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8A" w:rsidRPr="00103C81" w:rsidRDefault="00147C8A" w:rsidP="00147C8A">
      <w:pPr>
        <w:pStyle w:val="BMTI"/>
      </w:pPr>
      <w:r w:rsidRPr="00103C81">
        <w:t>Glossary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absolute advantage theory:</w:t>
      </w:r>
      <w:r w:rsidRPr="00D36051">
        <w:t xml:space="preserve"> a theory that states that a country has the ability to produce a greater amount of a good or service using the same amount of r</w:t>
      </w:r>
      <w:r w:rsidRPr="00D36051">
        <w:t>e</w:t>
      </w:r>
      <w:r w:rsidRPr="00D36051">
        <w:t>sources used by another country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adaptation:</w:t>
      </w:r>
      <w:r w:rsidRPr="00D36051">
        <w:t xml:space="preserve"> changing a component of the marketing mix to better meet the needs of a local market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advertising management:</w:t>
      </w:r>
      <w:r w:rsidRPr="00D36051">
        <w:t xml:space="preserve"> the process of developing and overseeing a company’s advertising program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aesthetics:</w:t>
      </w:r>
      <w:r w:rsidRPr="00D36051">
        <w:t xml:space="preserve"> concepts about what constitutes beauty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affective message strategies:</w:t>
      </w:r>
      <w:r w:rsidRPr="00D36051">
        <w:t xml:space="preserve"> advertising messages that invoke feelings or em</w:t>
      </w:r>
      <w:r w:rsidRPr="00D36051">
        <w:t>o</w:t>
      </w:r>
      <w:r w:rsidRPr="00D36051">
        <w:t>tions and match those feelings with a product, service, or company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agent middlemen:</w:t>
      </w:r>
      <w:r w:rsidRPr="00D36051">
        <w:t xml:space="preserve"> marketing channel members that do not take title or ownership of the products that they ma</w:t>
      </w:r>
      <w:r w:rsidRPr="00D36051">
        <w:t>r</w:t>
      </w:r>
      <w:r w:rsidRPr="00D36051">
        <w:t>ket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analytics:</w:t>
      </w:r>
      <w:r w:rsidRPr="00D36051">
        <w:t xml:space="preserve"> statistical methods used to evaluate data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animosity:</w:t>
      </w:r>
      <w:r w:rsidRPr="00D36051">
        <w:t xml:space="preserve"> anger toward a country that is rooted in political, economic, or military conflict b</w:t>
      </w:r>
      <w:r w:rsidRPr="00D36051">
        <w:t>e</w:t>
      </w:r>
      <w:r w:rsidRPr="00D36051">
        <w:t>tween countries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announcements:</w:t>
      </w:r>
      <w:r w:rsidRPr="00D36051">
        <w:t xml:space="preserve"> advertising presentations of facts without the use of pe</w:t>
      </w:r>
      <w:r w:rsidRPr="00D36051">
        <w:t>o</w:t>
      </w:r>
      <w:r w:rsidRPr="00D36051">
        <w:t>ple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arbitration:</w:t>
      </w:r>
      <w:r w:rsidRPr="00D36051">
        <w:t xml:space="preserve"> a formal conflict resolution process in which both parties agree to abide by the d</w:t>
      </w:r>
      <w:r w:rsidRPr="00D36051">
        <w:t>e</w:t>
      </w:r>
      <w:r w:rsidRPr="00D36051">
        <w:t>cision of a third-party arbitrator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association transfers:</w:t>
      </w:r>
      <w:r w:rsidRPr="00D36051">
        <w:t xml:space="preserve"> an advertising format in which a product is co</w:t>
      </w:r>
      <w:r w:rsidRPr="00D36051">
        <w:t>m</w:t>
      </w:r>
      <w:r w:rsidRPr="00D36051">
        <w:t>bined with another object, person, situ</w:t>
      </w:r>
      <w:r w:rsidRPr="00D36051">
        <w:t>a</w:t>
      </w:r>
      <w:r w:rsidRPr="00D36051">
        <w:t>tion, or environment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back translation:</w:t>
      </w:r>
      <w:r w:rsidRPr="00D36051">
        <w:t xml:space="preserve"> a process in which a survey is translated from an original language into a ta</w:t>
      </w:r>
      <w:r w:rsidRPr="00D36051">
        <w:t>r</w:t>
      </w:r>
      <w:r w:rsidRPr="00D36051">
        <w:t>geted language and then back into the original language in order to check for accuracy and meaning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BATNA:</w:t>
      </w:r>
      <w:r w:rsidRPr="00D36051">
        <w:t xml:space="preserve"> best alternative to a negotiated agreement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bill of exchange:</w:t>
      </w:r>
      <w:r w:rsidRPr="00D36051">
        <w:t xml:space="preserve"> an agreement between parties in which one party, a drawer, directs a second party, the drawee, to issue a payment to another party, the payee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born-global firms:</w:t>
      </w:r>
      <w:r w:rsidRPr="00D36051">
        <w:t xml:space="preserve"> businesses that operate in two or more different cou</w:t>
      </w:r>
      <w:r w:rsidRPr="00D36051">
        <w:t>n</w:t>
      </w:r>
      <w:r w:rsidRPr="00D36051">
        <w:t>tries from inception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bottom-of-the-pyramid:</w:t>
      </w:r>
      <w:r w:rsidRPr="00D36051">
        <w:t xml:space="preserve"> the approximately 4 billion people globally living on less than $2 per day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brand:</w:t>
      </w:r>
      <w:r w:rsidRPr="00D36051">
        <w:t xml:space="preserve"> a name, sign, symbol, or design, or some combination of these that identifies the pro</w:t>
      </w:r>
      <w:r w:rsidRPr="00D36051">
        <w:t>d</w:t>
      </w:r>
      <w:r w:rsidRPr="00D36051">
        <w:t>ucts of a firm and distinguishes them from the competition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brand awareness:</w:t>
      </w:r>
      <w:r w:rsidRPr="00D36051">
        <w:t xml:space="preserve"> the strength of a brand’s presence in the consumer’s mind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brand equity:</w:t>
      </w:r>
      <w:r w:rsidRPr="00D36051">
        <w:t xml:space="preserve"> the unique outcomes a product enjoys due solely to its brand name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brand extension:</w:t>
      </w:r>
      <w:r w:rsidRPr="00D36051">
        <w:t xml:space="preserve"> a strategy utilized when a brand name is extended from one pro</w:t>
      </w:r>
      <w:r w:rsidRPr="00D36051">
        <w:t>d</w:t>
      </w:r>
      <w:r w:rsidRPr="00D36051">
        <w:t>uct to another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brand image:</w:t>
      </w:r>
      <w:r w:rsidRPr="00D36051">
        <w:t xml:space="preserve"> consumer perceptions of a brand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brand insistence:</w:t>
      </w:r>
      <w:r w:rsidRPr="00D36051">
        <w:t xml:space="preserve"> a condition where a customer will accept no substitutes for a sp</w:t>
      </w:r>
      <w:r w:rsidRPr="00D36051">
        <w:t>e</w:t>
      </w:r>
      <w:r w:rsidRPr="00D36051">
        <w:t>cific brand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brand loyalty:</w:t>
      </w:r>
      <w:r w:rsidRPr="00D36051">
        <w:t xml:space="preserve"> a consumer’s commitment to a product based on positive attitudes that leads to consistent pu</w:t>
      </w:r>
      <w:r w:rsidRPr="00D36051">
        <w:t>r</w:t>
      </w:r>
      <w:r w:rsidRPr="00D36051">
        <w:t>chase of the brand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brand parity:</w:t>
      </w:r>
      <w:r w:rsidRPr="00D36051">
        <w:t xml:space="preserve"> when brands within one product category are viewed as similar or undifferentia</w:t>
      </w:r>
      <w:r w:rsidRPr="00D36051">
        <w:t>t</w:t>
      </w:r>
      <w:r w:rsidRPr="00D36051">
        <w:t>ed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brand preference:</w:t>
      </w:r>
      <w:r w:rsidRPr="00D36051">
        <w:t xml:space="preserve"> a mental ranking in which the brand’s attractiveness becomes foremost in the consumer’s mind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brand valuation:</w:t>
      </w:r>
      <w:r w:rsidRPr="00D36051">
        <w:t xml:space="preserve"> the process of estimating the financial value of a brand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break-even analysis:</w:t>
      </w:r>
      <w:r w:rsidRPr="00D36051">
        <w:t xml:space="preserve"> a common method employed to discover the relationships between costs and price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capacity to consume:</w:t>
      </w:r>
      <w:r w:rsidRPr="00D36051">
        <w:t xml:space="preserve"> the power to use goods and services in the satisfaction of h</w:t>
      </w:r>
      <w:r w:rsidRPr="00D36051">
        <w:t>u</w:t>
      </w:r>
      <w:r w:rsidRPr="00D36051">
        <w:t>man wants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capital market:</w:t>
      </w:r>
      <w:r w:rsidRPr="00D36051">
        <w:t xml:space="preserve"> any location, online or physical, where businesses or ind</w:t>
      </w:r>
      <w:r w:rsidRPr="00D36051">
        <w:t>i</w:t>
      </w:r>
      <w:r w:rsidRPr="00D36051">
        <w:t>viduals can raise funds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capitalist economic system:</w:t>
      </w:r>
      <w:r w:rsidRPr="00D36051">
        <w:t xml:space="preserve"> a marketplace in which transactions take place with limited go</w:t>
      </w:r>
      <w:r w:rsidRPr="00D36051">
        <w:t>v</w:t>
      </w:r>
      <w:r w:rsidRPr="00D36051">
        <w:t>ernment regulation or interference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civil law:</w:t>
      </w:r>
      <w:r w:rsidRPr="00D36051">
        <w:t xml:space="preserve"> a legal system in which law is based on written words or a l</w:t>
      </w:r>
      <w:r w:rsidRPr="00D36051">
        <w:t>e</w:t>
      </w:r>
      <w:r w:rsidRPr="00D36051">
        <w:t>gal code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clutter:</w:t>
      </w:r>
      <w:r w:rsidRPr="00D36051">
        <w:t xml:space="preserve"> the abundance of marketing messages that consumers routinely encou</w:t>
      </w:r>
      <w:r w:rsidRPr="00D36051">
        <w:t>n</w:t>
      </w:r>
      <w:r w:rsidRPr="00D36051">
        <w:t>ter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cobranding:</w:t>
      </w:r>
      <w:r w:rsidRPr="00D36051">
        <w:t xml:space="preserve"> placing two or more brand names on the same product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cognitive message strategies:</w:t>
      </w:r>
      <w:r w:rsidRPr="00D36051">
        <w:t xml:space="preserve"> advertising messages that present rational arg</w:t>
      </w:r>
      <w:r w:rsidRPr="00D36051">
        <w:t>u</w:t>
      </w:r>
      <w:r w:rsidRPr="00D36051">
        <w:t>ments or pieces of information to consumers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collusion:</w:t>
      </w:r>
      <w:r w:rsidRPr="00D36051">
        <w:t xml:space="preserve"> a pricing system in oligopolistic markets in which a set of major competitors sets prices at uniform le</w:t>
      </w:r>
      <w:r w:rsidRPr="00D36051">
        <w:t>v</w:t>
      </w:r>
      <w:r w:rsidRPr="00D36051">
        <w:t>els, either overtly or covertly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command economy:</w:t>
      </w:r>
      <w:r w:rsidRPr="00D36051">
        <w:t xml:space="preserve"> an economy in which a central authority, normally the go</w:t>
      </w:r>
      <w:r w:rsidRPr="00D36051">
        <w:t>v</w:t>
      </w:r>
      <w:r w:rsidRPr="00D36051">
        <w:t>ernment, makes all key economic decisions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common law:</w:t>
      </w:r>
      <w:r w:rsidRPr="00D36051">
        <w:t xml:space="preserve"> a legal system where legal precedent and usage traditions are the b</w:t>
      </w:r>
      <w:r w:rsidRPr="00D36051">
        <w:t>a</w:t>
      </w:r>
      <w:r w:rsidRPr="00D36051">
        <w:t>sis of law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common market:</w:t>
      </w:r>
      <w:r w:rsidRPr="00D36051">
        <w:t xml:space="preserve"> a group of countries that have entered into an agreement to r</w:t>
      </w:r>
      <w:r w:rsidRPr="00D36051">
        <w:t>e</w:t>
      </w:r>
      <w:r w:rsidRPr="00D36051">
        <w:t>move barriers to the movement of goods and services, to have a common tariff for non-members, and to allow the free movement of capital and labor within the market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communication:</w:t>
      </w:r>
      <w:r w:rsidRPr="00D36051">
        <w:t xml:space="preserve"> the process of sending, receiving, and interpreting info</w:t>
      </w:r>
      <w:r w:rsidRPr="00D36051">
        <w:t>r</w:t>
      </w:r>
      <w:r w:rsidRPr="00D36051">
        <w:t>mation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communism:</w:t>
      </w:r>
      <w:r w:rsidRPr="00D36051">
        <w:t xml:space="preserve"> an extreme form of socialism where private ownership of property is outlawed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comparative advantage theory:</w:t>
      </w:r>
      <w:r w:rsidRPr="00D36051">
        <w:t xml:space="preserve"> a theory that states a country has an ability to pr</w:t>
      </w:r>
      <w:r w:rsidRPr="00D36051">
        <w:t>o</w:t>
      </w:r>
      <w:r w:rsidRPr="00D36051">
        <w:t>duce a good or service at lower levels of opportunity cost than that in other countries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comparative advertising:</w:t>
      </w:r>
      <w:r w:rsidRPr="00D36051">
        <w:t xml:space="preserve"> product comparisons where two items are shown in use side by side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conative message strategies:</w:t>
      </w:r>
      <w:r w:rsidRPr="00D36051">
        <w:t xml:space="preserve"> advertising messages designed to lead d</w:t>
      </w:r>
      <w:r w:rsidRPr="00D36051">
        <w:t>i</w:t>
      </w:r>
      <w:r w:rsidRPr="00D36051">
        <w:t>rectly to a consumer r</w:t>
      </w:r>
      <w:r w:rsidRPr="00D36051">
        <w:t>e</w:t>
      </w:r>
      <w:r w:rsidRPr="00D36051">
        <w:t>sponse, such as a store visit or purchase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conciliation:</w:t>
      </w:r>
      <w:r w:rsidRPr="00D36051">
        <w:t xml:space="preserve"> the various forms of mediation or conflict resolution that companies can pursue before beginning the more formal arbitration process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consumer culture:</w:t>
      </w:r>
      <w:r w:rsidRPr="00D36051">
        <w:t xml:space="preserve"> culture in which consumption and possessions are the prim</w:t>
      </w:r>
      <w:r w:rsidRPr="00D36051">
        <w:t>a</w:t>
      </w:r>
      <w:r w:rsidRPr="00D36051">
        <w:t>ry source of meaning in life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consumer promotions:</w:t>
      </w:r>
      <w:r w:rsidRPr="00D36051">
        <w:t xml:space="preserve"> sales promotions directed at retail customers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contingency approach:</w:t>
      </w:r>
      <w:r w:rsidRPr="00D36051">
        <w:t xml:space="preserve"> marketers doing what is appropriate for ind</w:t>
      </w:r>
      <w:r w:rsidRPr="00D36051">
        <w:t>i</w:t>
      </w:r>
      <w:r w:rsidRPr="00D36051">
        <w:t>vidual markets, which typically leads to a combination of both standardized and adapted co</w:t>
      </w:r>
      <w:r w:rsidRPr="00D36051">
        <w:t>m</w:t>
      </w:r>
      <w:r w:rsidRPr="00D36051">
        <w:t>ponents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control:</w:t>
      </w:r>
      <w:r w:rsidRPr="00D36051">
        <w:t xml:space="preserve"> the process of comparing performance to standards, making corrections when needed, and rewarding success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core competence:</w:t>
      </w:r>
      <w:r w:rsidRPr="00D36051">
        <w:t xml:space="preserve"> the most proficiently performed internal activity that is central to the firm’s strategy and co</w:t>
      </w:r>
      <w:r w:rsidRPr="00D36051">
        <w:t>m</w:t>
      </w:r>
      <w:r w:rsidRPr="00D36051">
        <w:t>petitiveness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cosmopolitanism:</w:t>
      </w:r>
      <w:r w:rsidRPr="00D36051">
        <w:t xml:space="preserve"> the view that a person is a member of a larger global community rather than merely maintaining an allegiance to a local culture and close-by circu</w:t>
      </w:r>
      <w:r w:rsidRPr="00D36051">
        <w:t>m</w:t>
      </w:r>
      <w:r w:rsidRPr="00D36051">
        <w:t>stances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cost-based pricing:</w:t>
      </w:r>
      <w:r w:rsidRPr="00D36051">
        <w:t xml:space="preserve"> pricing based on a careful assessment of all costs associated with producing and selling an item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cost-plus pricing:</w:t>
      </w:r>
      <w:r w:rsidRPr="00D36051">
        <w:t xml:space="preserve"> setting a product’s price based on fixed costs, vari</w:t>
      </w:r>
      <w:r w:rsidRPr="00D36051">
        <w:t>a</w:t>
      </w:r>
      <w:r w:rsidRPr="00D36051">
        <w:t>ble costs, plus the desired profit margin for each item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countercultures:</w:t>
      </w:r>
      <w:r w:rsidRPr="00D36051">
        <w:t xml:space="preserve"> groups whose values set their members in opposition to the dom</w:t>
      </w:r>
      <w:r w:rsidRPr="00D36051">
        <w:t>i</w:t>
      </w:r>
      <w:r w:rsidRPr="00D36051">
        <w:t>nant culture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countertrade:</w:t>
      </w:r>
      <w:r w:rsidRPr="00D36051">
        <w:t xml:space="preserve"> when goods are traded or exchanged without the use of hard cu</w:t>
      </w:r>
      <w:r w:rsidRPr="00D36051">
        <w:t>r</w:t>
      </w:r>
      <w:r w:rsidRPr="00D36051">
        <w:t>rency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country image:</w:t>
      </w:r>
      <w:r w:rsidRPr="00D36051">
        <w:t xml:space="preserve"> the attitudes and knowledge consumers have about a country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country-of-origin effect:</w:t>
      </w:r>
      <w:r w:rsidRPr="00D36051">
        <w:t xml:space="preserve"> the response a consumer has to a product due to the cou</w:t>
      </w:r>
      <w:r w:rsidRPr="00D36051">
        <w:t>n</w:t>
      </w:r>
      <w:r w:rsidRPr="00D36051">
        <w:t>try that is the source, in the consumer’s mind, for the product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cultural convergence:</w:t>
      </w:r>
      <w:r w:rsidRPr="00D36051">
        <w:t xml:space="preserve"> the increasing similarities between global consu</w:t>
      </w:r>
      <w:r w:rsidRPr="00D36051">
        <w:t>m</w:t>
      </w:r>
      <w:r w:rsidRPr="00D36051">
        <w:t>ers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cultural crossvergence:</w:t>
      </w:r>
      <w:r w:rsidRPr="00D36051">
        <w:t xml:space="preserve"> the emergence of a new, global value system as cou</w:t>
      </w:r>
      <w:r w:rsidRPr="00D36051">
        <w:t>n</w:t>
      </w:r>
      <w:r w:rsidRPr="00D36051">
        <w:t>tries become more interconnected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cultural distance:</w:t>
      </w:r>
      <w:r w:rsidRPr="00D36051">
        <w:t xml:space="preserve"> the degree to which cultural values, norms, and beliefs in one country are different from those in another country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cultural divergence:</w:t>
      </w:r>
      <w:r w:rsidRPr="00D36051">
        <w:t xml:space="preserve"> persistence of specific values due to sociocultural infl</w:t>
      </w:r>
      <w:r w:rsidRPr="00D36051">
        <w:t>u</w:t>
      </w:r>
      <w:r w:rsidRPr="00D36051">
        <w:t>ences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cultural electives:</w:t>
      </w:r>
      <w:r w:rsidRPr="00D36051">
        <w:t xml:space="preserve"> areas of behavior or customs that visitors may wish to, but are not required to, conform to or participate in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cultural exclusives:</w:t>
      </w:r>
      <w:r w:rsidRPr="00D36051">
        <w:t xml:space="preserve"> customs or behavior patterns reserved exclusively for the locals and from which the fo</w:t>
      </w:r>
      <w:r w:rsidRPr="00D36051">
        <w:t>r</w:t>
      </w:r>
      <w:r w:rsidRPr="00D36051">
        <w:t>eigner is barred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cultural imperatives:</w:t>
      </w:r>
      <w:r w:rsidRPr="00D36051">
        <w:t xml:space="preserve"> the customs and expectations that must be met and conformed to or avoided if international business relationships are to be su</w:t>
      </w:r>
      <w:r w:rsidRPr="00D36051">
        <w:t>c</w:t>
      </w:r>
      <w:r w:rsidRPr="00D36051">
        <w:t>cessful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culture:</w:t>
      </w:r>
      <w:r w:rsidRPr="00D36051">
        <w:t xml:space="preserve"> the beliefs, customs, and attitudes of a distinct group of people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cultures of achievement:</w:t>
      </w:r>
      <w:r w:rsidRPr="00D36051">
        <w:t xml:space="preserve"> cultures in which egalitarianism, individualism, and orientation toward economic eff</w:t>
      </w:r>
      <w:r w:rsidRPr="00D36051">
        <w:t>i</w:t>
      </w:r>
      <w:r w:rsidRPr="00D36051">
        <w:t>ciency and productivity are important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cultures of honor:</w:t>
      </w:r>
      <w:r w:rsidRPr="00D36051">
        <w:t xml:space="preserve"> cultures which value religion, traditional gender roles, hierarchy, and strong authority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cultures of joy:</w:t>
      </w:r>
      <w:r w:rsidRPr="0000107A">
        <w:t xml:space="preserve"> individuals value well-being of individuals and society, and work is for achie</w:t>
      </w:r>
      <w:r w:rsidRPr="0000107A">
        <w:t>v</w:t>
      </w:r>
      <w:r w:rsidRPr="0000107A">
        <w:t>ing quality of life not to demonstrate economic productivity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currency:</w:t>
      </w:r>
      <w:r w:rsidRPr="0000107A">
        <w:t xml:space="preserve"> the form of money used by a specific country or region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customs union:</w:t>
      </w:r>
      <w:r w:rsidRPr="0000107A">
        <w:t xml:space="preserve"> a group of countries that have entered into an agreement to remove barriers to the mov</w:t>
      </w:r>
      <w:r w:rsidRPr="0000107A">
        <w:t>e</w:t>
      </w:r>
      <w:r w:rsidRPr="0000107A">
        <w:t>ment of goods and services and to have a uniform tariff policy toward non-member countries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damage control:</w:t>
      </w:r>
      <w:r w:rsidRPr="0000107A">
        <w:t xml:space="preserve"> reacting to negative events caused by a company’s mistake, consumer grie</w:t>
      </w:r>
      <w:r w:rsidRPr="0000107A">
        <w:t>v</w:t>
      </w:r>
      <w:r w:rsidRPr="0000107A">
        <w:t>ances, or unjustified or false claims made by the press or others seeking to injure a company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deceptive pricing:</w:t>
      </w:r>
      <w:r w:rsidRPr="0000107A">
        <w:t xml:space="preserve"> a pricing system in which the marketer promotes one price, yet charges more using hidden charges, add-ons, or higher prices for products with more than the minimum of fe</w:t>
      </w:r>
      <w:r w:rsidRPr="0000107A">
        <w:t>a</w:t>
      </w:r>
      <w:r w:rsidRPr="0000107A">
        <w:t>tures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demand:</w:t>
      </w:r>
      <w:r w:rsidRPr="0000107A">
        <w:t xml:space="preserve"> the amount of a good or service that consumers will buy at various price levels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differentiation:</w:t>
      </w:r>
      <w:r w:rsidRPr="0000107A">
        <w:t xml:space="preserve"> emphasis on a unique benefit or component of a product that sep</w:t>
      </w:r>
      <w:r w:rsidRPr="0000107A">
        <w:t>a</w:t>
      </w:r>
      <w:r w:rsidRPr="0000107A">
        <w:t>rates that product from competitors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diffusion:</w:t>
      </w:r>
      <w:r w:rsidRPr="0000107A">
        <w:t xml:space="preserve"> the process by which an innovation slowly spreads through a culture or group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direct exporting:</w:t>
      </w:r>
      <w:r w:rsidRPr="0000107A">
        <w:t xml:space="preserve"> also called </w:t>
      </w:r>
      <w:r w:rsidRPr="0000107A">
        <w:rPr>
          <w:rStyle w:val="italic"/>
        </w:rPr>
        <w:t>export marketing</w:t>
      </w:r>
      <w:r w:rsidRPr="0000107A">
        <w:t>, a system in which the producer or supplier is respo</w:t>
      </w:r>
      <w:r w:rsidRPr="0000107A">
        <w:t>n</w:t>
      </w:r>
      <w:r w:rsidRPr="0000107A">
        <w:t>sible for marketing to foreign buyers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lastRenderedPageBreak/>
        <w:t>distinctive competence:</w:t>
      </w:r>
      <w:r w:rsidRPr="0000107A">
        <w:t xml:space="preserve"> a production activity a company performs at a level that is better than that of all competitive r</w:t>
      </w:r>
      <w:r w:rsidRPr="0000107A">
        <w:t>i</w:t>
      </w:r>
      <w:r w:rsidRPr="0000107A">
        <w:t>vals</w:t>
      </w:r>
    </w:p>
    <w:p w:rsidR="00147C8A" w:rsidRPr="0000107A" w:rsidRDefault="00147C8A" w:rsidP="00147C8A">
      <w:pPr>
        <w:pStyle w:val="GLTEXT"/>
        <w:rPr>
          <w:spacing w:val="8"/>
        </w:rPr>
      </w:pPr>
      <w:r w:rsidRPr="0000107A">
        <w:rPr>
          <w:rStyle w:val="bold"/>
          <w:spacing w:val="6"/>
        </w:rPr>
        <w:t>distribution intensity:</w:t>
      </w:r>
      <w:r w:rsidRPr="0000107A">
        <w:t xml:space="preserve"> the extent to which products are distributed throughout a country and the number of i</w:t>
      </w:r>
      <w:r w:rsidRPr="0000107A">
        <w:t>n</w:t>
      </w:r>
      <w:r w:rsidRPr="0000107A">
        <w:t>termediaries that are utilized to carry the</w:t>
      </w:r>
      <w:r w:rsidRPr="0000107A">
        <w:rPr>
          <w:spacing w:val="8"/>
        </w:rPr>
        <w:t xml:space="preserve"> product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dual channel marketing:</w:t>
      </w:r>
      <w:r w:rsidRPr="0000107A">
        <w:t xml:space="preserve"> selling virtually the same goods or services to both consumers and bus</w:t>
      </w:r>
      <w:r w:rsidRPr="0000107A">
        <w:t>i</w:t>
      </w:r>
      <w:r w:rsidRPr="0000107A">
        <w:t>nesses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dumping:</w:t>
      </w:r>
      <w:r w:rsidRPr="0000107A">
        <w:t xml:space="preserve"> the practice of selling goods below costs in another country in order to ca</w:t>
      </w:r>
      <w:r w:rsidRPr="0000107A">
        <w:t>p</w:t>
      </w:r>
      <w:r w:rsidRPr="0000107A">
        <w:t>ture a market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economic system:</w:t>
      </w:r>
      <w:r w:rsidRPr="0000107A">
        <w:t xml:space="preserve"> the means by which countries allocate resources, goods, and services to cit</w:t>
      </w:r>
      <w:r w:rsidRPr="0000107A">
        <w:t>i</w:t>
      </w:r>
      <w:r w:rsidRPr="0000107A">
        <w:t>zens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economic union:</w:t>
      </w:r>
      <w:r w:rsidRPr="0000107A">
        <w:t xml:space="preserve"> a group of countries seeking to harmonize economic policies among members, and attempting to fo</w:t>
      </w:r>
      <w:r w:rsidRPr="0000107A">
        <w:t>l</w:t>
      </w:r>
      <w:r w:rsidRPr="0000107A">
        <w:t>low the same economic policy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economies of scale:</w:t>
      </w:r>
      <w:r w:rsidRPr="0000107A">
        <w:t xml:space="preserve"> the reduction in per unit costs as the total volume produced i</w:t>
      </w:r>
      <w:r w:rsidRPr="0000107A">
        <w:t>n</w:t>
      </w:r>
      <w:r w:rsidRPr="0000107A">
        <w:t>creases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economies of scope:</w:t>
      </w:r>
      <w:r w:rsidRPr="0000107A">
        <w:t xml:space="preserve"> efficiencies that emerge from producing a variety of similar pro</w:t>
      </w:r>
      <w:r w:rsidRPr="0000107A">
        <w:t>d</w:t>
      </w:r>
      <w:r w:rsidRPr="0000107A">
        <w:t>ucts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emerging markets:</w:t>
      </w:r>
      <w:r w:rsidRPr="0000107A">
        <w:t xml:space="preserve"> economies in countries that have moved through the transformation from developing to d</w:t>
      </w:r>
      <w:r w:rsidRPr="0000107A">
        <w:t>e</w:t>
      </w:r>
      <w:r w:rsidRPr="0000107A">
        <w:t>veloped</w:t>
      </w:r>
    </w:p>
    <w:p w:rsidR="00147C8A" w:rsidRPr="0000107A" w:rsidRDefault="00147C8A" w:rsidP="00147C8A">
      <w:pPr>
        <w:pStyle w:val="GLTEXT"/>
      </w:pPr>
      <w:r w:rsidRPr="0000107A">
        <w:rPr>
          <w:rStyle w:val="bold"/>
        </w:rPr>
        <w:t>entertainment:</w:t>
      </w:r>
      <w:r w:rsidRPr="0000107A">
        <w:t xml:space="preserve"> when theatrical drama, musicals, shows, comedies, slapstick, humor, horror, or satire provide the pr</w:t>
      </w:r>
      <w:r w:rsidRPr="0000107A">
        <w:t>i</w:t>
      </w:r>
      <w:r w:rsidRPr="0000107A">
        <w:t>mary advertising format</w:t>
      </w:r>
    </w:p>
    <w:p w:rsidR="00147C8A" w:rsidRPr="00D36051" w:rsidRDefault="00147C8A" w:rsidP="00147C8A">
      <w:pPr>
        <w:pStyle w:val="GLTEXT"/>
      </w:pPr>
      <w:r w:rsidRPr="0000107A">
        <w:rPr>
          <w:rStyle w:val="bold"/>
        </w:rPr>
        <w:t>ethical absolutism:</w:t>
      </w:r>
      <w:r w:rsidRPr="0000107A">
        <w:t xml:space="preserve"> the philosophy that there are fundamental values that cross cultures, and comp</w:t>
      </w:r>
      <w:r w:rsidRPr="0000107A">
        <w:t>a</w:t>
      </w:r>
      <w:r w:rsidRPr="0000107A">
        <w:t xml:space="preserve">nies </w:t>
      </w:r>
      <w:r w:rsidRPr="00D36051">
        <w:t>must uphold them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ethical relativism:</w:t>
      </w:r>
      <w:r w:rsidRPr="00D36051">
        <w:t xml:space="preserve"> ethical values are relative to the norms of one’s cu</w:t>
      </w:r>
      <w:r w:rsidRPr="00D36051">
        <w:t>l</w:t>
      </w:r>
      <w:r w:rsidRPr="00D36051">
        <w:t>ture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ethnocentrism:</w:t>
      </w:r>
      <w:r w:rsidRPr="00D36051">
        <w:t xml:space="preserve"> the strongly held belief that one’s culture is superior to that of ot</w:t>
      </w:r>
      <w:r w:rsidRPr="00D36051">
        <w:t>h</w:t>
      </w:r>
      <w:r w:rsidRPr="00D36051">
        <w:t>ers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event marketing:</w:t>
      </w:r>
      <w:r w:rsidRPr="00D36051">
        <w:t xml:space="preserve"> using marketing techniques to connect with buyers through specific live events including concerts, performances, or festivals to pr</w:t>
      </w:r>
      <w:r w:rsidRPr="00D36051">
        <w:t>o</w:t>
      </w:r>
      <w:r w:rsidRPr="00D36051">
        <w:t>mote a product or brand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exchange rate:</w:t>
      </w:r>
      <w:r w:rsidRPr="00D36051">
        <w:t xml:space="preserve"> the rate at which one country’s currency can be traded for another country’s currency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exchange systems:</w:t>
      </w:r>
      <w:r w:rsidRPr="00D36051">
        <w:t xml:space="preserve"> the methods of facilitating payment for a product or service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exclusive distribution:</w:t>
      </w:r>
      <w:r w:rsidRPr="00D36051">
        <w:t xml:space="preserve"> an international marketing strategy that focuses on offering products at only one whol</w:t>
      </w:r>
      <w:r w:rsidRPr="00D36051">
        <w:t>e</w:t>
      </w:r>
      <w:r w:rsidRPr="00D36051">
        <w:t>saler or retailer in a particular market area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executional framework:</w:t>
      </w:r>
      <w:r w:rsidRPr="00D36051">
        <w:t xml:space="preserve"> the manner in which an advertising appeal and message strategy is d</w:t>
      </w:r>
      <w:r w:rsidRPr="00D36051">
        <w:t>e</w:t>
      </w:r>
      <w:r w:rsidRPr="00D36051">
        <w:t>livered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experiments:</w:t>
      </w:r>
      <w:r w:rsidRPr="00D36051">
        <w:t xml:space="preserve"> research techniques that allow researchers to uncover cause-and-effect relationships by manipulating certain variables and controlling ot</w:t>
      </w:r>
      <w:r w:rsidRPr="00D36051">
        <w:t>h</w:t>
      </w:r>
      <w:r w:rsidRPr="00D36051">
        <w:t>ers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exporting:</w:t>
      </w:r>
      <w:r w:rsidRPr="00D36051">
        <w:t xml:space="preserve"> a mode of entry in which the product is shipped in one manner or another into a fo</w:t>
      </w:r>
      <w:r w:rsidRPr="00D36051">
        <w:t>r</w:t>
      </w:r>
      <w:r w:rsidRPr="00D36051">
        <w:t>eign market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express warranty:</w:t>
      </w:r>
      <w:r w:rsidRPr="00D36051">
        <w:t xml:space="preserve"> a document that spells out how a product promises to deliver its value and the remedies available when it does not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external validity:</w:t>
      </w:r>
      <w:r w:rsidRPr="00D36051">
        <w:t xml:space="preserve"> when cause-and-effect relationships are expected to be found in other situ</w:t>
      </w:r>
      <w:r w:rsidRPr="00D36051">
        <w:t>a</w:t>
      </w:r>
      <w:r w:rsidRPr="00D36051">
        <w:t>tions or settings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family branding:</w:t>
      </w:r>
      <w:r w:rsidRPr="00D36051">
        <w:t xml:space="preserve"> a strategy wherein a number of products in a line or mix share the same brand name worldwide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flexible or floating exchange rate:</w:t>
      </w:r>
      <w:r w:rsidRPr="00D36051">
        <w:t xml:space="preserve"> the rate when the value of the currency is a</w:t>
      </w:r>
      <w:r w:rsidRPr="00D36051">
        <w:t>l</w:t>
      </w:r>
      <w:r w:rsidRPr="00D36051">
        <w:t>lowed to respond freely to market forces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focus groups:</w:t>
      </w:r>
      <w:r w:rsidRPr="00D36051">
        <w:t xml:space="preserve"> semi-structured or unstructured group discussions that ge</w:t>
      </w:r>
      <w:r w:rsidRPr="00D36051">
        <w:t>n</w:t>
      </w:r>
      <w:r w:rsidRPr="00D36051">
        <w:t>erally take place in groups of eight to twelve individuals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forward rates:</w:t>
      </w:r>
      <w:r w:rsidRPr="00D36051">
        <w:t xml:space="preserve"> the exchange rates for the delivery of the currency at a sp</w:t>
      </w:r>
      <w:r w:rsidRPr="00D36051">
        <w:t>e</w:t>
      </w:r>
      <w:r w:rsidRPr="00D36051">
        <w:t>cific time in the future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franchising:</w:t>
      </w:r>
      <w:r w:rsidRPr="00D36051">
        <w:t xml:space="preserve"> the contractual agreement to implement a business model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free trade:</w:t>
      </w:r>
      <w:r w:rsidRPr="00D36051">
        <w:t xml:space="preserve"> an economic situation in which goods travel across bound</w:t>
      </w:r>
      <w:r w:rsidRPr="00D36051">
        <w:t>a</w:t>
      </w:r>
      <w:r w:rsidRPr="00D36051">
        <w:t>ries with little interfe</w:t>
      </w:r>
      <w:r w:rsidRPr="00D36051">
        <w:t>r</w:t>
      </w:r>
      <w:r w:rsidRPr="00D36051">
        <w:t>ence by individual governments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free trade area:</w:t>
      </w:r>
      <w:r w:rsidRPr="00D36051">
        <w:t xml:space="preserve"> a group of countries that have entered into an agre</w:t>
      </w:r>
      <w:r w:rsidRPr="00D36051">
        <w:t>e</w:t>
      </w:r>
      <w:r w:rsidRPr="00D36051">
        <w:t>ment to reduce tariffs, quotas, and other barriers to the movement of goods and se</w:t>
      </w:r>
      <w:r w:rsidRPr="00D36051">
        <w:t>r</w:t>
      </w:r>
      <w:r w:rsidRPr="00D36051">
        <w:t>vices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free trade zones:</w:t>
      </w:r>
      <w:r w:rsidRPr="00D36051">
        <w:t xml:space="preserve"> specially designated areas within a country that have separate laws designed to encourage trade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future-oriented cultures:</w:t>
      </w:r>
      <w:r w:rsidRPr="00D36051">
        <w:t xml:space="preserve"> cultures in which planning for the future takes priority over enjoying the present or a</w:t>
      </w:r>
      <w:r w:rsidRPr="00D36051">
        <w:t>p</w:t>
      </w:r>
      <w:r w:rsidRPr="00D36051">
        <w:t>preciating the past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futures contracts:</w:t>
      </w:r>
      <w:r w:rsidRPr="00D36051">
        <w:t xml:space="preserve"> contracts that allow the company to sell or buy a certain amount of a foreign currency at a set exchange rate on a specific date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global brand:</w:t>
      </w:r>
      <w:r w:rsidRPr="00D36051">
        <w:t xml:space="preserve"> identifies a company that uses the same brand name, image, and brand mark globally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Global consumer culture:</w:t>
      </w:r>
      <w:r w:rsidRPr="00D36051">
        <w:t xml:space="preserve"> globally recognized set of consumption behaviors, va</w:t>
      </w:r>
      <w:r w:rsidRPr="00D36051">
        <w:t>l</w:t>
      </w:r>
      <w:r w:rsidRPr="00D36051">
        <w:t>ues, and brands associated with globalization and global culture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Global marketing strategy:</w:t>
      </w:r>
      <w:r w:rsidRPr="00D36051">
        <w:t xml:space="preserve"> a marketing strategy that encompasses several cou</w:t>
      </w:r>
      <w:r w:rsidRPr="00D36051">
        <w:t>n</w:t>
      </w:r>
      <w:r w:rsidRPr="00D36051">
        <w:t>tries in the world and aims at coordinating a firm’s marketing efforts in markets in these countries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globalization:</w:t>
      </w:r>
      <w:r w:rsidRPr="00D36051">
        <w:t xml:space="preserve"> the increased interconnectedness of consumers and businesses glo</w:t>
      </w:r>
      <w:r w:rsidRPr="00D36051">
        <w:t>b</w:t>
      </w:r>
      <w:r w:rsidRPr="00D36051">
        <w:t>ally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globally integrated marketing communications program:</w:t>
      </w:r>
      <w:r w:rsidRPr="00D36051">
        <w:t xml:space="preserve"> a program that consists of a carefully designed combination of all communications with the company’s i</w:t>
      </w:r>
      <w:r w:rsidRPr="00D36051">
        <w:t>n</w:t>
      </w:r>
      <w:r w:rsidRPr="00D36051">
        <w:t>ternal and external publics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good:</w:t>
      </w:r>
      <w:r w:rsidRPr="00D36051">
        <w:t xml:space="preserve"> a physical product sold to and used by an individual, household, or business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gray market:</w:t>
      </w:r>
      <w:r w:rsidRPr="00D36051">
        <w:t xml:space="preserve"> the practice of distributing products through distribution channels that are not a</w:t>
      </w:r>
      <w:r w:rsidRPr="00D36051">
        <w:t>u</w:t>
      </w:r>
      <w:r w:rsidRPr="00D36051">
        <w:t>thorized by the marketer of the product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greenwashing:</w:t>
      </w:r>
      <w:r w:rsidRPr="00D36051">
        <w:t xml:space="preserve"> a practice in which a company exaggerates or even fabr</w:t>
      </w:r>
      <w:r w:rsidRPr="00D36051">
        <w:t>i</w:t>
      </w:r>
      <w:r w:rsidRPr="00D36051">
        <w:t>cates the degree of its sustainable or green activities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hard currency:</w:t>
      </w:r>
      <w:r w:rsidRPr="00D36051">
        <w:t xml:space="preserve"> currency that can be exchanged for other currencies worldwide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hedging:</w:t>
      </w:r>
      <w:r w:rsidRPr="00D36051">
        <w:t xml:space="preserve"> any financial process that lessens financial risk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high-context cultures:</w:t>
      </w:r>
      <w:r w:rsidRPr="00D36051">
        <w:t xml:space="preserve"> cultures that rely more on symbols and language with less explicit or spelled-out codes</w:t>
      </w:r>
    </w:p>
    <w:p w:rsidR="00147C8A" w:rsidRPr="00D36051" w:rsidRDefault="00147C8A" w:rsidP="00147C8A">
      <w:pPr>
        <w:pStyle w:val="GLTEXT"/>
      </w:pPr>
      <w:r w:rsidRPr="001A31B3">
        <w:rPr>
          <w:b/>
        </w:rPr>
        <w:lastRenderedPageBreak/>
        <w:t>High-cosmopolitanism:</w:t>
      </w:r>
      <w:r w:rsidRPr="00D36051">
        <w:t xml:space="preserve"> consumers view themselves as members of a larger global community rather than as merely maintaining an allegiance to a local culture and community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home country:</w:t>
      </w:r>
      <w:r w:rsidRPr="00D36051">
        <w:t xml:space="preserve"> the nation in which the business is located or the one that houses the company’s main headqua</w:t>
      </w:r>
      <w:r w:rsidRPr="00D36051">
        <w:t>r</w:t>
      </w:r>
      <w:r w:rsidRPr="00D36051">
        <w:t>ters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horizontal channel conflict:</w:t>
      </w:r>
      <w:r w:rsidRPr="00D36051">
        <w:t xml:space="preserve"> conflict that occurs between members of a marke</w:t>
      </w:r>
      <w:r w:rsidRPr="00D36051">
        <w:t>t</w:t>
      </w:r>
      <w:r w:rsidRPr="00D36051">
        <w:t>ing channel at the same level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horizontal integration:</w:t>
      </w:r>
      <w:r w:rsidRPr="00D36051">
        <w:t xml:space="preserve"> a marketing strategy in which a company acquires or merges with a</w:t>
      </w:r>
      <w:r w:rsidRPr="00D36051">
        <w:t>n</w:t>
      </w:r>
      <w:r w:rsidRPr="00D36051">
        <w:t>other company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host country:</w:t>
      </w:r>
      <w:r w:rsidRPr="00D36051">
        <w:t xml:space="preserve"> the nation being targeted for expansion by a company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imagination:</w:t>
      </w:r>
      <w:r w:rsidRPr="00D36051">
        <w:t xml:space="preserve"> an advertising format that utilizes cartoon or other visual techniques to make unrealistic present</w:t>
      </w:r>
      <w:r w:rsidRPr="00D36051">
        <w:t>a</w:t>
      </w:r>
      <w:r w:rsidRPr="00D36051">
        <w:t>tions of a make-believe world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importing:</w:t>
      </w:r>
      <w:r w:rsidRPr="00D36051">
        <w:t xml:space="preserve"> the transfer or shipping of goods into a country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  <w:spacing w:val="4"/>
        </w:rPr>
        <w:t>indirect exporting:</w:t>
      </w:r>
      <w:r w:rsidRPr="00D36051">
        <w:t xml:space="preserve"> also called </w:t>
      </w:r>
      <w:r w:rsidRPr="00D36051">
        <w:rPr>
          <w:rStyle w:val="italic"/>
          <w:spacing w:val="4"/>
        </w:rPr>
        <w:t>export selling</w:t>
      </w:r>
      <w:r w:rsidRPr="00D36051">
        <w:t>, a system in which the manufa</w:t>
      </w:r>
      <w:r w:rsidRPr="00D36051">
        <w:t>c</w:t>
      </w:r>
      <w:r w:rsidRPr="00D36051">
        <w:t>turer sells the product to inte</w:t>
      </w:r>
      <w:r w:rsidRPr="00D36051">
        <w:t>r</w:t>
      </w:r>
      <w:r w:rsidRPr="00D36051">
        <w:t>mediaries who then handle the foreign selling of the product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individual branding:</w:t>
      </w:r>
      <w:r w:rsidRPr="00D36051">
        <w:t xml:space="preserve"> a strategy in which distinct brand names are used for products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inflation:</w:t>
      </w:r>
      <w:r w:rsidRPr="00D36051">
        <w:t xml:space="preserve"> a situation in which the price of goods and services increases in a country or region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infrastructure:</w:t>
      </w:r>
      <w:r w:rsidRPr="00D36051">
        <w:t xml:space="preserve"> the organizational and physical structures present in a country, such as roads, technology, and information systems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intangible product benefits:</w:t>
      </w:r>
      <w:r w:rsidRPr="00D36051">
        <w:t xml:space="preserve"> the value drawn from the social, emotional, and nonphysical aspects of consum</w:t>
      </w:r>
      <w:r w:rsidRPr="00D36051">
        <w:t>p</w:t>
      </w:r>
      <w:r w:rsidRPr="00D36051">
        <w:t>tion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integration:</w:t>
      </w:r>
      <w:r w:rsidRPr="00D36051">
        <w:t xml:space="preserve"> the process of using agreements between countries to lower limits on the mov</w:t>
      </w:r>
      <w:r w:rsidRPr="00D36051">
        <w:t>e</w:t>
      </w:r>
      <w:r w:rsidRPr="00D36051">
        <w:t>ments of products, capital, or labor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intellectual property:</w:t>
      </w:r>
      <w:r w:rsidRPr="00D36051">
        <w:t xml:space="preserve"> creations of the mind or the intangible property that result from thought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intellectual property piracy:</w:t>
      </w:r>
      <w:r w:rsidRPr="00D36051">
        <w:t xml:space="preserve"> the unauthorized use or reproduction of i</w:t>
      </w:r>
      <w:r w:rsidRPr="00D36051">
        <w:t>n</w:t>
      </w:r>
      <w:r w:rsidRPr="00D36051">
        <w:t>tellectual property that has been legally protected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intensive distribution:</w:t>
      </w:r>
      <w:r w:rsidRPr="00D36051">
        <w:t xml:space="preserve"> an international marketing strategy in which a product is distributed through several wholesalers or retailers in a particular market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interest rates:</w:t>
      </w:r>
      <w:r w:rsidRPr="00D36051">
        <w:t xml:space="preserve"> the percentage rate charged or paid for the use of money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intermediaries:</w:t>
      </w:r>
      <w:r w:rsidRPr="00D36051">
        <w:t xml:space="preserve"> organizations that move products from producers to co</w:t>
      </w:r>
      <w:r w:rsidRPr="00D36051">
        <w:t>n</w:t>
      </w:r>
      <w:r w:rsidRPr="00D36051">
        <w:t>sumers and end users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internal validity:</w:t>
      </w:r>
      <w:r w:rsidRPr="00D36051">
        <w:t xml:space="preserve"> when accurate cause-and-effect relationships are ident</w:t>
      </w:r>
      <w:r w:rsidRPr="00D36051">
        <w:t>i</w:t>
      </w:r>
      <w:r w:rsidRPr="00D36051">
        <w:t>fied in a research fin</w:t>
      </w:r>
      <w:r w:rsidRPr="00D36051">
        <w:t>d</w:t>
      </w:r>
      <w:r w:rsidRPr="00D36051">
        <w:t>ing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international distribution:</w:t>
      </w:r>
      <w:r w:rsidRPr="00D36051">
        <w:t xml:space="preserve"> the process by which products and services flow b</w:t>
      </w:r>
      <w:r w:rsidRPr="00D36051">
        <w:t>e</w:t>
      </w:r>
      <w:r w:rsidRPr="00D36051">
        <w:t>tween producers, intermediaries, and consumers, including the transfer of ownership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international finance:</w:t>
      </w:r>
      <w:r w:rsidRPr="00D36051">
        <w:t xml:space="preserve"> the study of currency exchange, investments, and how these processes influence business activities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international marketing:</w:t>
      </w:r>
      <w:r w:rsidRPr="00D36051">
        <w:t xml:space="preserve"> using the marketing mix to meet the needs and wants of consumers in foreign markets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international marketing channel:</w:t>
      </w:r>
      <w:r w:rsidRPr="00D36051">
        <w:t xml:space="preserve"> a marketing system that promotes the physical flow and ownership of products and services from producer to consu</w:t>
      </w:r>
      <w:r w:rsidRPr="00D36051">
        <w:t>m</w:t>
      </w:r>
      <w:r w:rsidRPr="00D36051">
        <w:t>er, including producers, wholesalers, and retailers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  <w:spacing w:val="-2"/>
        </w:rPr>
        <w:t>international market segmentation:</w:t>
      </w:r>
      <w:r w:rsidRPr="00D36051">
        <w:t xml:space="preserve"> the process of identifying specific se</w:t>
      </w:r>
      <w:r w:rsidRPr="00D36051">
        <w:t>g</w:t>
      </w:r>
      <w:r w:rsidRPr="00D36051">
        <w:t>ments—whether they are country groups, other businesses, or individual consumer groups—of potential customers with homogeneous attributes across different cou</w:t>
      </w:r>
      <w:r w:rsidRPr="00D36051">
        <w:t>n</w:t>
      </w:r>
      <w:r w:rsidRPr="00D36051">
        <w:t>tries, or within a single foreign market, that exhibit si</w:t>
      </w:r>
      <w:r w:rsidRPr="00D36051">
        <w:t>m</w:t>
      </w:r>
      <w:r w:rsidRPr="00D36051">
        <w:t>ilar responses to a company’s marketing mix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international retailing:</w:t>
      </w:r>
      <w:r w:rsidRPr="00D36051">
        <w:t xml:space="preserve"> the retail activities that occur across and inside national boundaries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international strategic planning:</w:t>
      </w:r>
      <w:r w:rsidRPr="00D36051">
        <w:t xml:space="preserve"> the plan for the overall direction of the firm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Internet interventions:</w:t>
      </w:r>
      <w:r w:rsidRPr="00D36051">
        <w:t xml:space="preserve"> identifying false statements about a company and then r</w:t>
      </w:r>
      <w:r w:rsidRPr="00D36051">
        <w:t>e</w:t>
      </w:r>
      <w:r w:rsidRPr="00D36051">
        <w:t>sponding to the allegations in the same communication channel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joint venture:</w:t>
      </w:r>
      <w:r w:rsidRPr="00D36051">
        <w:t xml:space="preserve"> a legal partnership that involves an investment, a division of owne</w:t>
      </w:r>
      <w:r w:rsidRPr="00D36051">
        <w:t>r</w:t>
      </w:r>
      <w:r w:rsidRPr="00D36051">
        <w:t>ship, and the creation of a new legal entity, or when two companies combine to cr</w:t>
      </w:r>
      <w:r w:rsidRPr="00D36051">
        <w:t>e</w:t>
      </w:r>
      <w:r w:rsidRPr="00D36051">
        <w:t>ate a product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jurisdiction:</w:t>
      </w:r>
      <w:r w:rsidRPr="00D36051">
        <w:t xml:space="preserve"> the power to apply law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language:</w:t>
      </w:r>
      <w:r w:rsidRPr="00D36051">
        <w:t xml:space="preserve"> the system used to communicate between peoples, including verbal and nonverbal cues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legal systems:</w:t>
      </w:r>
      <w:r w:rsidRPr="00D36051">
        <w:t xml:space="preserve"> the methods for applying and implementing the laws of a country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lesson:</w:t>
      </w:r>
      <w:r w:rsidRPr="00D36051">
        <w:t xml:space="preserve"> a form of advertising presentation that applies facts and arguments to the a</w:t>
      </w:r>
      <w:r w:rsidRPr="00D36051">
        <w:t>u</w:t>
      </w:r>
      <w:r w:rsidRPr="00D36051">
        <w:t>dience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letter of credit:</w:t>
      </w:r>
      <w:r w:rsidRPr="00D36051">
        <w:t xml:space="preserve"> a document issued by a bank to signal the creditworthiness of a buyer to a seller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licensing:</w:t>
      </w:r>
      <w:r w:rsidRPr="00D36051">
        <w:t xml:space="preserve"> a contract that grants a company the legal right to use another company’s brand, i</w:t>
      </w:r>
      <w:r w:rsidRPr="00D36051">
        <w:t>m</w:t>
      </w:r>
      <w:r w:rsidRPr="00D36051">
        <w:t>age, and other marketing components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litigation:</w:t>
      </w:r>
      <w:r w:rsidRPr="00D36051">
        <w:t xml:space="preserve"> a legal proceeding through a judicial system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logistics:</w:t>
      </w:r>
      <w:r w:rsidRPr="00D36051">
        <w:t xml:space="preserve"> the activities that manage the physical movement and storage of goods from the producer to the co</w:t>
      </w:r>
      <w:r w:rsidRPr="00D36051">
        <w:t>n</w:t>
      </w:r>
      <w:r w:rsidRPr="00D36051">
        <w:t>sumer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logistics:</w:t>
      </w:r>
      <w:r w:rsidRPr="00D36051">
        <w:t xml:space="preserve"> the management of the flow of products and services among marketing channel me</w:t>
      </w:r>
      <w:r w:rsidRPr="00D36051">
        <w:t>m</w:t>
      </w:r>
      <w:r w:rsidRPr="00D36051">
        <w:t>bers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loss leader:</w:t>
      </w:r>
      <w:r w:rsidRPr="00D36051">
        <w:t xml:space="preserve"> pricing certain items at or below cost in order to build store traffic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low-context cultures:</w:t>
      </w:r>
      <w:r w:rsidRPr="00D36051">
        <w:t xml:space="preserve"> cultures that demonstrate high values toward and positive attitudes r</w:t>
      </w:r>
      <w:r w:rsidRPr="00D36051">
        <w:t>e</w:t>
      </w:r>
      <w:r w:rsidRPr="00D36051">
        <w:t>garding words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market:</w:t>
      </w:r>
      <w:r w:rsidRPr="00D36051">
        <w:t xml:space="preserve"> people with wants and needs, money to spend, and the wil</w:t>
      </w:r>
      <w:r w:rsidRPr="00D36051">
        <w:t>l</w:t>
      </w:r>
      <w:r w:rsidRPr="00D36051">
        <w:t>ingness to spend money on those wants and needs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  <w:spacing w:val="2"/>
        </w:rPr>
        <w:t>market concentration:</w:t>
      </w:r>
      <w:r w:rsidRPr="00D36051">
        <w:t xml:space="preserve"> the strategy a company uses when it exports a small nu</w:t>
      </w:r>
      <w:r w:rsidRPr="00D36051">
        <w:t>m</w:t>
      </w:r>
      <w:r w:rsidRPr="00D36051">
        <w:t>ber of markets or just one key market and then slowly expands to export to new cou</w:t>
      </w:r>
      <w:r w:rsidRPr="00D36051">
        <w:t>n</w:t>
      </w:r>
      <w:r w:rsidRPr="00D36051">
        <w:t>tries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market development:</w:t>
      </w:r>
      <w:r w:rsidRPr="00D36051">
        <w:t xml:space="preserve"> a strategy that focuses on increasing sales of existing pro</w:t>
      </w:r>
      <w:r w:rsidRPr="00D36051">
        <w:t>d</w:t>
      </w:r>
      <w:r w:rsidRPr="00D36051">
        <w:t>ucts to new customers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market economy:</w:t>
      </w:r>
      <w:r w:rsidRPr="00D36051">
        <w:t xml:space="preserve"> an economy in which most economic decisions are made in the marketplace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market research:</w:t>
      </w:r>
      <w:r w:rsidRPr="00D36051">
        <w:t xml:space="preserve"> the systematic gathering, storing, and analyzing of ma</w:t>
      </w:r>
      <w:r w:rsidRPr="00D36051">
        <w:t>r</w:t>
      </w:r>
      <w:r w:rsidRPr="00D36051">
        <w:t>ketplace information for use in manag</w:t>
      </w:r>
      <w:r w:rsidRPr="00D36051">
        <w:t>e</w:t>
      </w:r>
      <w:r w:rsidRPr="00D36051">
        <w:t>rial decision-making</w:t>
      </w:r>
    </w:p>
    <w:p w:rsidR="00147C8A" w:rsidRPr="00D36051" w:rsidRDefault="00147C8A" w:rsidP="00147C8A">
      <w:pPr>
        <w:pStyle w:val="GLTEXT"/>
      </w:pPr>
      <w:r w:rsidRPr="004B1D58">
        <w:rPr>
          <w:b/>
        </w:rPr>
        <w:t>market segment:</w:t>
      </w:r>
      <w:r w:rsidRPr="004B1D58">
        <w:t xml:space="preserve"> </w:t>
      </w:r>
      <w:r w:rsidRPr="00D36051">
        <w:t>a set of businesses or a group of individual consumers with distinct characte</w:t>
      </w:r>
      <w:r w:rsidRPr="00D36051">
        <w:t>r</w:t>
      </w:r>
      <w:r w:rsidRPr="00D36051">
        <w:t>istics</w:t>
      </w:r>
    </w:p>
    <w:p w:rsidR="00147C8A" w:rsidRPr="00D36051" w:rsidRDefault="00147C8A" w:rsidP="00147C8A">
      <w:pPr>
        <w:pStyle w:val="GLTEXT"/>
      </w:pPr>
      <w:r w:rsidRPr="004B1D58">
        <w:rPr>
          <w:b/>
        </w:rPr>
        <w:t>market segmentation</w:t>
      </w:r>
      <w:r w:rsidRPr="00D36051">
        <w:rPr>
          <w:rStyle w:val="bold"/>
        </w:rPr>
        <w:t>:</w:t>
      </w:r>
      <w:r w:rsidRPr="00D36051">
        <w:t xml:space="preserve"> a process that involves identifying specific groups based on their needs, attitudes, and interests; the grouping of consumers based on their needs, attitudes, and interests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market spreading:</w:t>
      </w:r>
      <w:r w:rsidRPr="00D36051">
        <w:t xml:space="preserve"> a marketing strategy of growing exports in many different markets simult</w:t>
      </w:r>
      <w:r w:rsidRPr="00D36051">
        <w:t>a</w:t>
      </w:r>
      <w:r w:rsidRPr="00D36051">
        <w:t>neously and rapidly expanding to new markets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marketing:</w:t>
      </w:r>
      <w:r w:rsidRPr="00D36051">
        <w:t xml:space="preserve"> discovering consumer needs and wants, creating the pro</w:t>
      </w:r>
      <w:r w:rsidRPr="00D36051">
        <w:t>d</w:t>
      </w:r>
      <w:r w:rsidRPr="00D36051">
        <w:t>ucts that meet those needs, and then pricing, promoting, and delivering those pro</w:t>
      </w:r>
      <w:r w:rsidRPr="00D36051">
        <w:t>d</w:t>
      </w:r>
      <w:r w:rsidRPr="00D36051">
        <w:t>ucts and services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marketing channel power:</w:t>
      </w:r>
      <w:r w:rsidRPr="00D36051">
        <w:t xml:space="preserve"> the ability of one channel member to control or influence the ma</w:t>
      </w:r>
      <w:r w:rsidRPr="00D36051">
        <w:t>r</w:t>
      </w:r>
      <w:r w:rsidRPr="00D36051">
        <w:t>keting decisions of another channel member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marketing mix:</w:t>
      </w:r>
      <w:r w:rsidRPr="00D36051">
        <w:t xml:space="preserve"> the major activities used to develop and sell goods and services, including products, prices, di</w:t>
      </w:r>
      <w:r w:rsidRPr="00D36051">
        <w:t>s</w:t>
      </w:r>
      <w:r w:rsidRPr="00D36051">
        <w:t>tribution systems, and promotional programs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markup pricing:</w:t>
      </w:r>
      <w:r w:rsidRPr="00D36051">
        <w:t xml:space="preserve"> a pricing method that simply adds a standard markup to the costs assigned to a product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material culture:</w:t>
      </w:r>
      <w:r w:rsidRPr="00D36051">
        <w:t xml:space="preserve"> physical elements of a culture such as clothing, food, houses, tools and m</w:t>
      </w:r>
      <w:r w:rsidRPr="00D36051">
        <w:t>a</w:t>
      </w:r>
      <w:r w:rsidRPr="00D36051">
        <w:t>chines, works of art, buildings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merchant middlemen:</w:t>
      </w:r>
      <w:r w:rsidRPr="00D36051">
        <w:t xml:space="preserve"> marketing channel members that take title and ownership of the pro</w:t>
      </w:r>
      <w:r w:rsidRPr="00D36051">
        <w:t>d</w:t>
      </w:r>
      <w:r w:rsidRPr="00D36051">
        <w:t>ucts being marketed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message strategy:</w:t>
      </w:r>
      <w:r w:rsidRPr="00D36051">
        <w:t xml:space="preserve"> the primary tactic or approach used to deliver the key idea to be delivered in an advertisement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metrics:</w:t>
      </w:r>
      <w:r w:rsidRPr="00D36051">
        <w:t xml:space="preserve"> performance measures that serve as standards set during the planning pr</w:t>
      </w:r>
      <w:r w:rsidRPr="00D36051">
        <w:t>o</w:t>
      </w:r>
      <w:r w:rsidRPr="00D36051">
        <w:t>cess and that are used in the control process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mission statement:</w:t>
      </w:r>
      <w:r w:rsidRPr="00D36051">
        <w:t xml:space="preserve"> a document that delineates why an organization exists and guides the overall direction of the firm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mixed economy:</w:t>
      </w:r>
      <w:r w:rsidRPr="00D36051">
        <w:t xml:space="preserve"> an economic system in which part is guided by the ma</w:t>
      </w:r>
      <w:r w:rsidRPr="00D36051">
        <w:t>r</w:t>
      </w:r>
      <w:r w:rsidRPr="00D36051">
        <w:t>ketplace and part is run by the gover</w:t>
      </w:r>
      <w:r w:rsidRPr="00D36051">
        <w:t>n</w:t>
      </w:r>
      <w:r w:rsidRPr="00D36051">
        <w:t>ment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monochronic-time orientation:</w:t>
      </w:r>
      <w:r w:rsidRPr="00D36051">
        <w:t xml:space="preserve"> cultural emphasis on schedules and pun</w:t>
      </w:r>
      <w:r w:rsidRPr="00D36051">
        <w:t>c</w:t>
      </w:r>
      <w:r w:rsidRPr="00D36051">
        <w:t>tuality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multinational corporations:</w:t>
      </w:r>
      <w:r w:rsidRPr="00D36051">
        <w:t xml:space="preserve"> organizations conducting business activ</w:t>
      </w:r>
      <w:r w:rsidRPr="00D36051">
        <w:t>i</w:t>
      </w:r>
      <w:r w:rsidRPr="00D36051">
        <w:t>ties in at least one other country that differs from the home country in which the organ</w:t>
      </w:r>
      <w:r w:rsidRPr="00D36051">
        <w:t>i</w:t>
      </w:r>
      <w:r w:rsidRPr="00D36051">
        <w:t>zation is headquartered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national competitive advantage:</w:t>
      </w:r>
      <w:r w:rsidRPr="00D36051">
        <w:t xml:space="preserve"> a circumstance in which a country has built a reputation with regard to an aspect of producing a product, such as technological sup</w:t>
      </w:r>
      <w:r w:rsidRPr="00D36051">
        <w:t>e</w:t>
      </w:r>
      <w:r w:rsidRPr="00D36051">
        <w:t>riority or lower labor costs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nationalism:</w:t>
      </w:r>
      <w:r w:rsidRPr="00D36051">
        <w:t xml:space="preserve"> the strong pride and devotion consumers have in their country or n</w:t>
      </w:r>
      <w:r w:rsidRPr="00D36051">
        <w:t>a</w:t>
      </w:r>
      <w:r w:rsidRPr="00D36051">
        <w:t>tion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needs:</w:t>
      </w:r>
      <w:r w:rsidRPr="00D36051">
        <w:t xml:space="preserve"> the necessities of life that all humans require for their survival and well-being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  <w:spacing w:val="-2"/>
        </w:rPr>
        <w:t>newly industrialized countries:</w:t>
      </w:r>
      <w:r w:rsidRPr="00D36051">
        <w:t xml:space="preserve"> nations that have experienced rapid economicexpansion and industrialization that are neither less- nor most-developed countries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nonprobability sample:</w:t>
      </w:r>
      <w:r w:rsidRPr="00D36051">
        <w:t xml:space="preserve"> a sample in which the probability of an element of the population being included in a sample is unknown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offshoring:</w:t>
      </w:r>
      <w:r w:rsidRPr="00D36051">
        <w:t xml:space="preserve"> the movement of a business activity to another country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operational plans:</w:t>
      </w:r>
      <w:r w:rsidRPr="00D36051">
        <w:t xml:space="preserve"> plans that dictate the day-to-day entry-level activ</w:t>
      </w:r>
      <w:r w:rsidRPr="00D36051">
        <w:t>i</w:t>
      </w:r>
      <w:r w:rsidRPr="00D36051">
        <w:t>ties that are crucial parts of successful inte</w:t>
      </w:r>
      <w:r w:rsidRPr="00D36051">
        <w:t>r</w:t>
      </w:r>
      <w:r w:rsidRPr="00D36051">
        <w:t>national marketing programs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organizing:</w:t>
      </w:r>
      <w:r w:rsidRPr="00D36051">
        <w:t xml:space="preserve"> the process through which management designs the structure of the o</w:t>
      </w:r>
      <w:r w:rsidRPr="00D36051">
        <w:t>r</w:t>
      </w:r>
      <w:r w:rsidRPr="00D36051">
        <w:t>ganization, assigns responsibilities, and ensures effective communication flows throughout the company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outsourcing:</w:t>
      </w:r>
      <w:r w:rsidRPr="00D36051">
        <w:t xml:space="preserve"> relinquishing organizational control of a business process and i</w:t>
      </w:r>
      <w:r w:rsidRPr="00D36051">
        <w:t>n</w:t>
      </w:r>
      <w:r w:rsidRPr="00D36051">
        <w:t>stead hiring a third party external to the company to operate the process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parallel translation:</w:t>
      </w:r>
      <w:r w:rsidRPr="00D36051">
        <w:t xml:space="preserve"> a process in which two translators are used for the back tran</w:t>
      </w:r>
      <w:r w:rsidRPr="00D36051">
        <w:t>s</w:t>
      </w:r>
      <w:r w:rsidRPr="00D36051">
        <w:t>lation process with the results being discussed and one translation selected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past-oriented cultures:</w:t>
      </w:r>
      <w:r w:rsidRPr="00D36051">
        <w:t xml:space="preserve"> cultures in which people value tradition, history, and appr</w:t>
      </w:r>
      <w:r w:rsidRPr="00D36051">
        <w:t>e</w:t>
      </w:r>
      <w:r w:rsidRPr="00D36051">
        <w:t>ciate the past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pegged or fixed regime:</w:t>
      </w:r>
      <w:r w:rsidRPr="00D36051">
        <w:t xml:space="preserve"> the value of a currency when it is set to a pred</w:t>
      </w:r>
      <w:r w:rsidRPr="00D36051">
        <w:t>e</w:t>
      </w:r>
      <w:r w:rsidRPr="00D36051">
        <w:t>termined band or par value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penetration pricing:</w:t>
      </w:r>
      <w:r w:rsidRPr="00D36051">
        <w:t xml:space="preserve"> setting the product’s initial price as low as a company can afford, to di</w:t>
      </w:r>
      <w:r w:rsidRPr="00D36051">
        <w:t>s</w:t>
      </w:r>
      <w:r w:rsidRPr="00D36051">
        <w:t>courage entry by competition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personal interviews:</w:t>
      </w:r>
      <w:r w:rsidRPr="00D36051">
        <w:t xml:space="preserve"> one-on-one discussions between a researcher and a r</w:t>
      </w:r>
      <w:r w:rsidRPr="00D36051">
        <w:t>e</w:t>
      </w:r>
      <w:r w:rsidRPr="00D36051">
        <w:t>spondent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  <w:spacing w:val="-2"/>
        </w:rPr>
        <w:t>pioneering advantage:</w:t>
      </w:r>
      <w:r w:rsidRPr="00D36051">
        <w:t xml:space="preserve"> the advantage that results from being the first mover in a market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planning:</w:t>
      </w:r>
      <w:r w:rsidRPr="00D36051">
        <w:t xml:space="preserve"> the process whereby managers develop goals, strategies, and a</w:t>
      </w:r>
      <w:r w:rsidRPr="00D36051">
        <w:t>c</w:t>
      </w:r>
      <w:r w:rsidRPr="00D36051">
        <w:t>tivities that will best position the firm for success in the international marketplace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point-of-purchase materials:</w:t>
      </w:r>
      <w:r w:rsidRPr="00D36051">
        <w:t xml:space="preserve"> displays and materials that take a variety of forms, with the goal of encouraging the immediate sale of a product by the end user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political risk:</w:t>
      </w:r>
      <w:r w:rsidRPr="00D36051">
        <w:t xml:space="preserve"> the chance that political forces, such as government activ</w:t>
      </w:r>
      <w:r w:rsidRPr="00D36051">
        <w:t>i</w:t>
      </w:r>
      <w:r w:rsidRPr="00D36051">
        <w:t>ties, will hamper and harm business a</w:t>
      </w:r>
      <w:r w:rsidRPr="00D36051">
        <w:t>c</w:t>
      </w:r>
      <w:r w:rsidRPr="00D36051">
        <w:t>tivities within a country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political systems:</w:t>
      </w:r>
      <w:r w:rsidRPr="00D36051">
        <w:t xml:space="preserve"> the people with an organization, typically governments, who possess the power and how that power is structured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political union:</w:t>
      </w:r>
      <w:r w:rsidRPr="00D36051">
        <w:t xml:space="preserve"> the complete integration of political and economic policy by a group of cou</w:t>
      </w:r>
      <w:r w:rsidRPr="00D36051">
        <w:t>n</w:t>
      </w:r>
      <w:r w:rsidRPr="00D36051">
        <w:t>tries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polychronic-time orientation:</w:t>
      </w:r>
      <w:r w:rsidRPr="00D36051">
        <w:t xml:space="preserve"> cultural emphasis on flexibility and performing mu</w:t>
      </w:r>
      <w:r w:rsidRPr="00D36051">
        <w:t>l</w:t>
      </w:r>
      <w:r w:rsidRPr="00D36051">
        <w:t>tiple tasks at the same time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positioning:</w:t>
      </w:r>
      <w:r w:rsidRPr="00D36051">
        <w:t xml:space="preserve"> creating a perception in a consumer’s mind regarding the n</w:t>
      </w:r>
      <w:r w:rsidRPr="00D36051">
        <w:t>a</w:t>
      </w:r>
      <w:r w:rsidRPr="00D36051">
        <w:t>ture of a company and its products rel</w:t>
      </w:r>
      <w:r w:rsidRPr="00D36051">
        <w:t>a</w:t>
      </w:r>
      <w:r w:rsidRPr="00D36051">
        <w:t>tive to those of competitors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positioning maps:</w:t>
      </w:r>
      <w:r w:rsidRPr="00D36051">
        <w:t xml:space="preserve"> tools used to study a company and its competitors in terms of consumer attitudes or perce</w:t>
      </w:r>
      <w:r w:rsidRPr="00D36051">
        <w:t>p</w:t>
      </w:r>
      <w:r w:rsidRPr="00D36051">
        <w:t>tions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positioning statement:</w:t>
      </w:r>
      <w:r w:rsidRPr="00D36051">
        <w:t xml:space="preserve"> a one- or two-sentence summary of the company’s pos</w:t>
      </w:r>
      <w:r w:rsidRPr="00D36051">
        <w:t>i</w:t>
      </w:r>
      <w:r w:rsidRPr="00D36051">
        <w:t>tioning strategy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predatory pricing:</w:t>
      </w:r>
      <w:r w:rsidRPr="00D36051">
        <w:t xml:space="preserve"> the direct attempt by a major competitor to drive other comp</w:t>
      </w:r>
      <w:r w:rsidRPr="00D36051">
        <w:t>a</w:t>
      </w:r>
      <w:r w:rsidRPr="00D36051">
        <w:t>nies out of business by setting prices unrealistically low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present-oriented cultures:</w:t>
      </w:r>
      <w:r w:rsidRPr="00D36051">
        <w:t xml:space="preserve"> cultures which view time as a cyclical pr</w:t>
      </w:r>
      <w:r w:rsidRPr="00D36051">
        <w:t>o</w:t>
      </w:r>
      <w:r w:rsidRPr="00D36051">
        <w:t>cess in which the future cannot be controlled or predicted, and the past will repeat itself in the f</w:t>
      </w:r>
      <w:r w:rsidRPr="00D36051">
        <w:t>u</w:t>
      </w:r>
      <w:r w:rsidRPr="00D36051">
        <w:t>ture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price:</w:t>
      </w:r>
      <w:r w:rsidRPr="00D36051">
        <w:t xml:space="preserve"> the amount a person, company, or government charges for a good or se</w:t>
      </w:r>
      <w:r w:rsidRPr="00D36051">
        <w:t>r</w:t>
      </w:r>
      <w:r w:rsidRPr="00D36051">
        <w:t>vice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price elasticity of demand:</w:t>
      </w:r>
      <w:r w:rsidRPr="00D36051">
        <w:t xml:space="preserve"> a measure of the impact of price differences on d</w:t>
      </w:r>
      <w:r w:rsidRPr="00D36051">
        <w:t>e</w:t>
      </w:r>
      <w:r w:rsidRPr="00D36051">
        <w:t>mand and sales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price perceptual map:</w:t>
      </w:r>
      <w:r w:rsidRPr="00D36051">
        <w:t xml:space="preserve"> a map that depicts various companies or pro</w:t>
      </w:r>
      <w:r w:rsidRPr="00D36051">
        <w:t>d</w:t>
      </w:r>
      <w:r w:rsidRPr="00D36051">
        <w:t>ucts along two dimensions, typically price and quality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primary data:</w:t>
      </w:r>
      <w:r w:rsidRPr="00D36051">
        <w:t xml:space="preserve"> data that are gathered by the researcher or research team for a sp</w:t>
      </w:r>
      <w:r w:rsidRPr="00D36051">
        <w:t>e</w:t>
      </w:r>
      <w:r w:rsidRPr="00D36051">
        <w:t>cific project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probability sample:</w:t>
      </w:r>
      <w:r w:rsidRPr="00D36051">
        <w:t xml:space="preserve"> a sample in which each element in the population has a known, nonzero probability of being selected for a study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product:</w:t>
      </w:r>
      <w:r w:rsidRPr="00D36051">
        <w:t xml:space="preserve"> bundle of attributes, including tangible, intangible, and sy</w:t>
      </w:r>
      <w:r w:rsidRPr="00D36051">
        <w:t>m</w:t>
      </w:r>
      <w:r w:rsidRPr="00D36051">
        <w:t>bolic elements that provide value for e</w:t>
      </w:r>
      <w:r w:rsidRPr="00D36051">
        <w:t>x</w:t>
      </w:r>
      <w:r w:rsidRPr="00D36051">
        <w:t>change partners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product line:</w:t>
      </w:r>
      <w:r w:rsidRPr="00D36051">
        <w:t xml:space="preserve"> groups of similar products within a particular category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product line extension:</w:t>
      </w:r>
      <w:r w:rsidRPr="00D36051">
        <w:t xml:space="preserve"> a strategy that is utilized when new products are introduced that are in the related product category and that respond to specific o</w:t>
      </w:r>
      <w:r w:rsidRPr="00D36051">
        <w:t>p</w:t>
      </w:r>
      <w:r w:rsidRPr="00D36051">
        <w:t>portunities in the marketplace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product mix:</w:t>
      </w:r>
      <w:r w:rsidRPr="00D36051">
        <w:t xml:space="preserve"> the total number of products that a firm carries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product position:</w:t>
      </w:r>
      <w:r w:rsidRPr="00D36051">
        <w:t xml:space="preserve"> what summarizes consumer opinions regarding the specific fe</w:t>
      </w:r>
      <w:r w:rsidRPr="00D36051">
        <w:t>a</w:t>
      </w:r>
      <w:r w:rsidRPr="00D36051">
        <w:t>tures of the product</w:t>
      </w:r>
    </w:p>
    <w:p w:rsidR="00147C8A" w:rsidRPr="00D36051" w:rsidRDefault="00147C8A" w:rsidP="00147C8A">
      <w:pPr>
        <w:pStyle w:val="GLTEXT"/>
      </w:pPr>
      <w:r w:rsidRPr="007C6CF0">
        <w:rPr>
          <w:b/>
        </w:rPr>
        <w:t>product positioning</w:t>
      </w:r>
      <w:r w:rsidRPr="00D36051">
        <w:rPr>
          <w:rStyle w:val="bold"/>
        </w:rPr>
        <w:t>:</w:t>
      </w:r>
      <w:r w:rsidRPr="00D36051">
        <w:t xml:space="preserve"> creating a perception in the consumer’s mind r</w:t>
      </w:r>
      <w:r w:rsidRPr="00D36051">
        <w:t>e</w:t>
      </w:r>
      <w:r w:rsidRPr="00D36051">
        <w:t>garding the nature of a company and its products relative to competitors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profit-based pricing:</w:t>
      </w:r>
      <w:r w:rsidRPr="00D36051">
        <w:t xml:space="preserve"> examining pricing from the perspective of what consumers are willing to pay rather than from the cost of the item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promotions mix:</w:t>
      </w:r>
      <w:r w:rsidRPr="00D36051">
        <w:t xml:space="preserve"> a company’s combination of advertising, personal sel</w:t>
      </w:r>
      <w:r w:rsidRPr="00D36051">
        <w:t>l</w:t>
      </w:r>
      <w:r w:rsidRPr="00D36051">
        <w:t>ing, sales promotion, and public relations efforts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protectionism:</w:t>
      </w:r>
      <w:r w:rsidRPr="00D36051">
        <w:t xml:space="preserve"> the desire to protect domestic businesses from the exports of fo</w:t>
      </w:r>
      <w:r w:rsidRPr="00D36051">
        <w:t>r</w:t>
      </w:r>
      <w:r w:rsidRPr="00D36051">
        <w:t>eign firms through governmental policy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psychic distance:</w:t>
      </w:r>
      <w:r w:rsidRPr="00D36051">
        <w:t xml:space="preserve"> the individual’s subjective perception of the diffe</w:t>
      </w:r>
      <w:r w:rsidRPr="00D36051">
        <w:t>r</w:t>
      </w:r>
      <w:r w:rsidRPr="00D36051">
        <w:t>ences between the home country and the foreign country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public relations:</w:t>
      </w:r>
      <w:r w:rsidRPr="00D36051">
        <w:t xml:space="preserve"> the management of communication with all organizational stak</w:t>
      </w:r>
      <w:r w:rsidRPr="00D36051">
        <w:t>e</w:t>
      </w:r>
      <w:r w:rsidRPr="00D36051">
        <w:t>holders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qualitative research design:</w:t>
      </w:r>
      <w:r w:rsidRPr="00D36051">
        <w:t xml:space="preserve"> a research method that focuses on obtaining information without a reliance on n</w:t>
      </w:r>
      <w:r w:rsidRPr="00D36051">
        <w:t>u</w:t>
      </w:r>
      <w:r w:rsidRPr="00D36051">
        <w:t>merical expression or measurement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quantitative research design:</w:t>
      </w:r>
      <w:r w:rsidRPr="00D36051">
        <w:t xml:space="preserve"> a research design that relies on numerical measur</w:t>
      </w:r>
      <w:r w:rsidRPr="00D36051">
        <w:t>e</w:t>
      </w:r>
      <w:r w:rsidRPr="00D36051">
        <w:t>ment and analysis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reliability:</w:t>
      </w:r>
      <w:r w:rsidRPr="00D36051">
        <w:t xml:space="preserve"> the internal consistency of a measure and its ability to be repl</w:t>
      </w:r>
      <w:r w:rsidRPr="00D36051">
        <w:t>i</w:t>
      </w:r>
      <w:r w:rsidRPr="00D36051">
        <w:t>cated over time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religiosity:</w:t>
      </w:r>
      <w:r w:rsidRPr="00D36051">
        <w:t xml:space="preserve"> the degree to which consumers within a country or region are religious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repositioning:</w:t>
      </w:r>
      <w:r w:rsidRPr="00D36051">
        <w:t xml:space="preserve"> the process of changing consumer perceptions of a brand relative to competitors on key attributes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sales promotions:</w:t>
      </w:r>
      <w:r w:rsidRPr="00D36051">
        <w:t xml:space="preserve"> marketing activities that are designed to stimulate co</w:t>
      </w:r>
      <w:r w:rsidRPr="00D36051">
        <w:t>n</w:t>
      </w:r>
      <w:r w:rsidRPr="00D36051">
        <w:t>sumer and marketing channel demand for a product or service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sampling:</w:t>
      </w:r>
      <w:r w:rsidRPr="00D36051">
        <w:t xml:space="preserve"> a process wherein only certain members of a set of consu</w:t>
      </w:r>
      <w:r w:rsidRPr="00D36051">
        <w:t>m</w:t>
      </w:r>
      <w:r w:rsidRPr="00D36051">
        <w:t>ers are used to represent the views of the larger population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scientific method:</w:t>
      </w:r>
      <w:r w:rsidRPr="00D36051">
        <w:t xml:space="preserve"> the use of observations, empirical evidence, and knowledge in order to make objective stat</w:t>
      </w:r>
      <w:r w:rsidRPr="00D36051">
        <w:t>e</w:t>
      </w:r>
      <w:r w:rsidRPr="00D36051">
        <w:t>ments about certain phenomena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secondary data:</w:t>
      </w:r>
      <w:r w:rsidRPr="00D36051">
        <w:t xml:space="preserve"> data that have already been collected by an agency and are made available e</w:t>
      </w:r>
      <w:r w:rsidRPr="00D36051">
        <w:t>i</w:t>
      </w:r>
      <w:r w:rsidRPr="00D36051">
        <w:t>ther free of charge or for a fee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selective distribution:</w:t>
      </w:r>
      <w:r w:rsidRPr="00D36051">
        <w:t xml:space="preserve"> an international marketing strategy of using only a limited number of channel intermedia</w:t>
      </w:r>
      <w:r w:rsidRPr="00D36051">
        <w:t>r</w:t>
      </w:r>
      <w:r w:rsidRPr="00D36051">
        <w:t>ies to sell products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self-reference criterion:</w:t>
      </w:r>
      <w:r w:rsidRPr="00D36051">
        <w:t xml:space="preserve"> when someone applies his or her own cultural values and background to the asses</w:t>
      </w:r>
      <w:r w:rsidRPr="00D36051">
        <w:t>s</w:t>
      </w:r>
      <w:r w:rsidRPr="00D36051">
        <w:t>ment of behaviors of others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service:</w:t>
      </w:r>
      <w:r w:rsidRPr="00D36051">
        <w:t xml:space="preserve"> an intangible product that generally centers on an act or perfo</w:t>
      </w:r>
      <w:r w:rsidRPr="00D36051">
        <w:t>r</w:t>
      </w:r>
      <w:r w:rsidRPr="00D36051">
        <w:t>mance that delivers value to individuals, households, and businesses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  <w:spacing w:val="2"/>
        </w:rPr>
        <w:t>skimming:</w:t>
      </w:r>
      <w:r w:rsidRPr="00D36051">
        <w:t xml:space="preserve"> setting a product’s initial price as high as the market will bear to allow the man</w:t>
      </w:r>
      <w:r w:rsidRPr="00D36051">
        <w:t>u</w:t>
      </w:r>
      <w:r w:rsidRPr="00D36051">
        <w:t>facturer or exporter to attain as much revenue as possible in a short period of time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socialism:</w:t>
      </w:r>
      <w:r w:rsidRPr="00D36051">
        <w:t xml:space="preserve"> an economic system in which the state owns at least some parts of indu</w:t>
      </w:r>
      <w:r w:rsidRPr="00D36051">
        <w:t>s</w:t>
      </w:r>
      <w:r w:rsidRPr="00D36051">
        <w:t>try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soft currency:</w:t>
      </w:r>
      <w:r w:rsidRPr="00D36051">
        <w:t xml:space="preserve"> currency that cannot be traded at major financial centers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sovereignty:</w:t>
      </w:r>
      <w:r w:rsidRPr="00D36051">
        <w:t xml:space="preserve"> governmental authority or control within its state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sovereignty debt ratings:</w:t>
      </w:r>
      <w:r w:rsidRPr="00D36051">
        <w:t xml:space="preserve"> a rating that represents the chance that a country will default on go</w:t>
      </w:r>
      <w:r w:rsidRPr="00D36051">
        <w:t>v</w:t>
      </w:r>
      <w:r w:rsidRPr="00D36051">
        <w:t>ernmental debt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special effects:</w:t>
      </w:r>
      <w:r w:rsidRPr="00D36051">
        <w:t xml:space="preserve"> an advertising format used to deliver a wide variety of commercials by combining animation, cartoon, camera effects (camera motion), recording tec</w:t>
      </w:r>
      <w:r w:rsidRPr="00D36051">
        <w:t>h</w:t>
      </w:r>
      <w:r w:rsidRPr="00D36051">
        <w:t>niques, music, and other sounds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spin-off sales:</w:t>
      </w:r>
      <w:r w:rsidRPr="00D36051">
        <w:t xml:space="preserve"> sales that occur when individuals who buy a particular brand at work have positive experiences and, as a result, purchase the same brand for perso</w:t>
      </w:r>
      <w:r w:rsidRPr="00D36051">
        <w:t>n</w:t>
      </w:r>
      <w:r w:rsidRPr="00D36051">
        <w:t>al use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sponsorship:</w:t>
      </w:r>
      <w:r w:rsidRPr="00D36051">
        <w:t xml:space="preserve"> an agreement between a marketing organization and an ind</w:t>
      </w:r>
      <w:r w:rsidRPr="00D36051">
        <w:t>i</w:t>
      </w:r>
      <w:r w:rsidRPr="00D36051">
        <w:t>vidual, team, or a landmark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standardization:</w:t>
      </w:r>
      <w:r w:rsidRPr="00D36051">
        <w:t xml:space="preserve"> using the same marketing mix in all markets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STP approach:</w:t>
      </w:r>
      <w:r w:rsidRPr="00D36051">
        <w:t xml:space="preserve"> segmentation, targeting, and product positioning pr</w:t>
      </w:r>
      <w:r w:rsidRPr="00D36051">
        <w:t>o</w:t>
      </w:r>
      <w:r w:rsidRPr="00D36051">
        <w:t>cesses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strategic alliance:</w:t>
      </w:r>
      <w:r w:rsidRPr="00D36051">
        <w:t xml:space="preserve"> a formal agreement between companies to work together to achieve a co</w:t>
      </w:r>
      <w:r w:rsidRPr="00D36051">
        <w:t>m</w:t>
      </w:r>
      <w:r w:rsidRPr="00D36051">
        <w:t>mon goal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strategic controls:</w:t>
      </w:r>
      <w:r w:rsidRPr="00D36051">
        <w:t xml:space="preserve"> performance measures that apply to the CEO and top-level management team that direct the portfolios of businesses or activities held by a si</w:t>
      </w:r>
      <w:r w:rsidRPr="00D36051">
        <w:t>n</w:t>
      </w:r>
      <w:r w:rsidRPr="00D36051">
        <w:t>gle company or corporation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strategic planning:</w:t>
      </w:r>
      <w:r w:rsidRPr="00D36051">
        <w:t xml:space="preserve"> plans for the overall direction of the firm, the deve</w:t>
      </w:r>
      <w:r w:rsidRPr="00D36051">
        <w:t>l</w:t>
      </w:r>
      <w:r w:rsidRPr="00D36051">
        <w:t>opment of goals, and the allocation of resources in the pursuit of those goals, as pr</w:t>
      </w:r>
      <w:r w:rsidRPr="00D36051">
        <w:t>e</w:t>
      </w:r>
      <w:r w:rsidRPr="00D36051">
        <w:t>pared by top management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subcultures:</w:t>
      </w:r>
      <w:r w:rsidRPr="00D36051">
        <w:t xml:space="preserve"> groups whose values and related behaviors are distinct and set me</w:t>
      </w:r>
      <w:r w:rsidRPr="00D36051">
        <w:t>m</w:t>
      </w:r>
      <w:r w:rsidRPr="00D36051">
        <w:t>bers off from the general or dominant culture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subjective culture:</w:t>
      </w:r>
      <w:r w:rsidRPr="00D36051">
        <w:t xml:space="preserve"> non-material elements of a culture such as ideas, va</w:t>
      </w:r>
      <w:r w:rsidRPr="00D36051">
        <w:t>l</w:t>
      </w:r>
      <w:r w:rsidRPr="00D36051">
        <w:t>ues, beliefs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surveys:</w:t>
      </w:r>
      <w:r w:rsidRPr="00D36051">
        <w:t xml:space="preserve"> research instruments that can be administered to large numbers of consumers with rel</w:t>
      </w:r>
      <w:r w:rsidRPr="00D36051">
        <w:t>a</w:t>
      </w:r>
      <w:r w:rsidRPr="00D36051">
        <w:t>tive ease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sustainability:</w:t>
      </w:r>
      <w:r w:rsidRPr="00D36051">
        <w:t xml:space="preserve"> meeting the needs of the current generation in a way that leaves future gener</w:t>
      </w:r>
      <w:r w:rsidRPr="00D36051">
        <w:t>a</w:t>
      </w:r>
      <w:r w:rsidRPr="00D36051">
        <w:t>tions with the ability to also meet their needs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tactical planning:</w:t>
      </w:r>
      <w:r w:rsidRPr="00D36051">
        <w:t xml:space="preserve"> plans for specific activities and programs that support the overall direction set at the strategic level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tangible product benefits:</w:t>
      </w:r>
      <w:r w:rsidRPr="00D36051">
        <w:t xml:space="preserve"> the value drawn from the physical components of a product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target market:</w:t>
      </w:r>
      <w:r w:rsidRPr="00D36051">
        <w:t xml:space="preserve"> a specific, identifiable market segment that a company seeks to reach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target ROI pricing:</w:t>
      </w:r>
      <w:r w:rsidRPr="00D36051">
        <w:t xml:space="preserve"> a cost-based pricing technique that specifies a d</w:t>
      </w:r>
      <w:r w:rsidRPr="00D36051">
        <w:t>e</w:t>
      </w:r>
      <w:r w:rsidRPr="00D36051">
        <w:t>sired return on investment (ROI) for a pa</w:t>
      </w:r>
      <w:r w:rsidRPr="00D36051">
        <w:t>r</w:t>
      </w:r>
      <w:r w:rsidRPr="00D36051">
        <w:t>ticular product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terms of payment:</w:t>
      </w:r>
      <w:r w:rsidRPr="00D36051">
        <w:t xml:space="preserve"> the agreed-upon payment in return for the goods or services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test market:</w:t>
      </w:r>
      <w:r w:rsidRPr="00D36051">
        <w:t xml:space="preserve"> a type of experiment that is constructed within realistic ma</w:t>
      </w:r>
      <w:r w:rsidRPr="00D36051">
        <w:t>r</w:t>
      </w:r>
      <w:r w:rsidRPr="00D36051">
        <w:t>ketplace conditions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theocratic law:</w:t>
      </w:r>
      <w:r w:rsidRPr="00D36051">
        <w:t xml:space="preserve"> a legal system based on religious writings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trade allowance:</w:t>
      </w:r>
      <w:r w:rsidRPr="00D36051">
        <w:t xml:space="preserve"> a price reduction or other consideration paid by a company to i</w:t>
      </w:r>
      <w:r w:rsidRPr="00D36051">
        <w:t>n</w:t>
      </w:r>
      <w:r w:rsidRPr="00D36051">
        <w:t>termediaries as an incentive to purchase or promote a specific product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trade deficit:</w:t>
      </w:r>
      <w:r w:rsidRPr="00D36051">
        <w:t xml:space="preserve"> the balance of trade that occurs when a country imports more than it exports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trade promotions:</w:t>
      </w:r>
      <w:r w:rsidRPr="00D36051">
        <w:t xml:space="preserve"> sales promotions targeted at intermediaries, most notably wholesalers and retail outlets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trade surplus:</w:t>
      </w:r>
      <w:r w:rsidRPr="00D36051">
        <w:t xml:space="preserve"> the balance of trade that occurs when a country exports more than it imports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transition economies:</w:t>
      </w:r>
      <w:r w:rsidRPr="00D36051">
        <w:t xml:space="preserve"> rapidly developing economies that occur in what were fo</w:t>
      </w:r>
      <w:r w:rsidRPr="00D36051">
        <w:t>r</w:t>
      </w:r>
      <w:r w:rsidRPr="00D36051">
        <w:t>mally communist countries with centrally planned economies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validity:</w:t>
      </w:r>
      <w:r w:rsidRPr="00D36051">
        <w:t xml:space="preserve"> the degree to which a concept is accurately measured by su</w:t>
      </w:r>
      <w:r w:rsidRPr="00D36051">
        <w:t>r</w:t>
      </w:r>
      <w:r w:rsidRPr="00D36051">
        <w:t>vey or research items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values:</w:t>
      </w:r>
      <w:r w:rsidRPr="00D36051">
        <w:t xml:space="preserve"> strongly held concepts that are pervasive within a culture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vertical channel conflict:</w:t>
      </w:r>
      <w:r w:rsidRPr="00D36051">
        <w:t xml:space="preserve"> conflict that occurs when there are disputes between channel me</w:t>
      </w:r>
      <w:r w:rsidRPr="00D36051">
        <w:t>m</w:t>
      </w:r>
      <w:r w:rsidRPr="00D36051">
        <w:t>bers at different levels in the system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vertical integration:</w:t>
      </w:r>
      <w:r w:rsidRPr="00D36051">
        <w:t xml:space="preserve"> a marketing strategy in which one member of the market channel merges with or acquires another intermediary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lastRenderedPageBreak/>
        <w:t>vertical marketing system:</w:t>
      </w:r>
      <w:r w:rsidRPr="00D36051">
        <w:t xml:space="preserve"> a distribution arrangement in which the producer, wholesaler, and retailer perform marketing activities as a unified system</w:t>
      </w:r>
    </w:p>
    <w:p w:rsidR="00147C8A" w:rsidRPr="00D36051" w:rsidRDefault="00147C8A" w:rsidP="00147C8A">
      <w:pPr>
        <w:pStyle w:val="GLTEXT"/>
      </w:pPr>
      <w:r w:rsidRPr="00D36051">
        <w:rPr>
          <w:rStyle w:val="bold"/>
        </w:rPr>
        <w:t>wants:</w:t>
      </w:r>
      <w:r w:rsidRPr="00D36051">
        <w:t xml:space="preserve"> the specific expression of needs through the desire for specific o</w:t>
      </w:r>
      <w:r w:rsidRPr="00D36051">
        <w:t>b</w:t>
      </w:r>
      <w:r w:rsidRPr="00D36051">
        <w:t>jects</w:t>
      </w:r>
    </w:p>
    <w:p w:rsidR="00DD1C9D" w:rsidRDefault="00147C8A" w:rsidP="00147C8A">
      <w:pPr>
        <w:pStyle w:val="GLTEXT"/>
      </w:pPr>
      <w:r w:rsidRPr="00D36051">
        <w:rPr>
          <w:rStyle w:val="bold"/>
        </w:rPr>
        <w:t>wholly owned subsidiary:</w:t>
      </w:r>
      <w:r w:rsidRPr="00D36051">
        <w:t xml:space="preserve"> a company enters a country by establishing a 100% ownership stak</w:t>
      </w:r>
      <w:r>
        <w:t>e in a business in that country</w:t>
      </w:r>
    </w:p>
    <w:sectPr w:rsidR="00DD1C9D" w:rsidSect="00823048">
      <w:pgSz w:w="11055" w:h="15024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LT St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Minion Pro Cond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ySansEF Book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 (T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">
    <w:altName w:val="Book Antiqua"/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Frutiger 45 Light">
    <w:altName w:val="Arial"/>
    <w:panose1 w:val="00000000000000000000"/>
    <w:charset w:val="00"/>
    <w:family w:val="modern"/>
    <w:notTrueType/>
    <w:pitch w:val="variable"/>
    <w:sig w:usb0="20000007" w:usb1="40000048" w:usb2="00000000" w:usb3="00000000" w:csb0="00000111" w:csb1="00000000"/>
  </w:font>
  <w:font w:name="Univers 45 Light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5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PXG K+ Goud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QuaySansEF (T1)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 (T1)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T Book">
    <w:altName w:val="Arial"/>
    <w:charset w:val="00"/>
    <w:family w:val="swiss"/>
    <w:pitch w:val="variable"/>
    <w:sig w:usb0="A00028E7" w:usb1="00000000" w:usb2="00000000" w:usb3="00000000" w:csb0="000001FB" w:csb1="00000000"/>
  </w:font>
  <w:font w:name="QuaySansEF (T1)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T Bold Condensed">
    <w:altName w:val="Arial"/>
    <w:charset w:val="00"/>
    <w:family w:val="swiss"/>
    <w:pitch w:val="variable"/>
    <w:sig w:usb0="800000E7" w:usb1="00000000" w:usb2="00000000" w:usb3="00000000" w:csb0="000001FB" w:csb1="00000000"/>
  </w:font>
  <w:font w:name="Futura BT Regular">
    <w:altName w:val="Arial"/>
    <w:charset w:val="00"/>
    <w:family w:val="swiss"/>
    <w:pitch w:val="variable"/>
    <w:sig w:usb0="A00028E7" w:usb1="00000000" w:usb2="00000000" w:usb3="00000000" w:csb0="000001FB" w:csb1="00000000"/>
  </w:font>
  <w:font w:name="Minio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46 Light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67 Bold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A960D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1">
      <w:start w:val="1"/>
      <w:numFmt w:val="lowerLetter"/>
      <w:pStyle w:val="BX2SLL"/>
      <w:lvlText w:val="%2."/>
      <w:lvlJc w:val="left"/>
      <w:pPr>
        <w:tabs>
          <w:tab w:val="num" w:pos="0"/>
        </w:tabs>
        <w:ind w:left="108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</w:abstractNum>
  <w:abstractNum w:abstractNumId="1">
    <w:nsid w:val="03515EEC"/>
    <w:multiLevelType w:val="hybridMultilevel"/>
    <w:tmpl w:val="5238B42C"/>
    <w:lvl w:ilvl="0" w:tplc="8FD6A226">
      <w:start w:val="1"/>
      <w:numFmt w:val="bullet"/>
      <w:pStyle w:val="BX3NLSBL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7C512A"/>
    <w:multiLevelType w:val="hybridMultilevel"/>
    <w:tmpl w:val="156891C0"/>
    <w:lvl w:ilvl="0" w:tplc="41BAD7C4">
      <w:start w:val="1"/>
      <w:numFmt w:val="bullet"/>
      <w:pStyle w:val="SE2SB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C40B73"/>
    <w:multiLevelType w:val="hybridMultilevel"/>
    <w:tmpl w:val="EDCE9E48"/>
    <w:lvl w:ilvl="0" w:tplc="B852BDDA">
      <w:start w:val="1"/>
      <w:numFmt w:val="lowerLetter"/>
      <w:pStyle w:val="FL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F52D2"/>
    <w:multiLevelType w:val="hybridMultilevel"/>
    <w:tmpl w:val="3A3A20D0"/>
    <w:lvl w:ilvl="0" w:tplc="3C36775A">
      <w:start w:val="1"/>
      <w:numFmt w:val="lowerLetter"/>
      <w:pStyle w:val="BX5SL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43C70"/>
    <w:multiLevelType w:val="hybridMultilevel"/>
    <w:tmpl w:val="D76A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EE300">
      <w:start w:val="1"/>
      <w:numFmt w:val="decimal"/>
      <w:pStyle w:val="SE2BLSN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F7F6E"/>
    <w:multiLevelType w:val="hybridMultilevel"/>
    <w:tmpl w:val="DDBAD9F0"/>
    <w:lvl w:ilvl="0" w:tplc="6AFCBE2E">
      <w:start w:val="1"/>
      <w:numFmt w:val="bullet"/>
      <w:pStyle w:val="BX1NLSBL"/>
      <w:lvlText w:val="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0FCE797F"/>
    <w:multiLevelType w:val="hybridMultilevel"/>
    <w:tmpl w:val="DB0E4098"/>
    <w:lvl w:ilvl="0" w:tplc="8C66AD62">
      <w:start w:val="1"/>
      <w:numFmt w:val="bullet"/>
      <w:pStyle w:val="BX2BSB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7E53DA"/>
    <w:multiLevelType w:val="hybridMultilevel"/>
    <w:tmpl w:val="1FDA367A"/>
    <w:lvl w:ilvl="0" w:tplc="B2560F94">
      <w:start w:val="1"/>
      <w:numFmt w:val="bullet"/>
      <w:pStyle w:val="BoxedBulletedList"/>
      <w:lvlText w:val="●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0890E0D"/>
    <w:multiLevelType w:val="hybridMultilevel"/>
    <w:tmpl w:val="CCECFF0E"/>
    <w:lvl w:ilvl="0" w:tplc="6DDAC6F4">
      <w:start w:val="1"/>
      <w:numFmt w:val="bullet"/>
      <w:pStyle w:val="BX2SB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>
    <w:nsid w:val="10AF3DA6"/>
    <w:multiLevelType w:val="hybridMultilevel"/>
    <w:tmpl w:val="B3BCB3E4"/>
    <w:lvl w:ilvl="0" w:tplc="9BF44F00">
      <w:start w:val="1"/>
      <w:numFmt w:val="bullet"/>
      <w:pStyle w:val="BX3SBL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>
    <w:nsid w:val="119C4EF5"/>
    <w:multiLevelType w:val="hybridMultilevel"/>
    <w:tmpl w:val="BCEC3938"/>
    <w:lvl w:ilvl="0" w:tplc="B6C2B1BC">
      <w:start w:val="1"/>
      <w:numFmt w:val="bullet"/>
      <w:pStyle w:val="SE1BL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140F3701"/>
    <w:multiLevelType w:val="singleLevel"/>
    <w:tmpl w:val="09927C06"/>
    <w:lvl w:ilvl="0">
      <w:start w:val="1"/>
      <w:numFmt w:val="bullet"/>
      <w:pStyle w:val="BX2EXBL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14E6783B"/>
    <w:multiLevelType w:val="hybridMultilevel"/>
    <w:tmpl w:val="9A44887C"/>
    <w:lvl w:ilvl="0" w:tplc="671AA84E">
      <w:start w:val="1"/>
      <w:numFmt w:val="bullet"/>
      <w:pStyle w:val="ULSBL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5906E40"/>
    <w:multiLevelType w:val="hybridMultilevel"/>
    <w:tmpl w:val="A70ABA4C"/>
    <w:lvl w:ilvl="0" w:tplc="6F5A41B4">
      <w:start w:val="1"/>
      <w:numFmt w:val="bullet"/>
      <w:pStyle w:val="LLUL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16A602CE"/>
    <w:multiLevelType w:val="hybridMultilevel"/>
    <w:tmpl w:val="1914823C"/>
    <w:lvl w:ilvl="0" w:tplc="D7347452">
      <w:numFmt w:val="bullet"/>
      <w:pStyle w:val="SE2NLSBL"/>
      <w:lvlText w:val=""/>
      <w:lvlJc w:val="left"/>
      <w:pPr>
        <w:ind w:left="180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B070109"/>
    <w:multiLevelType w:val="hybridMultilevel"/>
    <w:tmpl w:val="915019AA"/>
    <w:lvl w:ilvl="0" w:tplc="F0A0CEEA">
      <w:start w:val="1"/>
      <w:numFmt w:val="bullet"/>
      <w:pStyle w:val="BX1T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CE39F2"/>
    <w:multiLevelType w:val="hybridMultilevel"/>
    <w:tmpl w:val="518A8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7254F8">
      <w:start w:val="1"/>
      <w:numFmt w:val="bullet"/>
      <w:pStyle w:val="EHBLSSB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DB02495"/>
    <w:multiLevelType w:val="hybridMultilevel"/>
    <w:tmpl w:val="DBF26644"/>
    <w:lvl w:ilvl="0" w:tplc="49943164">
      <w:start w:val="1"/>
      <w:numFmt w:val="bullet"/>
      <w:pStyle w:val="BL"/>
      <w:lvlText w:val=""/>
      <w:lvlJc w:val="left"/>
      <w:pPr>
        <w:ind w:left="3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19">
    <w:nsid w:val="1F2F1381"/>
    <w:multiLevelType w:val="hybridMultilevel"/>
    <w:tmpl w:val="8DB02C82"/>
    <w:lvl w:ilvl="0" w:tplc="EF80A62A">
      <w:start w:val="1"/>
      <w:numFmt w:val="lowerRoman"/>
      <w:pStyle w:val="TSNL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6364C6"/>
    <w:multiLevelType w:val="hybridMultilevel"/>
    <w:tmpl w:val="26505416"/>
    <w:lvl w:ilvl="0" w:tplc="464E940A">
      <w:start w:val="1"/>
      <w:numFmt w:val="decimal"/>
      <w:pStyle w:val="SE1EXNL"/>
      <w:lvlText w:val="%1."/>
      <w:lvlJc w:val="left"/>
      <w:pPr>
        <w:ind w:left="147" w:hanging="158"/>
        <w:jc w:val="left"/>
      </w:pPr>
      <w:rPr>
        <w:rFonts w:ascii="Times New Roman" w:eastAsia="Times New Roman" w:hAnsi="Times New Roman" w:cs="Times New Roman" w:hint="default"/>
        <w:w w:val="99"/>
      </w:rPr>
    </w:lvl>
    <w:lvl w:ilvl="1" w:tplc="4D80BE32">
      <w:start w:val="1"/>
      <w:numFmt w:val="bullet"/>
      <w:lvlText w:val="•"/>
      <w:lvlJc w:val="left"/>
      <w:pPr>
        <w:ind w:left="536" w:hanging="158"/>
      </w:pPr>
      <w:rPr>
        <w:rFonts w:hint="default"/>
      </w:rPr>
    </w:lvl>
    <w:lvl w:ilvl="2" w:tplc="F5903A7C">
      <w:start w:val="1"/>
      <w:numFmt w:val="bullet"/>
      <w:lvlText w:val="•"/>
      <w:lvlJc w:val="left"/>
      <w:pPr>
        <w:ind w:left="932" w:hanging="158"/>
      </w:pPr>
      <w:rPr>
        <w:rFonts w:hint="default"/>
      </w:rPr>
    </w:lvl>
    <w:lvl w:ilvl="3" w:tplc="F4E822FC">
      <w:start w:val="1"/>
      <w:numFmt w:val="bullet"/>
      <w:lvlText w:val="•"/>
      <w:lvlJc w:val="left"/>
      <w:pPr>
        <w:ind w:left="1328" w:hanging="158"/>
      </w:pPr>
      <w:rPr>
        <w:rFonts w:hint="default"/>
      </w:rPr>
    </w:lvl>
    <w:lvl w:ilvl="4" w:tplc="9702C994">
      <w:start w:val="1"/>
      <w:numFmt w:val="bullet"/>
      <w:lvlText w:val="•"/>
      <w:lvlJc w:val="left"/>
      <w:pPr>
        <w:ind w:left="1724" w:hanging="158"/>
      </w:pPr>
      <w:rPr>
        <w:rFonts w:hint="default"/>
      </w:rPr>
    </w:lvl>
    <w:lvl w:ilvl="5" w:tplc="C1A671CA">
      <w:start w:val="1"/>
      <w:numFmt w:val="bullet"/>
      <w:lvlText w:val="•"/>
      <w:lvlJc w:val="left"/>
      <w:pPr>
        <w:ind w:left="2120" w:hanging="158"/>
      </w:pPr>
      <w:rPr>
        <w:rFonts w:hint="default"/>
      </w:rPr>
    </w:lvl>
    <w:lvl w:ilvl="6" w:tplc="E8465C38">
      <w:start w:val="1"/>
      <w:numFmt w:val="bullet"/>
      <w:lvlText w:val="•"/>
      <w:lvlJc w:val="left"/>
      <w:pPr>
        <w:ind w:left="2516" w:hanging="158"/>
      </w:pPr>
      <w:rPr>
        <w:rFonts w:hint="default"/>
      </w:rPr>
    </w:lvl>
    <w:lvl w:ilvl="7" w:tplc="53DECE24">
      <w:start w:val="1"/>
      <w:numFmt w:val="bullet"/>
      <w:lvlText w:val="•"/>
      <w:lvlJc w:val="left"/>
      <w:pPr>
        <w:ind w:left="2912" w:hanging="158"/>
      </w:pPr>
      <w:rPr>
        <w:rFonts w:hint="default"/>
      </w:rPr>
    </w:lvl>
    <w:lvl w:ilvl="8" w:tplc="E44CBDB4">
      <w:start w:val="1"/>
      <w:numFmt w:val="bullet"/>
      <w:lvlText w:val="•"/>
      <w:lvlJc w:val="left"/>
      <w:pPr>
        <w:ind w:left="3308" w:hanging="158"/>
      </w:pPr>
      <w:rPr>
        <w:rFonts w:hint="default"/>
      </w:rPr>
    </w:lvl>
  </w:abstractNum>
  <w:abstractNum w:abstractNumId="21">
    <w:nsid w:val="2A3854C1"/>
    <w:multiLevelType w:val="hybridMultilevel"/>
    <w:tmpl w:val="0AA4A39A"/>
    <w:lvl w:ilvl="0" w:tplc="FD9C13EC">
      <w:start w:val="1"/>
      <w:numFmt w:val="bullet"/>
      <w:pStyle w:val="SE4SBL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235142"/>
    <w:multiLevelType w:val="hybridMultilevel"/>
    <w:tmpl w:val="238AA84C"/>
    <w:lvl w:ilvl="0" w:tplc="F04C23A2">
      <w:start w:val="1"/>
      <w:numFmt w:val="bullet"/>
      <w:pStyle w:val="BX2BLSBL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175330"/>
    <w:multiLevelType w:val="hybridMultilevel"/>
    <w:tmpl w:val="8408BEA2"/>
    <w:lvl w:ilvl="0" w:tplc="3120F3FE">
      <w:start w:val="1"/>
      <w:numFmt w:val="bullet"/>
      <w:pStyle w:val="BX1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63D68"/>
    <w:multiLevelType w:val="hybridMultilevel"/>
    <w:tmpl w:val="C24C8D3E"/>
    <w:lvl w:ilvl="0" w:tplc="086A311E">
      <w:start w:val="1"/>
      <w:numFmt w:val="bullet"/>
      <w:pStyle w:val="BX8NLSBL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>
    <w:nsid w:val="2FA213E6"/>
    <w:multiLevelType w:val="hybridMultilevel"/>
    <w:tmpl w:val="258269BA"/>
    <w:lvl w:ilvl="0" w:tplc="67A6C2FC">
      <w:start w:val="1"/>
      <w:numFmt w:val="lowerLetter"/>
      <w:pStyle w:val="ENL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822F4B"/>
    <w:multiLevelType w:val="hybridMultilevel"/>
    <w:tmpl w:val="316C77B2"/>
    <w:lvl w:ilvl="0" w:tplc="DE16A90A">
      <w:start w:val="1"/>
      <w:numFmt w:val="bullet"/>
      <w:pStyle w:val="TB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6896F31"/>
    <w:multiLevelType w:val="hybridMultilevel"/>
    <w:tmpl w:val="0C7C3CF0"/>
    <w:lvl w:ilvl="0" w:tplc="48CACBA4">
      <w:start w:val="1"/>
      <w:numFmt w:val="lowerRoman"/>
      <w:pStyle w:val="SE1NLSNL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AD133AC"/>
    <w:multiLevelType w:val="hybridMultilevel"/>
    <w:tmpl w:val="4A0C09F2"/>
    <w:lvl w:ilvl="0" w:tplc="E460EF24">
      <w:start w:val="1"/>
      <w:numFmt w:val="lowerLetter"/>
      <w:pStyle w:val="NLL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D300DA4"/>
    <w:multiLevelType w:val="hybridMultilevel"/>
    <w:tmpl w:val="CDF0F7B4"/>
    <w:lvl w:ilvl="0" w:tplc="821AB1BA">
      <w:start w:val="1"/>
      <w:numFmt w:val="decimal"/>
      <w:pStyle w:val="SSN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pStyle w:val="SE1BLSSBL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0">
    <w:nsid w:val="3D883EB4"/>
    <w:multiLevelType w:val="hybridMultilevel"/>
    <w:tmpl w:val="96CEC0BC"/>
    <w:lvl w:ilvl="0" w:tplc="54E40274">
      <w:start w:val="1"/>
      <w:numFmt w:val="bullet"/>
      <w:pStyle w:val="BLSBL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F5316D2"/>
    <w:multiLevelType w:val="hybridMultilevel"/>
    <w:tmpl w:val="98A2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03DDA">
      <w:start w:val="1"/>
      <w:numFmt w:val="bullet"/>
      <w:pStyle w:val="TSB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E86E9E"/>
    <w:multiLevelType w:val="hybridMultilevel"/>
    <w:tmpl w:val="A4FCEC20"/>
    <w:lvl w:ilvl="0" w:tplc="97041F48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-1"/>
        <w:w w:val="100"/>
        <w:sz w:val="24"/>
        <w:szCs w:val="24"/>
      </w:rPr>
    </w:lvl>
    <w:lvl w:ilvl="1" w:tplc="47889FFE">
      <w:start w:val="1"/>
      <w:numFmt w:val="lowerLetter"/>
      <w:pStyle w:val="LLSL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FA4E16"/>
    <w:multiLevelType w:val="hybridMultilevel"/>
    <w:tmpl w:val="C82235EC"/>
    <w:lvl w:ilvl="0" w:tplc="2D12993E">
      <w:start w:val="1"/>
      <w:numFmt w:val="decimal"/>
      <w:pStyle w:val="EN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8825BB6"/>
    <w:multiLevelType w:val="hybridMultilevel"/>
    <w:tmpl w:val="099871AC"/>
    <w:lvl w:ilvl="0" w:tplc="7428B54A">
      <w:start w:val="1"/>
      <w:numFmt w:val="bullet"/>
      <w:pStyle w:val="EXBL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5">
    <w:nsid w:val="4884379F"/>
    <w:multiLevelType w:val="hybridMultilevel"/>
    <w:tmpl w:val="6D76D5DE"/>
    <w:lvl w:ilvl="0" w:tplc="19CE40FE">
      <w:start w:val="1"/>
      <w:numFmt w:val="bullet"/>
      <w:pStyle w:val="SE3BX1TI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89A70CD"/>
    <w:multiLevelType w:val="hybridMultilevel"/>
    <w:tmpl w:val="57BEA9D2"/>
    <w:lvl w:ilvl="0" w:tplc="CE065E4A">
      <w:start w:val="1"/>
      <w:numFmt w:val="bullet"/>
      <w:pStyle w:val="NLSBL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49807905"/>
    <w:multiLevelType w:val="hybridMultilevel"/>
    <w:tmpl w:val="EE5CEE30"/>
    <w:lvl w:ilvl="0" w:tplc="659441E0">
      <w:start w:val="1"/>
      <w:numFmt w:val="bullet"/>
      <w:pStyle w:val="BulletedSub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9F33B3A"/>
    <w:multiLevelType w:val="multilevel"/>
    <w:tmpl w:val="4162E1AC"/>
    <w:lvl w:ilvl="0">
      <w:start w:val="1"/>
      <w:numFmt w:val="bullet"/>
      <w:pStyle w:val="SE3TBL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4AA855BD"/>
    <w:multiLevelType w:val="hybridMultilevel"/>
    <w:tmpl w:val="5F6624E2"/>
    <w:lvl w:ilvl="0" w:tplc="04090001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2"/>
        </w:tabs>
        <w:ind w:left="18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2"/>
        </w:tabs>
        <w:ind w:left="2582" w:hanging="360"/>
      </w:pPr>
      <w:rPr>
        <w:rFonts w:ascii="Wingdings" w:hAnsi="Wingdings" w:hint="default"/>
      </w:rPr>
    </w:lvl>
    <w:lvl w:ilvl="3" w:tplc="3AEE23D8">
      <w:start w:val="1"/>
      <w:numFmt w:val="bullet"/>
      <w:pStyle w:val="BLSSSBL"/>
      <w:lvlText w:val=""/>
      <w:lvlJc w:val="left"/>
      <w:pPr>
        <w:tabs>
          <w:tab w:val="num" w:pos="3302"/>
        </w:tabs>
        <w:ind w:left="3302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C0A4E2A"/>
    <w:multiLevelType w:val="hybridMultilevel"/>
    <w:tmpl w:val="F56001BC"/>
    <w:lvl w:ilvl="0" w:tplc="DB281D68">
      <w:start w:val="1"/>
      <w:numFmt w:val="lowerLetter"/>
      <w:pStyle w:val="BX4SL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D2C4408"/>
    <w:multiLevelType w:val="hybridMultilevel"/>
    <w:tmpl w:val="611E5020"/>
    <w:lvl w:ilvl="0" w:tplc="80A0FC96">
      <w:start w:val="1"/>
      <w:numFmt w:val="bullet"/>
      <w:pStyle w:val="BX5BL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4DAA3B04"/>
    <w:multiLevelType w:val="hybridMultilevel"/>
    <w:tmpl w:val="7DC46C8E"/>
    <w:lvl w:ilvl="0" w:tplc="09822840">
      <w:start w:val="1"/>
      <w:numFmt w:val="bullet"/>
      <w:pStyle w:val="BP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3">
    <w:nsid w:val="537C7B8E"/>
    <w:multiLevelType w:val="hybridMultilevel"/>
    <w:tmpl w:val="8F5C4BA6"/>
    <w:lvl w:ilvl="0" w:tplc="AA46B3B8">
      <w:start w:val="1"/>
      <w:numFmt w:val="bullet"/>
      <w:pStyle w:val="BX2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6E3520"/>
    <w:multiLevelType w:val="hybridMultilevel"/>
    <w:tmpl w:val="74160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90C7B2">
      <w:start w:val="1"/>
      <w:numFmt w:val="lowerLetter"/>
      <w:pStyle w:val="SE2BLSL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C14473"/>
    <w:multiLevelType w:val="hybridMultilevel"/>
    <w:tmpl w:val="0616F1E8"/>
    <w:lvl w:ilvl="0" w:tplc="688E81B0">
      <w:start w:val="1"/>
      <w:numFmt w:val="bullet"/>
      <w:pStyle w:val="BX4SB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6">
    <w:nsid w:val="55D628AF"/>
    <w:multiLevelType w:val="hybridMultilevel"/>
    <w:tmpl w:val="D59AFF4C"/>
    <w:lvl w:ilvl="0" w:tplc="BEC2ACAA">
      <w:start w:val="1"/>
      <w:numFmt w:val="bullet"/>
      <w:pStyle w:val="NLSSBL"/>
      <w:lvlText w:val=""/>
      <w:lvlJc w:val="left"/>
      <w:pPr>
        <w:ind w:left="3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47">
    <w:nsid w:val="56DD1F09"/>
    <w:multiLevelType w:val="hybridMultilevel"/>
    <w:tmpl w:val="6E16E480"/>
    <w:lvl w:ilvl="0" w:tplc="A4BA14A6">
      <w:start w:val="1"/>
      <w:numFmt w:val="decimal"/>
      <w:pStyle w:val="BX2BN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58D93338"/>
    <w:multiLevelType w:val="hybridMultilevel"/>
    <w:tmpl w:val="5F361806"/>
    <w:lvl w:ilvl="0" w:tplc="A906C7C6">
      <w:start w:val="1"/>
      <w:numFmt w:val="bullet"/>
      <w:pStyle w:val="BX8TEXT"/>
      <w:lvlText w:val=""/>
      <w:lvlJc w:val="left"/>
      <w:pPr>
        <w:ind w:left="-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9">
    <w:nsid w:val="5B731B45"/>
    <w:multiLevelType w:val="hybridMultilevel"/>
    <w:tmpl w:val="A2C02B64"/>
    <w:lvl w:ilvl="0" w:tplc="8C88A704">
      <w:start w:val="1"/>
      <w:numFmt w:val="bullet"/>
      <w:pStyle w:val="BX1SBL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0">
    <w:nsid w:val="5D2345D9"/>
    <w:multiLevelType w:val="multilevel"/>
    <w:tmpl w:val="950A4A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pStyle w:val="BX3SN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5F6E410C"/>
    <w:multiLevelType w:val="hybridMultilevel"/>
    <w:tmpl w:val="4FE6A522"/>
    <w:lvl w:ilvl="0" w:tplc="68EC9FCC">
      <w:start w:val="1"/>
      <w:numFmt w:val="bullet"/>
      <w:pStyle w:val="ToolboxBulletedlis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5975CC"/>
    <w:multiLevelType w:val="hybridMultilevel"/>
    <w:tmpl w:val="6E507EE8"/>
    <w:lvl w:ilvl="0" w:tplc="E738F3F4">
      <w:start w:val="1"/>
      <w:numFmt w:val="bullet"/>
      <w:pStyle w:val="EHBLSBL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>
    <w:nsid w:val="65065DCF"/>
    <w:multiLevelType w:val="singleLevel"/>
    <w:tmpl w:val="6F78B3EA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>
    <w:nsid w:val="65F522A6"/>
    <w:multiLevelType w:val="hybridMultilevel"/>
    <w:tmpl w:val="00005A16"/>
    <w:lvl w:ilvl="0" w:tplc="F2728FFA">
      <w:start w:val="1"/>
      <w:numFmt w:val="bullet"/>
      <w:pStyle w:val="TableBulletedLis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FD361E"/>
    <w:multiLevelType w:val="hybridMultilevel"/>
    <w:tmpl w:val="17C4FEF8"/>
    <w:lvl w:ilvl="0" w:tplc="048EF548">
      <w:start w:val="1"/>
      <w:numFmt w:val="bullet"/>
      <w:pStyle w:val="HTPB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7D5137A"/>
    <w:multiLevelType w:val="hybridMultilevel"/>
    <w:tmpl w:val="7C02D84C"/>
    <w:lvl w:ilvl="0" w:tplc="56BCD4A6">
      <w:start w:val="1"/>
      <w:numFmt w:val="lowerLetter"/>
      <w:pStyle w:val="BX3SL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67ED33FA"/>
    <w:multiLevelType w:val="hybridMultilevel"/>
    <w:tmpl w:val="97D43198"/>
    <w:lvl w:ilvl="0" w:tplc="97BA2692">
      <w:start w:val="1"/>
      <w:numFmt w:val="bullet"/>
      <w:pStyle w:val="SE2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5B2CC4"/>
    <w:multiLevelType w:val="hybridMultilevel"/>
    <w:tmpl w:val="40AA125A"/>
    <w:lvl w:ilvl="0" w:tplc="668464A8">
      <w:start w:val="1"/>
      <w:numFmt w:val="decimal"/>
      <w:pStyle w:val="SE1TN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B7075DE"/>
    <w:multiLevelType w:val="hybridMultilevel"/>
    <w:tmpl w:val="20166978"/>
    <w:lvl w:ilvl="0" w:tplc="0520F676">
      <w:start w:val="1"/>
      <w:numFmt w:val="bullet"/>
      <w:pStyle w:val="BX1EXBL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D9116BD"/>
    <w:multiLevelType w:val="hybridMultilevel"/>
    <w:tmpl w:val="79BCB3FA"/>
    <w:lvl w:ilvl="0" w:tplc="D21C0FFE">
      <w:start w:val="1"/>
      <w:numFmt w:val="bullet"/>
      <w:pStyle w:val="SE1NLSBL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1">
    <w:nsid w:val="6F2B074D"/>
    <w:multiLevelType w:val="hybridMultilevel"/>
    <w:tmpl w:val="64B632DA"/>
    <w:lvl w:ilvl="0" w:tplc="279CD0B8">
      <w:start w:val="1"/>
      <w:numFmt w:val="bullet"/>
      <w:pStyle w:val="F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851BF3"/>
    <w:multiLevelType w:val="hybridMultilevel"/>
    <w:tmpl w:val="D2D60F8A"/>
    <w:lvl w:ilvl="0" w:tplc="13D640EA">
      <w:start w:val="1"/>
      <w:numFmt w:val="bullet"/>
      <w:pStyle w:val="EHNLSBL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>
    <w:nsid w:val="700366FE"/>
    <w:multiLevelType w:val="hybridMultilevel"/>
    <w:tmpl w:val="CC7C66F0"/>
    <w:lvl w:ilvl="0" w:tplc="765C37F0">
      <w:start w:val="1"/>
      <w:numFmt w:val="lowerLetter"/>
      <w:pStyle w:val="EXSL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9B4B47"/>
    <w:multiLevelType w:val="hybridMultilevel"/>
    <w:tmpl w:val="74F68B4C"/>
    <w:lvl w:ilvl="0" w:tplc="4C3E57FE">
      <w:start w:val="1"/>
      <w:numFmt w:val="decimal"/>
      <w:pStyle w:val="COSEST"/>
      <w:lvlText w:val="%1."/>
      <w:lvlJc w:val="left"/>
      <w:pPr>
        <w:ind w:left="720" w:hanging="360"/>
      </w:pPr>
      <w:rPr>
        <w:rFonts w:ascii="Times" w:eastAsia="Times" w:hAnsi="Times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3F84AC0"/>
    <w:multiLevelType w:val="hybridMultilevel"/>
    <w:tmpl w:val="C72C779A"/>
    <w:lvl w:ilvl="0" w:tplc="D09EEC0C">
      <w:start w:val="1"/>
      <w:numFmt w:val="bullet"/>
      <w:pStyle w:val="BX3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E30621"/>
    <w:multiLevelType w:val="hybridMultilevel"/>
    <w:tmpl w:val="920C5790"/>
    <w:lvl w:ilvl="0" w:tplc="37169AA2">
      <w:start w:val="1"/>
      <w:numFmt w:val="bullet"/>
      <w:pStyle w:val="BX1BLSSBL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0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1622" w:hanging="360"/>
      </w:pPr>
      <w:rPr>
        <w:rFonts w:ascii="Wingdings" w:hAnsi="Wingdings" w:hint="default"/>
      </w:rPr>
    </w:lvl>
  </w:abstractNum>
  <w:abstractNum w:abstractNumId="67">
    <w:nsid w:val="77AF4EE3"/>
    <w:multiLevelType w:val="hybridMultilevel"/>
    <w:tmpl w:val="E8A22056"/>
    <w:lvl w:ilvl="0" w:tplc="9D7ACF30">
      <w:start w:val="1"/>
      <w:numFmt w:val="bullet"/>
      <w:pStyle w:val="TSSBL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8">
    <w:nsid w:val="77D60C2C"/>
    <w:multiLevelType w:val="hybridMultilevel"/>
    <w:tmpl w:val="9EF2375C"/>
    <w:lvl w:ilvl="0" w:tplc="12E2AC90">
      <w:start w:val="1"/>
      <w:numFmt w:val="bullet"/>
      <w:pStyle w:val="SPB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794F13A2"/>
    <w:multiLevelType w:val="hybridMultilevel"/>
    <w:tmpl w:val="A4D65094"/>
    <w:lvl w:ilvl="0" w:tplc="532AF518">
      <w:start w:val="1"/>
      <w:numFmt w:val="lowerLetter"/>
      <w:pStyle w:val="SSL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0">
    <w:nsid w:val="79766E6C"/>
    <w:multiLevelType w:val="hybridMultilevel"/>
    <w:tmpl w:val="7BC21FD2"/>
    <w:lvl w:ilvl="0" w:tplc="9892BA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pStyle w:val="SB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ABE2E2F"/>
    <w:multiLevelType w:val="hybridMultilevel"/>
    <w:tmpl w:val="0DCA696C"/>
    <w:lvl w:ilvl="0" w:tplc="57D2A35E">
      <w:start w:val="1"/>
      <w:numFmt w:val="bullet"/>
      <w:pStyle w:val="SE4NLSUBSpecialElement4BulletedSublis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72">
    <w:nsid w:val="7B7F1617"/>
    <w:multiLevelType w:val="hybridMultilevel"/>
    <w:tmpl w:val="86AE5EA0"/>
    <w:lvl w:ilvl="0" w:tplc="7EFE3AAA">
      <w:start w:val="1"/>
      <w:numFmt w:val="bullet"/>
      <w:pStyle w:val="BLSSB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3">
    <w:nsid w:val="7BD32C2B"/>
    <w:multiLevelType w:val="hybridMultilevel"/>
    <w:tmpl w:val="1A8835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4AC05C">
      <w:start w:val="1"/>
      <w:numFmt w:val="bullet"/>
      <w:pStyle w:val="SE2BLSB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7E7D4F8A"/>
    <w:multiLevelType w:val="hybridMultilevel"/>
    <w:tmpl w:val="DEA0513A"/>
    <w:lvl w:ilvl="0" w:tplc="824079BC">
      <w:start w:val="1"/>
      <w:numFmt w:val="bullet"/>
      <w:pStyle w:val="BX1BLSB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E961AC8"/>
    <w:multiLevelType w:val="hybridMultilevel"/>
    <w:tmpl w:val="1B7CA2D8"/>
    <w:lvl w:ilvl="0" w:tplc="8DBE203C">
      <w:start w:val="1"/>
      <w:numFmt w:val="bullet"/>
      <w:pStyle w:val="BX4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F470841"/>
    <w:multiLevelType w:val="singleLevel"/>
    <w:tmpl w:val="5E3EF476"/>
    <w:lvl w:ilvl="0">
      <w:start w:val="1"/>
      <w:numFmt w:val="bullet"/>
      <w:pStyle w:val="BulletedParagraph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33"/>
  </w:num>
  <w:num w:numId="3">
    <w:abstractNumId w:val="42"/>
  </w:num>
  <w:num w:numId="4">
    <w:abstractNumId w:val="54"/>
  </w:num>
  <w:num w:numId="5">
    <w:abstractNumId w:val="65"/>
  </w:num>
  <w:num w:numId="6">
    <w:abstractNumId w:val="3"/>
  </w:num>
  <w:num w:numId="7">
    <w:abstractNumId w:val="34"/>
  </w:num>
  <w:num w:numId="8">
    <w:abstractNumId w:val="63"/>
  </w:num>
  <w:num w:numId="9">
    <w:abstractNumId w:val="4"/>
  </w:num>
  <w:num w:numId="10">
    <w:abstractNumId w:val="21"/>
  </w:num>
  <w:num w:numId="11">
    <w:abstractNumId w:val="12"/>
  </w:num>
  <w:num w:numId="12">
    <w:abstractNumId w:val="69"/>
  </w:num>
  <w:num w:numId="13">
    <w:abstractNumId w:val="28"/>
  </w:num>
  <w:num w:numId="14">
    <w:abstractNumId w:val="45"/>
  </w:num>
  <w:num w:numId="15">
    <w:abstractNumId w:val="49"/>
  </w:num>
  <w:num w:numId="16">
    <w:abstractNumId w:val="19"/>
  </w:num>
  <w:num w:numId="17">
    <w:abstractNumId w:val="66"/>
  </w:num>
  <w:num w:numId="18">
    <w:abstractNumId w:val="27"/>
  </w:num>
  <w:num w:numId="19">
    <w:abstractNumId w:val="56"/>
  </w:num>
  <w:num w:numId="20">
    <w:abstractNumId w:val="50"/>
  </w:num>
  <w:num w:numId="21">
    <w:abstractNumId w:val="24"/>
  </w:num>
  <w:num w:numId="22">
    <w:abstractNumId w:val="32"/>
  </w:num>
  <w:num w:numId="23">
    <w:abstractNumId w:val="2"/>
  </w:num>
  <w:num w:numId="24">
    <w:abstractNumId w:val="55"/>
  </w:num>
  <w:num w:numId="25">
    <w:abstractNumId w:val="52"/>
  </w:num>
  <w:num w:numId="26">
    <w:abstractNumId w:val="76"/>
  </w:num>
  <w:num w:numId="27">
    <w:abstractNumId w:val="8"/>
  </w:num>
  <w:num w:numId="28">
    <w:abstractNumId w:val="37"/>
  </w:num>
  <w:num w:numId="29">
    <w:abstractNumId w:val="51"/>
  </w:num>
  <w:num w:numId="30">
    <w:abstractNumId w:val="47"/>
  </w:num>
  <w:num w:numId="31">
    <w:abstractNumId w:val="7"/>
  </w:num>
  <w:num w:numId="32">
    <w:abstractNumId w:val="64"/>
  </w:num>
  <w:num w:numId="33">
    <w:abstractNumId w:val="40"/>
  </w:num>
  <w:num w:numId="34">
    <w:abstractNumId w:val="10"/>
  </w:num>
  <w:num w:numId="35">
    <w:abstractNumId w:val="0"/>
  </w:num>
  <w:num w:numId="36">
    <w:abstractNumId w:val="53"/>
  </w:num>
  <w:num w:numId="37">
    <w:abstractNumId w:val="3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5"/>
  </w:num>
  <w:num w:numId="39">
    <w:abstractNumId w:val="68"/>
  </w:num>
  <w:num w:numId="40">
    <w:abstractNumId w:val="6"/>
  </w:num>
  <w:num w:numId="41">
    <w:abstractNumId w:val="15"/>
  </w:num>
  <w:num w:numId="42">
    <w:abstractNumId w:val="72"/>
  </w:num>
  <w:num w:numId="43">
    <w:abstractNumId w:val="1"/>
  </w:num>
  <w:num w:numId="44">
    <w:abstractNumId w:val="61"/>
  </w:num>
  <w:num w:numId="45">
    <w:abstractNumId w:val="38"/>
  </w:num>
  <w:num w:numId="46">
    <w:abstractNumId w:val="17"/>
  </w:num>
  <w:num w:numId="47">
    <w:abstractNumId w:val="9"/>
  </w:num>
  <w:num w:numId="48">
    <w:abstractNumId w:val="60"/>
  </w:num>
  <w:num w:numId="49">
    <w:abstractNumId w:val="57"/>
  </w:num>
  <w:num w:numId="50">
    <w:abstractNumId w:val="14"/>
  </w:num>
  <w:num w:numId="51">
    <w:abstractNumId w:val="25"/>
  </w:num>
  <w:num w:numId="52">
    <w:abstractNumId w:val="11"/>
  </w:num>
  <w:num w:numId="53">
    <w:abstractNumId w:val="29"/>
  </w:num>
  <w:num w:numId="54">
    <w:abstractNumId w:val="73"/>
  </w:num>
  <w:num w:numId="55">
    <w:abstractNumId w:val="44"/>
  </w:num>
  <w:num w:numId="56">
    <w:abstractNumId w:val="5"/>
  </w:num>
  <w:num w:numId="57">
    <w:abstractNumId w:val="20"/>
  </w:num>
  <w:num w:numId="58">
    <w:abstractNumId w:val="35"/>
  </w:num>
  <w:num w:numId="59">
    <w:abstractNumId w:val="62"/>
  </w:num>
  <w:num w:numId="60">
    <w:abstractNumId w:val="58"/>
  </w:num>
  <w:num w:numId="61">
    <w:abstractNumId w:val="67"/>
  </w:num>
  <w:num w:numId="62">
    <w:abstractNumId w:val="16"/>
  </w:num>
  <w:num w:numId="63">
    <w:abstractNumId w:val="31"/>
  </w:num>
  <w:num w:numId="64">
    <w:abstractNumId w:val="26"/>
  </w:num>
  <w:num w:numId="65">
    <w:abstractNumId w:val="70"/>
  </w:num>
  <w:num w:numId="66">
    <w:abstractNumId w:val="30"/>
  </w:num>
  <w:num w:numId="67">
    <w:abstractNumId w:val="74"/>
  </w:num>
  <w:num w:numId="68">
    <w:abstractNumId w:val="13"/>
  </w:num>
  <w:num w:numId="69">
    <w:abstractNumId w:val="43"/>
  </w:num>
  <w:num w:numId="70">
    <w:abstractNumId w:val="41"/>
  </w:num>
  <w:num w:numId="71">
    <w:abstractNumId w:val="18"/>
  </w:num>
  <w:num w:numId="72">
    <w:abstractNumId w:val="48"/>
  </w:num>
  <w:num w:numId="73">
    <w:abstractNumId w:val="23"/>
  </w:num>
  <w:num w:numId="74">
    <w:abstractNumId w:val="46"/>
  </w:num>
  <w:num w:numId="75">
    <w:abstractNumId w:val="59"/>
  </w:num>
  <w:num w:numId="76">
    <w:abstractNumId w:val="36"/>
  </w:num>
  <w:num w:numId="77">
    <w:abstractNumId w:val="22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20"/>
  <w:characterSpacingControl w:val="doNotCompress"/>
  <w:compat/>
  <w:rsids>
    <w:rsidRoot w:val="00147C8A"/>
    <w:rsid w:val="000A720C"/>
    <w:rsid w:val="00147C8A"/>
    <w:rsid w:val="00292735"/>
    <w:rsid w:val="00365844"/>
    <w:rsid w:val="003E7CB7"/>
    <w:rsid w:val="006366EA"/>
    <w:rsid w:val="009D2962"/>
    <w:rsid w:val="00DD1C9D"/>
    <w:rsid w:val="00ED4ED3"/>
    <w:rsid w:val="00EE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8A"/>
    <w:pPr>
      <w:spacing w:after="0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7C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47C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147C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216"/>
      <w:outlineLvl w:val="2"/>
    </w:pPr>
    <w:rPr>
      <w:rFonts w:ascii="Times New Roman" w:eastAsia="Times New Roman" w:hAnsi="Times New Roman"/>
      <w:b/>
      <w:sz w:val="20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7C8A"/>
    <w:pPr>
      <w:keepLines/>
      <w:spacing w:before="240" w:after="160" w:line="259" w:lineRule="auto"/>
      <w:outlineLvl w:val="3"/>
    </w:pPr>
    <w:rPr>
      <w:rFonts w:asciiTheme="minorHAnsi" w:eastAsiaTheme="minorHAnsi" w:hAnsiTheme="minorHAnsi" w:cstheme="minorBidi"/>
    </w:rPr>
  </w:style>
  <w:style w:type="paragraph" w:styleId="Heading5">
    <w:name w:val="heading 5"/>
    <w:basedOn w:val="Normal"/>
    <w:next w:val="Normal"/>
    <w:link w:val="Heading5Char"/>
    <w:rsid w:val="00147C8A"/>
    <w:pPr>
      <w:keepNext/>
      <w:spacing w:after="160" w:line="259" w:lineRule="auto"/>
      <w:outlineLvl w:val="4"/>
    </w:pPr>
    <w:rPr>
      <w:rFonts w:asciiTheme="minorHAnsi" w:eastAsiaTheme="minorHAnsi" w:hAnsiTheme="minorHAnsi" w:cstheme="minorBidi"/>
      <w:b/>
    </w:rPr>
  </w:style>
  <w:style w:type="paragraph" w:styleId="Heading6">
    <w:name w:val="heading 6"/>
    <w:basedOn w:val="Normal"/>
    <w:next w:val="Normal"/>
    <w:link w:val="Heading6Char"/>
    <w:rsid w:val="00147C8A"/>
    <w:pPr>
      <w:keepNext/>
      <w:spacing w:after="160" w:line="259" w:lineRule="auto"/>
      <w:outlineLvl w:val="5"/>
    </w:pPr>
    <w:rPr>
      <w:rFonts w:asciiTheme="minorHAnsi" w:eastAsiaTheme="minorHAnsi" w:hAnsiTheme="minorHAnsi" w:cstheme="minorBidi"/>
      <w:b/>
      <w:i/>
    </w:rPr>
  </w:style>
  <w:style w:type="paragraph" w:styleId="Heading7">
    <w:name w:val="heading 7"/>
    <w:basedOn w:val="Normal"/>
    <w:next w:val="Normal"/>
    <w:link w:val="Heading7Char"/>
    <w:rsid w:val="00147C8A"/>
    <w:pPr>
      <w:keepNext/>
      <w:spacing w:after="160" w:line="259" w:lineRule="auto"/>
      <w:outlineLvl w:val="6"/>
    </w:pPr>
    <w:rPr>
      <w:rFonts w:asciiTheme="minorHAnsi" w:eastAsiaTheme="minorHAnsi" w:hAnsiTheme="minorHAnsi" w:cstheme="minorBidi"/>
      <w:b/>
    </w:rPr>
  </w:style>
  <w:style w:type="paragraph" w:styleId="Heading8">
    <w:name w:val="heading 8"/>
    <w:basedOn w:val="Normal"/>
    <w:next w:val="Normal"/>
    <w:link w:val="Heading8Char"/>
    <w:rsid w:val="00147C8A"/>
    <w:pPr>
      <w:keepNext/>
      <w:spacing w:after="160" w:line="259" w:lineRule="auto"/>
      <w:jc w:val="center"/>
      <w:outlineLvl w:val="7"/>
    </w:pPr>
    <w:rPr>
      <w:rFonts w:asciiTheme="minorHAnsi" w:eastAsiaTheme="minorHAnsi" w:hAnsiTheme="minorHAnsi" w:cstheme="minorBidi"/>
      <w:b/>
      <w:sz w:val="28"/>
    </w:rPr>
  </w:style>
  <w:style w:type="paragraph" w:styleId="Heading9">
    <w:name w:val="heading 9"/>
    <w:basedOn w:val="Normal"/>
    <w:next w:val="Normal"/>
    <w:link w:val="Heading9Char"/>
    <w:rsid w:val="00147C8A"/>
    <w:pPr>
      <w:spacing w:before="240" w:after="60" w:line="259" w:lineRule="auto"/>
      <w:outlineLvl w:val="8"/>
    </w:pPr>
    <w:rPr>
      <w:rFonts w:asciiTheme="minorHAnsi" w:eastAsiaTheme="minorHAnsi" w:hAnsiTheme="minorHAnsi" w:cstheme="minorBidi"/>
      <w:b/>
      <w:i/>
    </w:rPr>
  </w:style>
  <w:style w:type="character" w:default="1" w:styleId="DefaultParagraphFont">
    <w:name w:val="Default Paragraph Font"/>
    <w:uiPriority w:val="1"/>
    <w:semiHidden/>
    <w:unhideWhenUsed/>
    <w:rsid w:val="00147C8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47C8A"/>
  </w:style>
  <w:style w:type="paragraph" w:customStyle="1" w:styleId="TCHTableColumnHead">
    <w:name w:val="TCH Table Column Head"/>
    <w:basedOn w:val="Normal"/>
    <w:autoRedefine/>
    <w:qFormat/>
    <w:rsid w:val="00147C8A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customStyle="1" w:styleId="SE6HSpecialElement6Heading">
    <w:name w:val="SE6_H Special Element 6 Heading"/>
    <w:basedOn w:val="Normal"/>
    <w:autoRedefine/>
    <w:qFormat/>
    <w:rsid w:val="00292735"/>
    <w:pPr>
      <w:keepNext/>
      <w:spacing w:line="480" w:lineRule="auto"/>
    </w:pPr>
    <w:rPr>
      <w:rFonts w:ascii="Times New Roman Bold" w:eastAsia="Times" w:hAnsi="Times New Roman Bold"/>
      <w:b/>
      <w:vanish/>
      <w:color w:val="984806"/>
      <w:spacing w:val="10"/>
      <w:sz w:val="36"/>
      <w:lang w:eastAsia="en-GB"/>
    </w:rPr>
  </w:style>
  <w:style w:type="paragraph" w:customStyle="1" w:styleId="SE6TFSpecialElement5TextFullOut">
    <w:name w:val="SE6_TF Special Element 5 Text Full Out"/>
    <w:basedOn w:val="Normal"/>
    <w:autoRedefine/>
    <w:qFormat/>
    <w:rsid w:val="00292735"/>
    <w:pPr>
      <w:spacing w:after="240" w:line="480" w:lineRule="auto"/>
      <w:jc w:val="both"/>
    </w:pPr>
    <w:rPr>
      <w:color w:val="984806"/>
      <w:szCs w:val="52"/>
    </w:rPr>
  </w:style>
  <w:style w:type="paragraph" w:customStyle="1" w:styleId="SE7BLSpecialElement5BulletedList">
    <w:name w:val="SE7_BL Special Element 5 Bulleted List"/>
    <w:basedOn w:val="Normal"/>
    <w:autoRedefine/>
    <w:qFormat/>
    <w:rsid w:val="00ED4ED3"/>
    <w:pPr>
      <w:tabs>
        <w:tab w:val="left" w:pos="2448"/>
      </w:tabs>
      <w:spacing w:line="360" w:lineRule="auto"/>
      <w:jc w:val="both"/>
    </w:pPr>
    <w:rPr>
      <w:rFonts w:ascii="Times New Roman" w:eastAsia="Times New Roman" w:hAnsi="Times New Roman" w:cs="Times New Roman"/>
      <w:color w:val="984806"/>
      <w:sz w:val="24"/>
      <w:szCs w:val="20"/>
      <w:lang w:val="en-GB"/>
    </w:rPr>
  </w:style>
  <w:style w:type="paragraph" w:customStyle="1" w:styleId="SE8HSpecialElement5Heading">
    <w:name w:val="SE8_H Special Element 5 Heading"/>
    <w:basedOn w:val="Normal"/>
    <w:autoRedefine/>
    <w:qFormat/>
    <w:rsid w:val="00292735"/>
    <w:pPr>
      <w:keepNext/>
      <w:spacing w:line="480" w:lineRule="auto"/>
    </w:pPr>
    <w:rPr>
      <w:rFonts w:ascii="Times New Roman Bold" w:eastAsia="Times" w:hAnsi="Times New Roman Bold"/>
      <w:b/>
      <w:color w:val="984806"/>
      <w:spacing w:val="10"/>
      <w:sz w:val="36"/>
      <w:lang w:eastAsia="en-GB"/>
    </w:rPr>
  </w:style>
  <w:style w:type="paragraph" w:customStyle="1" w:styleId="SE8TFSpecialElement5TextFullOut">
    <w:name w:val="SE8_TF Special Element 5 Text Full Out"/>
    <w:basedOn w:val="Normal"/>
    <w:autoRedefine/>
    <w:qFormat/>
    <w:rsid w:val="00ED4ED3"/>
    <w:pPr>
      <w:spacing w:after="240" w:line="480" w:lineRule="auto"/>
      <w:jc w:val="both"/>
    </w:pPr>
    <w:rPr>
      <w:color w:val="984806"/>
      <w:szCs w:val="52"/>
    </w:rPr>
  </w:style>
  <w:style w:type="paragraph" w:customStyle="1" w:styleId="SE8TISpecialElement2TextIndent">
    <w:name w:val="SE8_TI Special Element 2 Text Indent"/>
    <w:basedOn w:val="Normal"/>
    <w:autoRedefine/>
    <w:qFormat/>
    <w:rsid w:val="00292735"/>
    <w:pPr>
      <w:spacing w:line="480" w:lineRule="auto"/>
      <w:ind w:firstLine="567"/>
      <w:jc w:val="both"/>
    </w:pPr>
    <w:rPr>
      <w:color w:val="984806"/>
      <w:szCs w:val="52"/>
    </w:rPr>
  </w:style>
  <w:style w:type="paragraph" w:customStyle="1" w:styleId="SE6HSpecialElement5Heading">
    <w:name w:val="SE6_H Special Element 5 Heading"/>
    <w:basedOn w:val="Normal"/>
    <w:autoRedefine/>
    <w:qFormat/>
    <w:rsid w:val="00292735"/>
    <w:pPr>
      <w:keepNext/>
      <w:spacing w:line="480" w:lineRule="auto"/>
    </w:pPr>
    <w:rPr>
      <w:rFonts w:ascii="Times New Roman Bold" w:eastAsia="Times" w:hAnsi="Times New Roman Bold"/>
      <w:b/>
      <w:color w:val="984806"/>
      <w:spacing w:val="10"/>
      <w:sz w:val="36"/>
      <w:lang w:eastAsia="en-GB"/>
    </w:rPr>
  </w:style>
  <w:style w:type="paragraph" w:customStyle="1" w:styleId="SE8BLSpecialElement5BulletedList">
    <w:name w:val="SE8_BL Special Element 5 Bulleted List"/>
    <w:basedOn w:val="Normal"/>
    <w:autoRedefine/>
    <w:qFormat/>
    <w:rsid w:val="00ED4ED3"/>
    <w:pPr>
      <w:tabs>
        <w:tab w:val="left" w:pos="924"/>
      </w:tabs>
      <w:spacing w:line="480" w:lineRule="auto"/>
      <w:jc w:val="both"/>
    </w:pPr>
    <w:rPr>
      <w:color w:val="984806"/>
    </w:rPr>
  </w:style>
  <w:style w:type="paragraph" w:customStyle="1" w:styleId="FTEXTFigureText">
    <w:name w:val="FTEXT Figure Text"/>
    <w:basedOn w:val="Normal"/>
    <w:autoRedefine/>
    <w:uiPriority w:val="99"/>
    <w:rsid w:val="00ED4ED3"/>
    <w:pPr>
      <w:widowControl w:val="0"/>
      <w:suppressAutoHyphens/>
      <w:autoSpaceDE w:val="0"/>
      <w:autoSpaceDN w:val="0"/>
      <w:adjustRightInd w:val="0"/>
      <w:spacing w:line="360" w:lineRule="auto"/>
      <w:textAlignment w:val="center"/>
    </w:pPr>
    <w:rPr>
      <w:rFonts w:ascii="Helvetica LT Std" w:eastAsia="Times New Roman" w:hAnsi="Helvetica LT Std" w:cs="Helvetica LT Std"/>
      <w:color w:val="000000"/>
      <w:sz w:val="16"/>
      <w:szCs w:val="16"/>
    </w:rPr>
  </w:style>
  <w:style w:type="paragraph" w:customStyle="1" w:styleId="SE6TISpecialElement5TextIndent">
    <w:name w:val="SE6_TI Special Element 5 Text Indent"/>
    <w:basedOn w:val="Normal"/>
    <w:autoRedefine/>
    <w:qFormat/>
    <w:rsid w:val="00ED4ED3"/>
    <w:pPr>
      <w:spacing w:line="480" w:lineRule="auto"/>
      <w:ind w:firstLine="567"/>
      <w:jc w:val="both"/>
    </w:pPr>
    <w:rPr>
      <w:color w:val="984806"/>
      <w:szCs w:val="52"/>
    </w:rPr>
  </w:style>
  <w:style w:type="paragraph" w:customStyle="1" w:styleId="SE6AHSpecialElement6AHead">
    <w:name w:val="SE6_AH Special Element 6 A Head"/>
    <w:basedOn w:val="Normal"/>
    <w:autoRedefine/>
    <w:qFormat/>
    <w:rsid w:val="00ED4ED3"/>
    <w:pPr>
      <w:spacing w:line="480" w:lineRule="auto"/>
    </w:pPr>
    <w:rPr>
      <w:rFonts w:ascii="Times New Roman Bold" w:hAnsi="Times New Roman Bold"/>
      <w:vanish/>
      <w:color w:val="984806"/>
      <w:spacing w:val="10"/>
      <w:sz w:val="32"/>
    </w:rPr>
  </w:style>
  <w:style w:type="paragraph" w:customStyle="1" w:styleId="SE6TISpecialElement6TextIndent">
    <w:name w:val="SE6_TI  Special Element 6 Text Indent"/>
    <w:basedOn w:val="Normal"/>
    <w:autoRedefine/>
    <w:qFormat/>
    <w:rsid w:val="00ED4ED3"/>
    <w:pPr>
      <w:spacing w:line="480" w:lineRule="auto"/>
      <w:ind w:firstLine="567"/>
      <w:jc w:val="both"/>
    </w:pPr>
    <w:rPr>
      <w:color w:val="984806"/>
      <w:szCs w:val="52"/>
    </w:rPr>
  </w:style>
  <w:style w:type="paragraph" w:customStyle="1" w:styleId="SE4ULSUBSpecialElement4UnnumberedList">
    <w:name w:val="SE4_UL_SUB Special Element 4  Unnumbered List"/>
    <w:basedOn w:val="Normal"/>
    <w:autoRedefine/>
    <w:qFormat/>
    <w:rsid w:val="000A720C"/>
    <w:pPr>
      <w:spacing w:after="120" w:line="480" w:lineRule="auto"/>
      <w:ind w:left="1440"/>
    </w:pPr>
    <w:rPr>
      <w:color w:val="984806"/>
    </w:rPr>
  </w:style>
  <w:style w:type="paragraph" w:customStyle="1" w:styleId="SE3NLSUBSpecialElement3BulletedSublist">
    <w:name w:val="SE3_NL_SUB Special Element 3 Bulleted Sublist"/>
    <w:basedOn w:val="Normal"/>
    <w:autoRedefine/>
    <w:qFormat/>
    <w:rsid w:val="000A720C"/>
    <w:pPr>
      <w:spacing w:line="480" w:lineRule="auto"/>
    </w:pPr>
    <w:rPr>
      <w:color w:val="984806"/>
    </w:rPr>
  </w:style>
  <w:style w:type="paragraph" w:customStyle="1" w:styleId="SE4NLSUBSpecialElement4BulletedSublist">
    <w:name w:val="SE4_NL_SUB Special Element 4 Bulleted Sublist"/>
    <w:basedOn w:val="Normal"/>
    <w:autoRedefine/>
    <w:qFormat/>
    <w:rsid w:val="000A720C"/>
    <w:pPr>
      <w:numPr>
        <w:numId w:val="1"/>
      </w:numPr>
      <w:tabs>
        <w:tab w:val="left" w:pos="816"/>
        <w:tab w:val="left" w:pos="924"/>
      </w:tabs>
      <w:spacing w:line="480" w:lineRule="auto"/>
      <w:textAlignment w:val="baseline"/>
    </w:pPr>
    <w:rPr>
      <w:color w:val="984806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147C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147C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link w:val="Heading3"/>
    <w:uiPriority w:val="9"/>
    <w:rsid w:val="00147C8A"/>
    <w:rPr>
      <w:rFonts w:ascii="Times New Roman" w:eastAsia="Times New Roman" w:hAnsi="Times New Roman" w:cs="Arial"/>
      <w:b/>
      <w:sz w:val="20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147C8A"/>
  </w:style>
  <w:style w:type="character" w:customStyle="1" w:styleId="Heading5Char">
    <w:name w:val="Heading 5 Char"/>
    <w:basedOn w:val="DefaultParagraphFont"/>
    <w:link w:val="Heading5"/>
    <w:rsid w:val="00147C8A"/>
    <w:rPr>
      <w:b/>
    </w:rPr>
  </w:style>
  <w:style w:type="character" w:customStyle="1" w:styleId="Heading6Char">
    <w:name w:val="Heading 6 Char"/>
    <w:basedOn w:val="DefaultParagraphFont"/>
    <w:link w:val="Heading6"/>
    <w:rsid w:val="00147C8A"/>
    <w:rPr>
      <w:b/>
      <w:i/>
    </w:rPr>
  </w:style>
  <w:style w:type="character" w:customStyle="1" w:styleId="Heading7Char">
    <w:name w:val="Heading 7 Char"/>
    <w:basedOn w:val="DefaultParagraphFont"/>
    <w:link w:val="Heading7"/>
    <w:rsid w:val="00147C8A"/>
    <w:rPr>
      <w:b/>
    </w:rPr>
  </w:style>
  <w:style w:type="character" w:customStyle="1" w:styleId="Heading8Char">
    <w:name w:val="Heading 8 Char"/>
    <w:basedOn w:val="DefaultParagraphFont"/>
    <w:link w:val="Heading8"/>
    <w:rsid w:val="00147C8A"/>
    <w:rPr>
      <w:b/>
      <w:sz w:val="28"/>
    </w:rPr>
  </w:style>
  <w:style w:type="character" w:customStyle="1" w:styleId="Heading9Char">
    <w:name w:val="Heading 9 Char"/>
    <w:basedOn w:val="DefaultParagraphFont"/>
    <w:link w:val="Heading9"/>
    <w:rsid w:val="00147C8A"/>
    <w:rPr>
      <w:b/>
      <w:i/>
    </w:rPr>
  </w:style>
  <w:style w:type="paragraph" w:customStyle="1" w:styleId="HTP">
    <w:name w:val="HTP"/>
    <w:qFormat/>
    <w:rsid w:val="00147C8A"/>
    <w:pPr>
      <w:jc w:val="center"/>
    </w:pPr>
    <w:rPr>
      <w:rFonts w:ascii="Times New Roman" w:eastAsia="Times New Roman" w:hAnsi="Times New Roman" w:cs="Arial"/>
      <w:b/>
      <w:color w:val="000000"/>
      <w:sz w:val="40"/>
      <w:szCs w:val="20"/>
    </w:rPr>
  </w:style>
  <w:style w:type="paragraph" w:customStyle="1" w:styleId="DED">
    <w:name w:val="DED"/>
    <w:basedOn w:val="Normal"/>
    <w:qFormat/>
    <w:rsid w:val="00147C8A"/>
    <w:pPr>
      <w:jc w:val="center"/>
    </w:pPr>
    <w:rPr>
      <w:rFonts w:ascii="Times New Roman" w:hAnsi="Times New Roman"/>
    </w:rPr>
  </w:style>
  <w:style w:type="paragraph" w:customStyle="1" w:styleId="DETEXT">
    <w:name w:val="DE_TEXT"/>
    <w:basedOn w:val="Normal"/>
    <w:autoRedefine/>
    <w:rsid w:val="00147C8A"/>
    <w:pPr>
      <w:overflowPunct w:val="0"/>
      <w:autoSpaceDE w:val="0"/>
      <w:autoSpaceDN w:val="0"/>
      <w:adjustRightInd w:val="0"/>
      <w:spacing w:before="240" w:line="360" w:lineRule="auto"/>
      <w:jc w:val="center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DETI">
    <w:name w:val="DE_TI"/>
    <w:basedOn w:val="Normal"/>
    <w:autoRedefine/>
    <w:qFormat/>
    <w:rsid w:val="00147C8A"/>
    <w:pPr>
      <w:jc w:val="center"/>
    </w:pPr>
    <w:rPr>
      <w:rFonts w:ascii="Times New Roman Bold" w:eastAsia="Times New Roman" w:hAnsi="Times New Roman Bold"/>
      <w:b/>
      <w:sz w:val="24"/>
      <w:szCs w:val="20"/>
      <w:lang w:val="en-GB"/>
    </w:rPr>
  </w:style>
  <w:style w:type="paragraph" w:customStyle="1" w:styleId="LRH">
    <w:name w:val="LRH"/>
    <w:autoRedefine/>
    <w:rsid w:val="00147C8A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customStyle="1" w:styleId="RRH">
    <w:name w:val="RRH"/>
    <w:autoRedefine/>
    <w:rsid w:val="00147C8A"/>
    <w:pPr>
      <w:spacing w:before="120"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customStyle="1" w:styleId="PN">
    <w:name w:val="PN"/>
    <w:rsid w:val="00147C8A"/>
    <w:pPr>
      <w:spacing w:after="0" w:line="240" w:lineRule="auto"/>
    </w:pPr>
    <w:rPr>
      <w:rFonts w:ascii="Times New Roman" w:eastAsia="Times New Roman" w:hAnsi="Times New Roman" w:cs="Arial"/>
      <w:color w:val="548DD4"/>
      <w:sz w:val="40"/>
      <w:szCs w:val="20"/>
    </w:rPr>
  </w:style>
  <w:style w:type="paragraph" w:customStyle="1" w:styleId="PT">
    <w:name w:val="PT"/>
    <w:rsid w:val="00147C8A"/>
    <w:pPr>
      <w:spacing w:after="0" w:line="240" w:lineRule="auto"/>
    </w:pPr>
    <w:rPr>
      <w:rFonts w:ascii="Times New Roman" w:eastAsia="Times New Roman" w:hAnsi="Times New Roman" w:cs="Arial"/>
      <w:color w:val="C00000"/>
      <w:sz w:val="48"/>
      <w:szCs w:val="20"/>
    </w:rPr>
  </w:style>
  <w:style w:type="paragraph" w:customStyle="1" w:styleId="PST">
    <w:name w:val="PST"/>
    <w:rsid w:val="00147C8A"/>
    <w:pPr>
      <w:spacing w:after="0" w:line="240" w:lineRule="auto"/>
    </w:pPr>
    <w:rPr>
      <w:rFonts w:ascii="Times New Roman" w:eastAsia="Times New Roman" w:hAnsi="Times New Roman" w:cs="Arial"/>
      <w:color w:val="808080"/>
      <w:sz w:val="40"/>
      <w:szCs w:val="20"/>
    </w:rPr>
  </w:style>
  <w:style w:type="paragraph" w:customStyle="1" w:styleId="CHNU">
    <w:name w:val="CH_NU"/>
    <w:autoRedefine/>
    <w:rsid w:val="00147C8A"/>
    <w:pPr>
      <w:spacing w:before="120" w:after="0" w:line="360" w:lineRule="auto"/>
      <w:jc w:val="center"/>
    </w:pPr>
    <w:rPr>
      <w:rFonts w:ascii="Times New Roman" w:eastAsia="Calibri" w:hAnsi="Times New Roman" w:cs="Arial"/>
      <w:color w:val="365F91" w:themeColor="accent1" w:themeShade="BF"/>
      <w:sz w:val="40"/>
      <w:szCs w:val="20"/>
    </w:rPr>
  </w:style>
  <w:style w:type="paragraph" w:customStyle="1" w:styleId="H1">
    <w:name w:val="H1"/>
    <w:basedOn w:val="Heading1"/>
    <w:link w:val="H1Char"/>
    <w:autoRedefine/>
    <w:qFormat/>
    <w:rsid w:val="00147C8A"/>
    <w:pPr>
      <w:spacing w:before="120" w:after="120"/>
    </w:pPr>
    <w:rPr>
      <w:rFonts w:ascii="Times New Roman" w:eastAsia="Calibri" w:hAnsi="Times New Roman" w:cs="Times New Roman"/>
      <w:color w:val="244061" w:themeColor="accent1" w:themeShade="80"/>
    </w:rPr>
  </w:style>
  <w:style w:type="paragraph" w:customStyle="1" w:styleId="H2">
    <w:name w:val="H2"/>
    <w:basedOn w:val="Normal"/>
    <w:autoRedefine/>
    <w:qFormat/>
    <w:rsid w:val="00147C8A"/>
    <w:pPr>
      <w:spacing w:line="360" w:lineRule="auto"/>
      <w:jc w:val="both"/>
    </w:pPr>
    <w:rPr>
      <w:rFonts w:ascii="Times New Roman" w:hAnsi="Times New Roman"/>
      <w:color w:val="00B050"/>
      <w:sz w:val="28"/>
      <w:lang w:eastAsia="nb-NO"/>
    </w:rPr>
  </w:style>
  <w:style w:type="paragraph" w:customStyle="1" w:styleId="H3">
    <w:name w:val="H3"/>
    <w:link w:val="H3Char"/>
    <w:autoRedefine/>
    <w:qFormat/>
    <w:rsid w:val="00147C8A"/>
    <w:pPr>
      <w:spacing w:before="80" w:after="80" w:line="360" w:lineRule="auto"/>
      <w:jc w:val="both"/>
    </w:pPr>
    <w:rPr>
      <w:rFonts w:ascii="Times New Roman" w:eastAsia="Calibri" w:hAnsi="Times New Roman" w:cs="Arial"/>
      <w:color w:val="943634" w:themeColor="accent2" w:themeShade="BF"/>
      <w:sz w:val="24"/>
      <w:szCs w:val="20"/>
      <w:u w:color="000000"/>
    </w:rPr>
  </w:style>
  <w:style w:type="paragraph" w:customStyle="1" w:styleId="H4">
    <w:name w:val="H4"/>
    <w:basedOn w:val="Normal"/>
    <w:autoRedefine/>
    <w:qFormat/>
    <w:rsid w:val="00147C8A"/>
    <w:pPr>
      <w:widowControl w:val="0"/>
      <w:suppressAutoHyphens/>
      <w:autoSpaceDE w:val="0"/>
      <w:autoSpaceDN w:val="0"/>
      <w:adjustRightInd w:val="0"/>
      <w:spacing w:before="240" w:line="360" w:lineRule="auto"/>
      <w:jc w:val="both"/>
      <w:textAlignment w:val="center"/>
    </w:pPr>
    <w:rPr>
      <w:rFonts w:ascii="Times New Roman" w:eastAsia="Times New Roman" w:hAnsi="Times New Roman" w:cs="Minion Pro Cond"/>
      <w:color w:val="318498"/>
      <w:sz w:val="24"/>
      <w:szCs w:val="21"/>
    </w:rPr>
  </w:style>
  <w:style w:type="paragraph" w:customStyle="1" w:styleId="H5">
    <w:name w:val="H5"/>
    <w:rsid w:val="00147C8A"/>
    <w:pPr>
      <w:spacing w:after="0" w:line="240" w:lineRule="auto"/>
    </w:pPr>
    <w:rPr>
      <w:rFonts w:ascii="Times New Roman" w:eastAsia="Times New Roman" w:hAnsi="Times New Roman" w:cs="Arial"/>
      <w:color w:val="E36C0A"/>
      <w:sz w:val="24"/>
      <w:szCs w:val="20"/>
    </w:rPr>
  </w:style>
  <w:style w:type="paragraph" w:customStyle="1" w:styleId="BL">
    <w:name w:val="BL"/>
    <w:basedOn w:val="Normal"/>
    <w:autoRedefine/>
    <w:qFormat/>
    <w:rsid w:val="00147C8A"/>
    <w:pPr>
      <w:numPr>
        <w:numId w:val="71"/>
      </w:numPr>
      <w:spacing w:line="360" w:lineRule="auto"/>
      <w:jc w:val="both"/>
    </w:pPr>
    <w:rPr>
      <w:rFonts w:ascii="Times New Roman" w:hAnsi="Times New Roman"/>
      <w:color w:val="5B9BD5"/>
      <w:sz w:val="24"/>
    </w:rPr>
  </w:style>
  <w:style w:type="paragraph" w:customStyle="1" w:styleId="NL">
    <w:name w:val="NL"/>
    <w:autoRedefine/>
    <w:qFormat/>
    <w:rsid w:val="00147C8A"/>
    <w:pPr>
      <w:spacing w:after="0" w:line="360" w:lineRule="auto"/>
      <w:ind w:left="720"/>
      <w:jc w:val="both"/>
    </w:pPr>
    <w:rPr>
      <w:rFonts w:ascii="Times New Roman" w:hAnsi="Times New Roman"/>
      <w:color w:val="365F91" w:themeColor="accent1" w:themeShade="BF"/>
      <w:sz w:val="24"/>
      <w:lang w:val="en-GB"/>
    </w:rPr>
  </w:style>
  <w:style w:type="paragraph" w:customStyle="1" w:styleId="LL">
    <w:name w:val="LL"/>
    <w:rsid w:val="00147C8A"/>
    <w:pPr>
      <w:spacing w:before="120" w:after="0" w:line="360" w:lineRule="auto"/>
      <w:ind w:left="1008" w:hanging="720"/>
      <w:jc w:val="both"/>
    </w:pPr>
    <w:rPr>
      <w:rFonts w:ascii="Times New Roman" w:eastAsia="Times New Roman" w:hAnsi="Times New Roman" w:cs="Arial"/>
      <w:color w:val="548DD4"/>
      <w:sz w:val="24"/>
      <w:szCs w:val="20"/>
    </w:rPr>
  </w:style>
  <w:style w:type="paragraph" w:customStyle="1" w:styleId="UL">
    <w:name w:val="UL"/>
    <w:rsid w:val="00147C8A"/>
    <w:pPr>
      <w:spacing w:before="200" w:after="0" w:line="360" w:lineRule="auto"/>
      <w:ind w:left="288" w:right="288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NP">
    <w:name w:val="NP"/>
    <w:rsid w:val="00147C8A"/>
    <w:pPr>
      <w:spacing w:before="200" w:after="0" w:line="360" w:lineRule="auto"/>
      <w:ind w:firstLine="288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BP">
    <w:name w:val="BP"/>
    <w:rsid w:val="00147C8A"/>
    <w:pPr>
      <w:numPr>
        <w:numId w:val="3"/>
      </w:numPr>
      <w:spacing w:before="120" w:after="0" w:line="360" w:lineRule="auto"/>
      <w:ind w:left="0" w:firstLine="360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LP">
    <w:name w:val="LP"/>
    <w:rsid w:val="00147C8A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FC">
    <w:name w:val="FC"/>
    <w:basedOn w:val="Normal"/>
    <w:autoRedefine/>
    <w:qFormat/>
    <w:rsid w:val="00147C8A"/>
    <w:pPr>
      <w:spacing w:before="120"/>
      <w:ind w:left="720" w:hanging="720"/>
      <w:jc w:val="both"/>
    </w:pPr>
    <w:rPr>
      <w:rFonts w:ascii="Times New Roman" w:hAnsi="Times New Roman"/>
      <w:color w:val="365F91" w:themeColor="accent1" w:themeShade="BF"/>
      <w:sz w:val="24"/>
      <w:lang w:val="en-GB"/>
    </w:rPr>
  </w:style>
  <w:style w:type="paragraph" w:customStyle="1" w:styleId="FSN">
    <w:name w:val="FSN"/>
    <w:autoRedefine/>
    <w:rsid w:val="00147C8A"/>
    <w:pPr>
      <w:spacing w:after="0" w:line="240" w:lineRule="auto"/>
    </w:pPr>
    <w:rPr>
      <w:rFonts w:ascii="Times New Roman" w:eastAsia="Times New Roman" w:hAnsi="Times New Roman" w:cs="Arial"/>
      <w:color w:val="76923C"/>
      <w:sz w:val="20"/>
      <w:szCs w:val="20"/>
      <w:lang w:val="en-GB"/>
    </w:rPr>
  </w:style>
  <w:style w:type="paragraph" w:customStyle="1" w:styleId="TN">
    <w:name w:val="TN"/>
    <w:autoRedefine/>
    <w:qFormat/>
    <w:rsid w:val="00147C8A"/>
    <w:rPr>
      <w:rFonts w:ascii="Times New Roman" w:hAnsi="Times New Roman"/>
      <w:color w:val="C00000"/>
      <w:sz w:val="24"/>
    </w:rPr>
  </w:style>
  <w:style w:type="paragraph" w:customStyle="1" w:styleId="TC">
    <w:name w:val="TC"/>
    <w:basedOn w:val="Normal"/>
    <w:autoRedefine/>
    <w:qFormat/>
    <w:rsid w:val="00147C8A"/>
    <w:pPr>
      <w:spacing w:before="120" w:after="120" w:line="360" w:lineRule="auto"/>
      <w:ind w:left="720" w:hanging="720"/>
    </w:pPr>
    <w:rPr>
      <w:rFonts w:ascii="Times New Roman" w:hAnsi="Times New Roman"/>
      <w:color w:val="943634"/>
      <w:sz w:val="24"/>
    </w:rPr>
  </w:style>
  <w:style w:type="paragraph" w:customStyle="1" w:styleId="TCH">
    <w:name w:val="TCH"/>
    <w:autoRedefine/>
    <w:qFormat/>
    <w:rsid w:val="00147C8A"/>
    <w:pPr>
      <w:spacing w:after="0" w:line="240" w:lineRule="auto"/>
    </w:pPr>
    <w:rPr>
      <w:rFonts w:ascii="Times New Roman" w:eastAsia="Times New Roman" w:hAnsi="Times New Roman" w:cs="Arial"/>
      <w:color w:val="000000" w:themeColor="text1"/>
      <w:spacing w:val="-6"/>
      <w:sz w:val="24"/>
      <w:szCs w:val="24"/>
    </w:rPr>
  </w:style>
  <w:style w:type="paragraph" w:customStyle="1" w:styleId="PHN">
    <w:name w:val="PHN"/>
    <w:autoRedefine/>
    <w:rsid w:val="00147C8A"/>
    <w:pPr>
      <w:spacing w:after="12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customStyle="1" w:styleId="PHSN">
    <w:name w:val="PHSN"/>
    <w:autoRedefine/>
    <w:rsid w:val="00147C8A"/>
    <w:pPr>
      <w:spacing w:after="0" w:line="240" w:lineRule="auto"/>
    </w:pPr>
    <w:rPr>
      <w:rFonts w:ascii="Times New Roman" w:eastAsia="Times New Roman" w:hAnsi="Times New Roman" w:cs="Arial"/>
      <w:color w:val="76923C"/>
      <w:sz w:val="20"/>
      <w:szCs w:val="20"/>
    </w:rPr>
  </w:style>
  <w:style w:type="paragraph" w:customStyle="1" w:styleId="EXTXL">
    <w:name w:val="EX_TXL"/>
    <w:rsid w:val="00147C8A"/>
    <w:pPr>
      <w:spacing w:after="0" w:line="240" w:lineRule="auto"/>
    </w:pPr>
    <w:rPr>
      <w:rFonts w:ascii="Times New Roman" w:eastAsia="Times New Roman" w:hAnsi="Times New Roman" w:cs="Arial"/>
      <w:color w:val="948A54"/>
      <w:sz w:val="24"/>
      <w:szCs w:val="20"/>
    </w:rPr>
  </w:style>
  <w:style w:type="paragraph" w:customStyle="1" w:styleId="EXTX">
    <w:name w:val="EX_TX"/>
    <w:rsid w:val="00147C8A"/>
    <w:pPr>
      <w:spacing w:after="0" w:line="240" w:lineRule="auto"/>
    </w:pPr>
    <w:rPr>
      <w:rFonts w:ascii="Times New Roman" w:eastAsia="Times New Roman" w:hAnsi="Times New Roman" w:cs="Arial"/>
      <w:color w:val="948A54"/>
      <w:sz w:val="24"/>
      <w:szCs w:val="20"/>
    </w:rPr>
  </w:style>
  <w:style w:type="paragraph" w:customStyle="1" w:styleId="EEA">
    <w:name w:val="EEA"/>
    <w:autoRedefine/>
    <w:rsid w:val="00147C8A"/>
    <w:pPr>
      <w:spacing w:before="120" w:after="0" w:line="360" w:lineRule="auto"/>
      <w:ind w:firstLine="288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FL">
    <w:name w:val="FL"/>
    <w:autoRedefine/>
    <w:rsid w:val="00147C8A"/>
    <w:pPr>
      <w:spacing w:before="200" w:after="0" w:line="360" w:lineRule="auto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EQ">
    <w:name w:val="EQ"/>
    <w:autoRedefine/>
    <w:rsid w:val="00147C8A"/>
    <w:pPr>
      <w:spacing w:after="0" w:line="240" w:lineRule="auto"/>
    </w:pPr>
    <w:rPr>
      <w:rFonts w:ascii="Times New Roman" w:eastAsia="Times New Roman" w:hAnsi="Times New Roman" w:cs="Arial"/>
      <w:color w:val="E36C0A"/>
      <w:sz w:val="24"/>
      <w:szCs w:val="20"/>
    </w:rPr>
  </w:style>
  <w:style w:type="paragraph" w:customStyle="1" w:styleId="EN">
    <w:name w:val="EN"/>
    <w:rsid w:val="00147C8A"/>
    <w:pPr>
      <w:spacing w:after="0" w:line="240" w:lineRule="auto"/>
    </w:pPr>
    <w:rPr>
      <w:rFonts w:ascii="Times New Roman" w:eastAsia="Times New Roman" w:hAnsi="Times New Roman" w:cs="Arial"/>
      <w:color w:val="E36C0A"/>
      <w:sz w:val="24"/>
      <w:szCs w:val="20"/>
    </w:rPr>
  </w:style>
  <w:style w:type="paragraph" w:customStyle="1" w:styleId="BX1NU">
    <w:name w:val="BX1_NU"/>
    <w:autoRedefine/>
    <w:rsid w:val="00147C8A"/>
    <w:pPr>
      <w:spacing w:after="0" w:line="240" w:lineRule="auto"/>
    </w:pPr>
    <w:rPr>
      <w:rFonts w:ascii="Times New Roman" w:eastAsia="Times New Roman" w:hAnsi="Times New Roman" w:cs="Arial"/>
      <w:color w:val="0070C0"/>
      <w:sz w:val="28"/>
      <w:szCs w:val="20"/>
    </w:rPr>
  </w:style>
  <w:style w:type="paragraph" w:customStyle="1" w:styleId="SE1SN">
    <w:name w:val="SE1_SN"/>
    <w:basedOn w:val="SE1TEXT"/>
    <w:autoRedefine/>
    <w:rsid w:val="00147C8A"/>
  </w:style>
  <w:style w:type="paragraph" w:styleId="BalloonText">
    <w:name w:val="Balloon Text"/>
    <w:basedOn w:val="Normal"/>
    <w:link w:val="BalloonTextChar"/>
    <w:uiPriority w:val="99"/>
    <w:unhideWhenUsed/>
    <w:rsid w:val="00147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47C8A"/>
    <w:rPr>
      <w:rFonts w:ascii="Tahoma" w:eastAsia="Calibri" w:hAnsi="Tahoma" w:cs="Tahoma"/>
      <w:sz w:val="16"/>
      <w:szCs w:val="16"/>
    </w:rPr>
  </w:style>
  <w:style w:type="paragraph" w:customStyle="1" w:styleId="NotetoTypesetter">
    <w:name w:val="Note to Typesetter"/>
    <w:basedOn w:val="Normal"/>
    <w:link w:val="NotetoTypesetterChar"/>
    <w:autoRedefine/>
    <w:qFormat/>
    <w:rsid w:val="00147C8A"/>
    <w:rPr>
      <w:rFonts w:ascii="Times New Roman Bold" w:hAnsi="Times New Roman Bold"/>
      <w:b/>
      <w:color w:val="FF000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47C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C8A"/>
    <w:rPr>
      <w:rFonts w:ascii="Calibri" w:eastAsia="Calibri" w:hAnsi="Calibri" w:cs="Arial"/>
    </w:rPr>
  </w:style>
  <w:style w:type="paragraph" w:customStyle="1" w:styleId="TP">
    <w:name w:val="TP"/>
    <w:qFormat/>
    <w:rsid w:val="00147C8A"/>
    <w:pPr>
      <w:jc w:val="center"/>
    </w:pPr>
    <w:rPr>
      <w:rFonts w:ascii="Times New Roman" w:eastAsia="Calibri" w:hAnsi="Times New Roman" w:cs="Arial"/>
      <w:b/>
      <w:color w:val="000000"/>
      <w:sz w:val="40"/>
      <w:szCs w:val="24"/>
    </w:rPr>
  </w:style>
  <w:style w:type="paragraph" w:customStyle="1" w:styleId="CIPTEXT">
    <w:name w:val="CIP_TEXT"/>
    <w:autoRedefine/>
    <w:rsid w:val="00147C8A"/>
    <w:pPr>
      <w:spacing w:after="0" w:line="360" w:lineRule="auto"/>
      <w:jc w:val="both"/>
    </w:pPr>
    <w:rPr>
      <w:rFonts w:ascii="Times New Roman" w:eastAsia="Times New Roman" w:hAnsi="Times New Roman" w:cs="Arial"/>
      <w:sz w:val="20"/>
      <w:szCs w:val="24"/>
    </w:rPr>
  </w:style>
  <w:style w:type="paragraph" w:customStyle="1" w:styleId="TPST">
    <w:name w:val="TP_ST"/>
    <w:qFormat/>
    <w:rsid w:val="00147C8A"/>
    <w:pPr>
      <w:jc w:val="center"/>
    </w:pPr>
    <w:rPr>
      <w:rFonts w:ascii="Times New Roman" w:eastAsia="Times New Roman" w:hAnsi="Times New Roman" w:cs="Arial"/>
      <w:b/>
      <w:iCs/>
      <w:sz w:val="32"/>
      <w:szCs w:val="24"/>
    </w:rPr>
  </w:style>
  <w:style w:type="paragraph" w:customStyle="1" w:styleId="TPAU">
    <w:name w:val="TP_AU"/>
    <w:rsid w:val="00147C8A"/>
    <w:pPr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Arial"/>
      <w:sz w:val="28"/>
      <w:szCs w:val="20"/>
      <w:lang w:val="en-GB"/>
    </w:rPr>
  </w:style>
  <w:style w:type="paragraph" w:customStyle="1" w:styleId="TPAF">
    <w:name w:val="TP_AF"/>
    <w:autoRedefine/>
    <w:rsid w:val="00147C8A"/>
    <w:pPr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Arial"/>
      <w:sz w:val="28"/>
      <w:szCs w:val="20"/>
      <w:lang w:val="en-GB"/>
    </w:rPr>
  </w:style>
  <w:style w:type="paragraph" w:customStyle="1" w:styleId="TPPUB">
    <w:name w:val="TP_PUB"/>
    <w:rsid w:val="00147C8A"/>
    <w:pPr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Arial"/>
      <w:sz w:val="24"/>
      <w:szCs w:val="20"/>
      <w:lang w:val="en-GB"/>
    </w:rPr>
  </w:style>
  <w:style w:type="paragraph" w:customStyle="1" w:styleId="BCFM">
    <w:name w:val="BCFM"/>
    <w:basedOn w:val="Normal"/>
    <w:qFormat/>
    <w:rsid w:val="00147C8A"/>
    <w:pPr>
      <w:jc w:val="center"/>
    </w:pPr>
    <w:rPr>
      <w:rFonts w:ascii="Times New Roman" w:hAnsi="Times New Roman"/>
      <w:b/>
      <w:sz w:val="28"/>
    </w:rPr>
  </w:style>
  <w:style w:type="paragraph" w:customStyle="1" w:styleId="FMT">
    <w:name w:val="FM_T"/>
    <w:basedOn w:val="Normal"/>
    <w:rsid w:val="00147C8A"/>
    <w:pPr>
      <w:overflowPunct w:val="0"/>
      <w:autoSpaceDE w:val="0"/>
      <w:autoSpaceDN w:val="0"/>
      <w:adjustRightInd w:val="0"/>
      <w:spacing w:before="360" w:after="240" w:line="240" w:lineRule="auto"/>
      <w:jc w:val="center"/>
    </w:pPr>
    <w:rPr>
      <w:rFonts w:ascii="Times New Roman" w:eastAsia="Times New Roman" w:hAnsi="Times New Roman"/>
      <w:b/>
      <w:color w:val="C00000"/>
      <w:sz w:val="40"/>
      <w:szCs w:val="20"/>
      <w:lang w:val="en-GB"/>
    </w:rPr>
  </w:style>
  <w:style w:type="paragraph" w:customStyle="1" w:styleId="COFM">
    <w:name w:val="CO_FM"/>
    <w:autoRedefine/>
    <w:qFormat/>
    <w:rsid w:val="00147C8A"/>
    <w:pPr>
      <w:tabs>
        <w:tab w:val="left" w:pos="8640"/>
      </w:tabs>
      <w:spacing w:before="120" w:after="0"/>
    </w:pPr>
    <w:rPr>
      <w:rFonts w:ascii="Times New Roman" w:eastAsia="Times New Roman" w:hAnsi="Times New Roman" w:cs="Arial"/>
      <w:sz w:val="24"/>
      <w:szCs w:val="20"/>
      <w:lang w:val="en-GB"/>
    </w:rPr>
  </w:style>
  <w:style w:type="paragraph" w:customStyle="1" w:styleId="COBM">
    <w:name w:val="CO_BM"/>
    <w:autoRedefine/>
    <w:qFormat/>
    <w:rsid w:val="00147C8A"/>
    <w:pPr>
      <w:tabs>
        <w:tab w:val="left" w:pos="8640"/>
      </w:tabs>
      <w:spacing w:before="240" w:after="120"/>
    </w:pPr>
    <w:rPr>
      <w:rFonts w:ascii="Times New Roman" w:eastAsia="Times New Roman" w:hAnsi="Times New Roman" w:cs="Arial"/>
      <w:sz w:val="24"/>
      <w:szCs w:val="20"/>
      <w:lang w:val="en-GB"/>
    </w:rPr>
  </w:style>
  <w:style w:type="paragraph" w:customStyle="1" w:styleId="COH1">
    <w:name w:val="CO_H1"/>
    <w:autoRedefine/>
    <w:rsid w:val="00147C8A"/>
    <w:pPr>
      <w:tabs>
        <w:tab w:val="left" w:pos="8640"/>
      </w:tabs>
      <w:spacing w:after="0" w:line="360" w:lineRule="auto"/>
      <w:ind w:left="289"/>
    </w:pPr>
    <w:rPr>
      <w:rFonts w:ascii="Times New Roman" w:eastAsia="Times New Roman" w:hAnsi="Times New Roman" w:cs="Arial"/>
      <w:sz w:val="24"/>
      <w:szCs w:val="24"/>
    </w:rPr>
  </w:style>
  <w:style w:type="paragraph" w:customStyle="1" w:styleId="COH2">
    <w:name w:val="CO_H2"/>
    <w:autoRedefine/>
    <w:qFormat/>
    <w:rsid w:val="00147C8A"/>
    <w:pPr>
      <w:tabs>
        <w:tab w:val="left" w:pos="8640"/>
      </w:tabs>
      <w:spacing w:after="0" w:line="360" w:lineRule="auto"/>
      <w:ind w:left="1418"/>
    </w:pPr>
    <w:rPr>
      <w:rFonts w:ascii="Times New Roman" w:eastAsia="Times New Roman" w:hAnsi="Times New Roman" w:cs="Arial"/>
      <w:sz w:val="24"/>
      <w:szCs w:val="24"/>
    </w:rPr>
  </w:style>
  <w:style w:type="paragraph" w:customStyle="1" w:styleId="COH3">
    <w:name w:val="CO_H3"/>
    <w:basedOn w:val="Normal"/>
    <w:autoRedefine/>
    <w:rsid w:val="00147C8A"/>
    <w:pPr>
      <w:tabs>
        <w:tab w:val="left" w:pos="8640"/>
      </w:tabs>
      <w:spacing w:line="360" w:lineRule="auto"/>
      <w:ind w:left="17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al"/>
    <w:next w:val="TEXTIND"/>
    <w:autoRedefine/>
    <w:rsid w:val="00147C8A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000000" w:themeColor="text1"/>
      <w:sz w:val="24"/>
      <w:szCs w:val="52"/>
      <w:lang w:val="en-GB"/>
    </w:rPr>
  </w:style>
  <w:style w:type="paragraph" w:customStyle="1" w:styleId="TEXTIND">
    <w:name w:val="TEXT IND"/>
    <w:basedOn w:val="EEA"/>
    <w:autoRedefine/>
    <w:rsid w:val="00147C8A"/>
  </w:style>
  <w:style w:type="paragraph" w:customStyle="1" w:styleId="EBAU">
    <w:name w:val="EB_AU"/>
    <w:qFormat/>
    <w:rsid w:val="00147C8A"/>
    <w:pPr>
      <w:spacing w:before="240" w:after="80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EBAF">
    <w:name w:val="EB_AF"/>
    <w:qFormat/>
    <w:rsid w:val="00147C8A"/>
    <w:pPr>
      <w:spacing w:after="0" w:line="360" w:lineRule="auto"/>
    </w:pPr>
    <w:rPr>
      <w:rFonts w:ascii="Times New Roman" w:eastAsia="Times New Roman" w:hAnsi="Times New Roman" w:cs="Arial"/>
      <w:sz w:val="24"/>
      <w:szCs w:val="20"/>
    </w:rPr>
  </w:style>
  <w:style w:type="paragraph" w:customStyle="1" w:styleId="NTSNotetotypesetter">
    <w:name w:val="NTS Note to typesetter"/>
    <w:basedOn w:val="Normal"/>
    <w:next w:val="Normal"/>
    <w:rsid w:val="00147C8A"/>
    <w:pPr>
      <w:overflowPunct w:val="0"/>
      <w:autoSpaceDE w:val="0"/>
      <w:autoSpaceDN w:val="0"/>
      <w:adjustRightInd w:val="0"/>
      <w:spacing w:before="120" w:after="240" w:line="480" w:lineRule="auto"/>
      <w:jc w:val="both"/>
    </w:pPr>
    <w:rPr>
      <w:rFonts w:ascii="Times New Roman" w:eastAsia="Times New Roman" w:hAnsi="Times New Roman"/>
      <w:color w:val="008080"/>
      <w:sz w:val="24"/>
      <w:szCs w:val="24"/>
      <w:lang w:val="en-GB"/>
    </w:rPr>
  </w:style>
  <w:style w:type="paragraph" w:customStyle="1" w:styleId="BX1TEXT">
    <w:name w:val="BX1_TEXT"/>
    <w:basedOn w:val="Normal"/>
    <w:next w:val="BX2BTEXTIND"/>
    <w:autoRedefine/>
    <w:rsid w:val="00147C8A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color w:val="984806" w:themeColor="accent6" w:themeShade="80"/>
      <w:sz w:val="24"/>
      <w:szCs w:val="24"/>
      <w:lang w:val="en-GB"/>
    </w:rPr>
  </w:style>
  <w:style w:type="paragraph" w:customStyle="1" w:styleId="BX2BTEXTIND">
    <w:name w:val="BX2_BTEXT IND"/>
    <w:basedOn w:val="BX1TEXT"/>
    <w:rsid w:val="00147C8A"/>
    <w:pPr>
      <w:ind w:firstLine="284"/>
    </w:pPr>
  </w:style>
  <w:style w:type="paragraph" w:customStyle="1" w:styleId="BX1EX">
    <w:name w:val="BX1_EX"/>
    <w:basedOn w:val="Normal"/>
    <w:next w:val="Normal"/>
    <w:autoRedefine/>
    <w:rsid w:val="00147C8A"/>
    <w:pPr>
      <w:overflowPunct w:val="0"/>
      <w:autoSpaceDE w:val="0"/>
      <w:autoSpaceDN w:val="0"/>
      <w:adjustRightInd w:val="0"/>
      <w:spacing w:afterAutospacing="1" w:line="360" w:lineRule="auto"/>
      <w:ind w:left="288" w:right="288"/>
      <w:jc w:val="both"/>
    </w:pPr>
    <w:rPr>
      <w:rFonts w:ascii="Times New Roman" w:eastAsia="Times New Roman" w:hAnsi="Times New Roman"/>
      <w:color w:val="993300"/>
      <w:sz w:val="24"/>
      <w:szCs w:val="20"/>
      <w:lang w:val="en-GB"/>
    </w:rPr>
  </w:style>
  <w:style w:type="paragraph" w:customStyle="1" w:styleId="TT">
    <w:name w:val="TT"/>
    <w:basedOn w:val="TEXT"/>
    <w:autoRedefine/>
    <w:rsid w:val="00147C8A"/>
    <w:pPr>
      <w:spacing w:after="240" w:line="240" w:lineRule="auto"/>
    </w:pPr>
    <w:rPr>
      <w:rFonts w:eastAsiaTheme="minorHAnsi"/>
      <w:bCs/>
      <w:iCs/>
      <w:w w:val="90"/>
      <w:szCs w:val="24"/>
    </w:rPr>
  </w:style>
  <w:style w:type="paragraph" w:customStyle="1" w:styleId="BX1AU">
    <w:name w:val="BX1_AU"/>
    <w:autoRedefine/>
    <w:rsid w:val="00147C8A"/>
    <w:pPr>
      <w:widowControl w:val="0"/>
      <w:suppressLineNumbers/>
      <w:autoSpaceDE w:val="0"/>
      <w:autoSpaceDN w:val="0"/>
      <w:adjustRightInd w:val="0"/>
      <w:spacing w:before="120" w:after="0" w:line="480" w:lineRule="auto"/>
    </w:pPr>
    <w:rPr>
      <w:rFonts w:ascii="Times New Roman" w:eastAsia="Times New Roman" w:hAnsi="Times New Roman" w:cs="Arial"/>
      <w:color w:val="44546A"/>
      <w:sz w:val="24"/>
      <w:szCs w:val="20"/>
    </w:rPr>
  </w:style>
  <w:style w:type="paragraph" w:customStyle="1" w:styleId="BX2BTEXT">
    <w:name w:val="BX2_BTEXT"/>
    <w:basedOn w:val="BX1TEXT"/>
    <w:rsid w:val="00147C8A"/>
  </w:style>
  <w:style w:type="paragraph" w:styleId="Caption">
    <w:name w:val="caption"/>
    <w:basedOn w:val="Normal"/>
    <w:next w:val="Normal"/>
    <w:unhideWhenUsed/>
    <w:qFormat/>
    <w:rsid w:val="00147C8A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Fn">
    <w:name w:val="Fn"/>
    <w:basedOn w:val="NL"/>
    <w:autoRedefine/>
    <w:qFormat/>
    <w:rsid w:val="00147C8A"/>
    <w:pPr>
      <w:overflowPunct w:val="0"/>
      <w:spacing w:after="240"/>
      <w:ind w:left="0"/>
      <w:textAlignment w:val="baseline"/>
    </w:pPr>
  </w:style>
  <w:style w:type="paragraph" w:customStyle="1" w:styleId="FN0">
    <w:name w:val="FN"/>
    <w:autoRedefine/>
    <w:qFormat/>
    <w:rsid w:val="00147C8A"/>
    <w:pPr>
      <w:spacing w:after="40" w:line="360" w:lineRule="auto"/>
      <w:jc w:val="both"/>
    </w:pPr>
    <w:rPr>
      <w:rFonts w:ascii="Times New Roman" w:hAnsi="Times New Roman"/>
      <w:color w:val="365F91" w:themeColor="accent1" w:themeShade="BF"/>
      <w:sz w:val="24"/>
      <w:lang w:val="en-GB"/>
    </w:rPr>
  </w:style>
  <w:style w:type="paragraph" w:customStyle="1" w:styleId="DI">
    <w:name w:val="DI"/>
    <w:basedOn w:val="NL"/>
    <w:qFormat/>
    <w:rsid w:val="00147C8A"/>
    <w:pPr>
      <w:tabs>
        <w:tab w:val="left" w:pos="2880"/>
      </w:tabs>
      <w:overflowPunct w:val="0"/>
      <w:spacing w:afterAutospacing="1"/>
      <w:ind w:left="432" w:hanging="432"/>
      <w:textAlignment w:val="baseline"/>
    </w:pPr>
    <w:rPr>
      <w:color w:val="7030A0"/>
    </w:rPr>
  </w:style>
  <w:style w:type="paragraph" w:customStyle="1" w:styleId="BX2DI">
    <w:name w:val="BX2_DI"/>
    <w:basedOn w:val="DI"/>
    <w:autoRedefine/>
    <w:qFormat/>
    <w:rsid w:val="00147C8A"/>
    <w:rPr>
      <w:color w:val="984806" w:themeColor="accent6" w:themeShade="80"/>
    </w:rPr>
  </w:style>
  <w:style w:type="paragraph" w:customStyle="1" w:styleId="BX1EEA">
    <w:name w:val="BX1_EEA"/>
    <w:qFormat/>
    <w:rsid w:val="00147C8A"/>
    <w:pPr>
      <w:spacing w:before="240" w:line="360" w:lineRule="auto"/>
      <w:ind w:firstLine="288"/>
      <w:jc w:val="both"/>
    </w:pPr>
    <w:rPr>
      <w:rFonts w:ascii="Times New Roman" w:eastAsia="Times New Roman" w:hAnsi="Times New Roman" w:cs="Arial"/>
      <w:color w:val="993300"/>
      <w:sz w:val="24"/>
      <w:szCs w:val="24"/>
      <w:lang w:val="en-GB"/>
    </w:rPr>
  </w:style>
  <w:style w:type="paragraph" w:customStyle="1" w:styleId="BX1BL">
    <w:name w:val="BX1_BL"/>
    <w:autoRedefine/>
    <w:qFormat/>
    <w:rsid w:val="00147C8A"/>
    <w:pPr>
      <w:numPr>
        <w:numId w:val="73"/>
      </w:numPr>
      <w:spacing w:line="360" w:lineRule="auto"/>
      <w:jc w:val="both"/>
    </w:pPr>
    <w:rPr>
      <w:rFonts w:ascii="Times New Roman" w:eastAsia="Times New Roman" w:hAnsi="Times New Roman" w:cs="Arial"/>
      <w:color w:val="993300"/>
      <w:sz w:val="24"/>
      <w:szCs w:val="24"/>
      <w:lang w:val="en-GB"/>
    </w:rPr>
  </w:style>
  <w:style w:type="paragraph" w:customStyle="1" w:styleId="SL">
    <w:name w:val="SL"/>
    <w:basedOn w:val="SI"/>
    <w:autoRedefine/>
    <w:rsid w:val="00147C8A"/>
    <w:rPr>
      <w:rFonts w:eastAsia="Times New Roman"/>
    </w:rPr>
  </w:style>
  <w:style w:type="paragraph" w:customStyle="1" w:styleId="TSN">
    <w:name w:val="TSN"/>
    <w:basedOn w:val="Normal"/>
    <w:autoRedefine/>
    <w:qFormat/>
    <w:rsid w:val="00147C8A"/>
    <w:pPr>
      <w:spacing w:line="240" w:lineRule="auto"/>
      <w:jc w:val="both"/>
    </w:pPr>
    <w:rPr>
      <w:rFonts w:ascii="Times New Roman" w:hAnsi="Times New Roman"/>
      <w:iCs/>
      <w:color w:val="00B050"/>
      <w:sz w:val="24"/>
    </w:rPr>
  </w:style>
  <w:style w:type="paragraph" w:customStyle="1" w:styleId="BX1TEXTIND">
    <w:name w:val="BX1_TEXT IND"/>
    <w:basedOn w:val="TEXTIND"/>
    <w:autoRedefine/>
    <w:qFormat/>
    <w:rsid w:val="00147C8A"/>
    <w:rPr>
      <w:color w:val="632423" w:themeColor="accent2" w:themeShade="80"/>
    </w:rPr>
  </w:style>
  <w:style w:type="paragraph" w:customStyle="1" w:styleId="BX1LL">
    <w:name w:val="BX1_LL"/>
    <w:autoRedefine/>
    <w:qFormat/>
    <w:rsid w:val="00147C8A"/>
    <w:pPr>
      <w:spacing w:before="240" w:after="0"/>
      <w:ind w:left="1008" w:hanging="720"/>
    </w:pPr>
    <w:rPr>
      <w:rFonts w:ascii="Times New Roman" w:eastAsia="Times New Roman" w:hAnsi="Times New Roman" w:cs="Arial"/>
      <w:color w:val="984806"/>
      <w:sz w:val="24"/>
      <w:szCs w:val="20"/>
    </w:rPr>
  </w:style>
  <w:style w:type="character" w:customStyle="1" w:styleId="NotetoTypesetterChar">
    <w:name w:val="Note to Typesetter Char"/>
    <w:link w:val="NotetoTypesetter"/>
    <w:rsid w:val="00147C8A"/>
    <w:rPr>
      <w:rFonts w:ascii="Times New Roman Bold" w:eastAsia="Calibri" w:hAnsi="Times New Roman Bold" w:cs="Arial"/>
      <w:b/>
      <w:color w:val="FF0000"/>
      <w:sz w:val="24"/>
      <w:szCs w:val="20"/>
      <w:lang w:val="en-GB"/>
    </w:rPr>
  </w:style>
  <w:style w:type="paragraph" w:customStyle="1" w:styleId="REF">
    <w:name w:val="REF"/>
    <w:basedOn w:val="Normal"/>
    <w:autoRedefine/>
    <w:qFormat/>
    <w:rsid w:val="00147C8A"/>
    <w:pPr>
      <w:spacing w:line="360" w:lineRule="auto"/>
      <w:ind w:left="432" w:hanging="432"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7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47C8A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DETEXT"/>
    <w:qFormat/>
    <w:rsid w:val="00147C8A"/>
  </w:style>
  <w:style w:type="paragraph" w:customStyle="1" w:styleId="DEH1">
    <w:name w:val="DE_H1"/>
    <w:qFormat/>
    <w:rsid w:val="00147C8A"/>
    <w:rPr>
      <w:rFonts w:ascii="Times New Roman Bold" w:eastAsia="Times New Roman" w:hAnsi="Times New Roman Bold" w:cs="Arial"/>
      <w:b/>
      <w:sz w:val="24"/>
      <w:szCs w:val="20"/>
      <w:lang w:val="en-GB"/>
    </w:rPr>
  </w:style>
  <w:style w:type="paragraph" w:customStyle="1" w:styleId="IDXFA">
    <w:name w:val="IDX_FA"/>
    <w:qFormat/>
    <w:rsid w:val="00147C8A"/>
    <w:pPr>
      <w:spacing w:before="240" w:after="0"/>
    </w:pPr>
    <w:rPr>
      <w:rFonts w:ascii="Times New Roman" w:eastAsia="Calibri" w:hAnsi="Times New Roman" w:cs="Arial"/>
      <w:sz w:val="24"/>
    </w:rPr>
  </w:style>
  <w:style w:type="paragraph" w:customStyle="1" w:styleId="BX1H1">
    <w:name w:val="BX1_H1"/>
    <w:qFormat/>
    <w:rsid w:val="00147C8A"/>
    <w:pPr>
      <w:outlineLvl w:val="0"/>
    </w:pPr>
    <w:rPr>
      <w:rFonts w:ascii="Times New Roman" w:eastAsia="Times New Roman" w:hAnsi="Times New Roman" w:cs="Arial"/>
      <w:color w:val="973181"/>
      <w:sz w:val="24"/>
      <w:szCs w:val="20"/>
    </w:rPr>
  </w:style>
  <w:style w:type="paragraph" w:customStyle="1" w:styleId="IDX">
    <w:name w:val="IDX"/>
    <w:qFormat/>
    <w:rsid w:val="00147C8A"/>
    <w:pPr>
      <w:spacing w:after="0"/>
    </w:pPr>
    <w:rPr>
      <w:rFonts w:ascii="Times New Roman" w:eastAsia="Calibri" w:hAnsi="Times New Roman" w:cs="Arial"/>
      <w:sz w:val="24"/>
    </w:rPr>
  </w:style>
  <w:style w:type="paragraph" w:customStyle="1" w:styleId="IDXS1">
    <w:name w:val="IDX_S1"/>
    <w:qFormat/>
    <w:rsid w:val="00147C8A"/>
    <w:pPr>
      <w:spacing w:after="0"/>
      <w:ind w:left="200" w:firstLine="200"/>
    </w:pPr>
    <w:rPr>
      <w:rFonts w:ascii="Times New Roman" w:eastAsia="Calibri" w:hAnsi="Times New Roman" w:cs="Arial"/>
      <w:sz w:val="24"/>
    </w:rPr>
  </w:style>
  <w:style w:type="paragraph" w:customStyle="1" w:styleId="Main">
    <w:name w:val="Main"/>
    <w:uiPriority w:val="99"/>
    <w:rsid w:val="00147C8A"/>
    <w:pPr>
      <w:widowControl w:val="0"/>
      <w:autoSpaceDE w:val="0"/>
      <w:autoSpaceDN w:val="0"/>
      <w:adjustRightInd w:val="0"/>
      <w:spacing w:after="0" w:line="240" w:lineRule="auto"/>
      <w:ind w:left="345" w:hanging="346"/>
    </w:pPr>
    <w:rPr>
      <w:rFonts w:ascii="Times New Roman" w:eastAsia="Times New Roman" w:hAnsi="Times New Roman" w:cs="Arial"/>
    </w:rPr>
  </w:style>
  <w:style w:type="paragraph" w:customStyle="1" w:styleId="Sub1">
    <w:name w:val="Sub1"/>
    <w:uiPriority w:val="99"/>
    <w:rsid w:val="00147C8A"/>
    <w:pPr>
      <w:widowControl w:val="0"/>
      <w:autoSpaceDE w:val="0"/>
      <w:autoSpaceDN w:val="0"/>
      <w:adjustRightInd w:val="0"/>
      <w:spacing w:after="0" w:line="240" w:lineRule="auto"/>
      <w:ind w:left="576" w:hanging="346"/>
    </w:pPr>
    <w:rPr>
      <w:rFonts w:ascii="Times New Roman" w:eastAsia="Times New Roman" w:hAnsi="Times New Roman" w:cs="Arial"/>
    </w:rPr>
  </w:style>
  <w:style w:type="paragraph" w:customStyle="1" w:styleId="IDXS2">
    <w:name w:val="IDX_S2"/>
    <w:qFormat/>
    <w:rsid w:val="00147C8A"/>
    <w:pPr>
      <w:spacing w:after="0"/>
      <w:ind w:left="400" w:firstLine="400"/>
    </w:pPr>
    <w:rPr>
      <w:rFonts w:ascii="Times New Roman" w:eastAsia="Calibri" w:hAnsi="Times New Roman" w:cs="Arial"/>
      <w:sz w:val="24"/>
    </w:rPr>
  </w:style>
  <w:style w:type="paragraph" w:customStyle="1" w:styleId="IDXS3">
    <w:name w:val="IDX_S3"/>
    <w:qFormat/>
    <w:rsid w:val="00147C8A"/>
    <w:pPr>
      <w:spacing w:after="0"/>
      <w:ind w:left="600" w:firstLine="600"/>
    </w:pPr>
    <w:rPr>
      <w:rFonts w:ascii="Times New Roman" w:eastAsia="Calibri" w:hAnsi="Times New Roman" w:cs="Arial"/>
      <w:sz w:val="24"/>
    </w:rPr>
  </w:style>
  <w:style w:type="paragraph" w:customStyle="1" w:styleId="COAU">
    <w:name w:val="CO_AU"/>
    <w:autoRedefine/>
    <w:qFormat/>
    <w:rsid w:val="00147C8A"/>
    <w:pPr>
      <w:spacing w:after="0"/>
      <w:ind w:left="851"/>
    </w:pPr>
    <w:rPr>
      <w:rFonts w:ascii="Times New Roman" w:eastAsia="Times New Roman" w:hAnsi="Times New Roman" w:cs="Arial"/>
      <w:sz w:val="24"/>
      <w:szCs w:val="20"/>
      <w:lang w:val="en-GB"/>
    </w:rPr>
  </w:style>
  <w:style w:type="paragraph" w:customStyle="1" w:styleId="COSEH1">
    <w:name w:val="CO_SEH1"/>
    <w:qFormat/>
    <w:rsid w:val="00147C8A"/>
    <w:pPr>
      <w:tabs>
        <w:tab w:val="left" w:pos="8640"/>
      </w:tabs>
      <w:spacing w:after="0"/>
      <w:ind w:left="288"/>
    </w:pPr>
    <w:rPr>
      <w:rFonts w:ascii="QuaySansEF Book" w:eastAsia="Times New Roman" w:hAnsi="QuaySansEF Book" w:cs="Arial"/>
      <w:smallCaps/>
      <w:sz w:val="24"/>
      <w:szCs w:val="24"/>
    </w:rPr>
  </w:style>
  <w:style w:type="paragraph" w:customStyle="1" w:styleId="COSEH2">
    <w:name w:val="CO_SEH2"/>
    <w:qFormat/>
    <w:rsid w:val="00147C8A"/>
    <w:pPr>
      <w:tabs>
        <w:tab w:val="left" w:pos="8640"/>
      </w:tabs>
      <w:spacing w:after="0"/>
      <w:ind w:left="560"/>
    </w:pPr>
    <w:rPr>
      <w:rFonts w:ascii="QuaySansEF Book" w:eastAsia="Times New Roman" w:hAnsi="QuaySansEF Book" w:cs="Arial"/>
      <w:smallCaps/>
      <w:sz w:val="24"/>
      <w:szCs w:val="24"/>
    </w:rPr>
  </w:style>
  <w:style w:type="paragraph" w:customStyle="1" w:styleId="PTNU">
    <w:name w:val="PT_NU"/>
    <w:autoRedefine/>
    <w:rsid w:val="00147C8A"/>
    <w:pPr>
      <w:spacing w:after="0" w:line="480" w:lineRule="auto"/>
      <w:jc w:val="center"/>
    </w:pPr>
    <w:rPr>
      <w:rFonts w:ascii="Times New Roman" w:eastAsia="Times New Roman" w:hAnsi="Times New Roman" w:cs="Arial"/>
      <w:color w:val="548DD4"/>
      <w:sz w:val="40"/>
      <w:szCs w:val="20"/>
    </w:rPr>
  </w:style>
  <w:style w:type="paragraph" w:customStyle="1" w:styleId="PTAU">
    <w:name w:val="PT_AU"/>
    <w:autoRedefine/>
    <w:qFormat/>
    <w:rsid w:val="00147C8A"/>
    <w:pPr>
      <w:spacing w:after="360"/>
      <w:jc w:val="center"/>
    </w:pPr>
    <w:rPr>
      <w:rFonts w:ascii="Times New Roman" w:eastAsia="Times New Roman" w:hAnsi="Times New Roman" w:cs="Arial"/>
      <w:color w:val="000000"/>
      <w:sz w:val="32"/>
      <w:szCs w:val="20"/>
    </w:rPr>
  </w:style>
  <w:style w:type="paragraph" w:customStyle="1" w:styleId="CHOQ">
    <w:name w:val="CH_OQ"/>
    <w:autoRedefine/>
    <w:qFormat/>
    <w:rsid w:val="00147C8A"/>
    <w:pPr>
      <w:spacing w:after="120" w:line="360" w:lineRule="auto"/>
      <w:ind w:left="200" w:right="200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CHAU">
    <w:name w:val="CH_AU"/>
    <w:qFormat/>
    <w:rsid w:val="00147C8A"/>
    <w:pPr>
      <w:spacing w:after="0"/>
      <w:jc w:val="center"/>
    </w:pPr>
    <w:rPr>
      <w:rFonts w:ascii="Times New Roman" w:eastAsia="Times New Roman" w:hAnsi="Times New Roman" w:cs="Arial"/>
      <w:sz w:val="28"/>
      <w:szCs w:val="20"/>
    </w:rPr>
  </w:style>
  <w:style w:type="paragraph" w:customStyle="1" w:styleId="CHQS">
    <w:name w:val="CH_QS"/>
    <w:qFormat/>
    <w:rsid w:val="00147C8A"/>
    <w:pPr>
      <w:ind w:right="200"/>
      <w:jc w:val="right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CHAF">
    <w:name w:val="CH_AF"/>
    <w:autoRedefine/>
    <w:qFormat/>
    <w:rsid w:val="00147C8A"/>
    <w:pPr>
      <w:jc w:val="center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Pavlov">
    <w:name w:val="Pavlov"/>
    <w:qFormat/>
    <w:rsid w:val="00147C8A"/>
    <w:pPr>
      <w:outlineLvl w:val="0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CHH2">
    <w:name w:val="CH_H2"/>
    <w:autoRedefine/>
    <w:qFormat/>
    <w:rsid w:val="00147C8A"/>
    <w:pPr>
      <w:spacing w:before="80" w:after="80" w:line="360" w:lineRule="auto"/>
      <w:ind w:left="442"/>
      <w:jc w:val="both"/>
      <w:outlineLvl w:val="0"/>
    </w:pPr>
    <w:rPr>
      <w:rFonts w:ascii="Times New Roman" w:eastAsia="Times New Roman" w:hAnsi="Times New Roman" w:cs="Arial"/>
      <w:sz w:val="24"/>
      <w:szCs w:val="20"/>
    </w:rPr>
  </w:style>
  <w:style w:type="paragraph" w:customStyle="1" w:styleId="CHH3">
    <w:name w:val="CH_H3"/>
    <w:basedOn w:val="H2"/>
    <w:autoRedefine/>
    <w:qFormat/>
    <w:rsid w:val="00147C8A"/>
    <w:pPr>
      <w:spacing w:before="80" w:after="80"/>
      <w:ind w:left="743"/>
      <w:outlineLvl w:val="0"/>
    </w:pPr>
    <w:rPr>
      <w:color w:val="000000"/>
      <w:sz w:val="24"/>
    </w:rPr>
  </w:style>
  <w:style w:type="paragraph" w:customStyle="1" w:styleId="OP">
    <w:name w:val="OP"/>
    <w:basedOn w:val="TEXT"/>
    <w:autoRedefine/>
    <w:qFormat/>
    <w:rsid w:val="00147C8A"/>
    <w:rPr>
      <w:color w:val="000000"/>
    </w:rPr>
  </w:style>
  <w:style w:type="paragraph" w:customStyle="1" w:styleId="Style2">
    <w:name w:val="Style2"/>
    <w:basedOn w:val="OP"/>
    <w:qFormat/>
    <w:rsid w:val="00147C8A"/>
  </w:style>
  <w:style w:type="paragraph" w:customStyle="1" w:styleId="PO">
    <w:name w:val="PO"/>
    <w:autoRedefine/>
    <w:rsid w:val="00147C8A"/>
    <w:pPr>
      <w:spacing w:before="120" w:after="120" w:line="360" w:lineRule="auto"/>
      <w:ind w:left="289" w:right="289"/>
      <w:jc w:val="both"/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SNL">
    <w:name w:val="SNL"/>
    <w:basedOn w:val="BCFM"/>
    <w:qFormat/>
    <w:rsid w:val="00147C8A"/>
    <w:pPr>
      <w:spacing w:before="120" w:line="360" w:lineRule="auto"/>
      <w:ind w:left="740"/>
      <w:jc w:val="both"/>
    </w:pPr>
    <w:rPr>
      <w:b w:val="0"/>
      <w:color w:val="E36C0A"/>
      <w:sz w:val="24"/>
    </w:rPr>
  </w:style>
  <w:style w:type="paragraph" w:customStyle="1" w:styleId="SLL">
    <w:name w:val="SLL"/>
    <w:qFormat/>
    <w:rsid w:val="00147C8A"/>
    <w:pPr>
      <w:ind w:left="740"/>
      <w:jc w:val="both"/>
    </w:pPr>
    <w:rPr>
      <w:rFonts w:ascii="Times New Roman" w:eastAsia="Calibri" w:hAnsi="Times New Roman" w:cs="Arial"/>
      <w:color w:val="E36C0A"/>
      <w:sz w:val="24"/>
    </w:rPr>
  </w:style>
  <w:style w:type="paragraph" w:customStyle="1" w:styleId="SSLL">
    <w:name w:val="SS_LL"/>
    <w:qFormat/>
    <w:rsid w:val="00147C8A"/>
    <w:pPr>
      <w:numPr>
        <w:numId w:val="12"/>
      </w:numPr>
      <w:jc w:val="both"/>
    </w:pPr>
    <w:rPr>
      <w:rFonts w:ascii="Times New Roman" w:eastAsia="Calibri" w:hAnsi="Times New Roman" w:cs="Arial"/>
      <w:color w:val="E36C0A"/>
      <w:sz w:val="24"/>
    </w:rPr>
  </w:style>
  <w:style w:type="paragraph" w:customStyle="1" w:styleId="SSBL">
    <w:name w:val="SS_BL"/>
    <w:autoRedefine/>
    <w:rsid w:val="00147C8A"/>
    <w:pPr>
      <w:ind w:right="720"/>
      <w:jc w:val="both"/>
    </w:pPr>
    <w:rPr>
      <w:rFonts w:ascii="Times New Roman" w:eastAsia="Times New Roman" w:hAnsi="Times New Roman" w:cs="Arial"/>
      <w:color w:val="5B9BD5"/>
      <w:sz w:val="24"/>
      <w:szCs w:val="20"/>
    </w:rPr>
  </w:style>
  <w:style w:type="paragraph" w:customStyle="1" w:styleId="UP">
    <w:name w:val="UP"/>
    <w:qFormat/>
    <w:rsid w:val="00147C8A"/>
    <w:pPr>
      <w:spacing w:before="240" w:after="0" w:line="360" w:lineRule="auto"/>
      <w:ind w:left="288"/>
      <w:jc w:val="both"/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EX">
    <w:name w:val="EX"/>
    <w:autoRedefine/>
    <w:qFormat/>
    <w:rsid w:val="00147C8A"/>
    <w:pPr>
      <w:spacing w:before="200" w:line="360" w:lineRule="auto"/>
      <w:ind w:left="288" w:right="288"/>
      <w:jc w:val="both"/>
    </w:pPr>
    <w:rPr>
      <w:rFonts w:ascii="Times New Roman" w:eastAsia="Times New Roman" w:hAnsi="Times New Roman" w:cs="Courier New"/>
      <w:sz w:val="24"/>
      <w:szCs w:val="52"/>
      <w:lang w:val="en-GB"/>
    </w:rPr>
  </w:style>
  <w:style w:type="paragraph" w:customStyle="1" w:styleId="EXSP">
    <w:name w:val="EX_SP"/>
    <w:basedOn w:val="EX"/>
    <w:rsid w:val="00147C8A"/>
    <w:pPr>
      <w:spacing w:before="120"/>
      <w:ind w:firstLine="288"/>
    </w:pPr>
  </w:style>
  <w:style w:type="paragraph" w:customStyle="1" w:styleId="EXNL">
    <w:name w:val="EX_NL"/>
    <w:basedOn w:val="EX"/>
    <w:rsid w:val="00147C8A"/>
    <w:pPr>
      <w:ind w:left="540"/>
    </w:pPr>
  </w:style>
  <w:style w:type="paragraph" w:customStyle="1" w:styleId="EH">
    <w:name w:val="EH"/>
    <w:qFormat/>
    <w:rsid w:val="00147C8A"/>
    <w:pPr>
      <w:spacing w:before="240"/>
      <w:outlineLvl w:val="0"/>
    </w:pPr>
    <w:rPr>
      <w:rFonts w:ascii="Times New Roman" w:eastAsia="Calibri" w:hAnsi="Times New Roman" w:cs="Arial"/>
      <w:b/>
      <w:color w:val="E36C0A"/>
      <w:sz w:val="28"/>
    </w:rPr>
  </w:style>
  <w:style w:type="paragraph" w:customStyle="1" w:styleId="ENL">
    <w:name w:val="ENL"/>
    <w:qFormat/>
    <w:rsid w:val="00147C8A"/>
    <w:pPr>
      <w:numPr>
        <w:numId w:val="2"/>
      </w:numPr>
      <w:overflowPunct w:val="0"/>
      <w:autoSpaceDE w:val="0"/>
      <w:autoSpaceDN w:val="0"/>
      <w:adjustRightInd w:val="0"/>
      <w:spacing w:after="240"/>
      <w:ind w:left="360"/>
      <w:jc w:val="both"/>
      <w:textAlignment w:val="baseline"/>
    </w:pPr>
    <w:rPr>
      <w:rFonts w:ascii="Times New Roman" w:eastAsia="Times New Roman" w:hAnsi="Times New Roman" w:cs="Arial"/>
      <w:color w:val="548DD4"/>
      <w:sz w:val="24"/>
      <w:szCs w:val="20"/>
    </w:rPr>
  </w:style>
  <w:style w:type="paragraph" w:customStyle="1" w:styleId="allowsteachers">
    <w:name w:val="allows teachers"/>
    <w:qFormat/>
    <w:rsid w:val="00147C8A"/>
    <w:rPr>
      <w:rFonts w:ascii="Helvetica" w:eastAsia="Times New Roman" w:hAnsi="Helvetica" w:cs="Arial"/>
      <w:color w:val="000000"/>
      <w:sz w:val="18"/>
      <w:szCs w:val="20"/>
    </w:rPr>
  </w:style>
  <w:style w:type="paragraph" w:customStyle="1" w:styleId="TBL">
    <w:name w:val="TBL"/>
    <w:autoRedefine/>
    <w:qFormat/>
    <w:rsid w:val="00147C8A"/>
    <w:pPr>
      <w:numPr>
        <w:numId w:val="64"/>
      </w:numPr>
      <w:jc w:val="both"/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TNL">
    <w:name w:val="TNL"/>
    <w:qFormat/>
    <w:rsid w:val="00147C8A"/>
    <w:pPr>
      <w:tabs>
        <w:tab w:val="left" w:pos="1200"/>
      </w:tabs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TUL">
    <w:name w:val="TUL"/>
    <w:autoRedefine/>
    <w:qFormat/>
    <w:rsid w:val="00147C8A"/>
    <w:pPr>
      <w:ind w:left="720" w:right="200"/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TLL">
    <w:name w:val="TLL"/>
    <w:qFormat/>
    <w:rsid w:val="00147C8A"/>
    <w:pPr>
      <w:tabs>
        <w:tab w:val="left" w:pos="1440"/>
      </w:tabs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PHC">
    <w:name w:val="PHC"/>
    <w:basedOn w:val="PHN"/>
    <w:autoRedefine/>
    <w:qFormat/>
    <w:rsid w:val="00147C8A"/>
  </w:style>
  <w:style w:type="paragraph" w:customStyle="1" w:styleId="PSHN">
    <w:name w:val="PSHN"/>
    <w:basedOn w:val="PHC"/>
    <w:qFormat/>
    <w:rsid w:val="00147C8A"/>
  </w:style>
  <w:style w:type="paragraph" w:customStyle="1" w:styleId="BX1AF">
    <w:name w:val="BX1_AF"/>
    <w:autoRedefine/>
    <w:qFormat/>
    <w:rsid w:val="00147C8A"/>
    <w:pPr>
      <w:outlineLvl w:val="0"/>
    </w:pPr>
    <w:rPr>
      <w:rFonts w:ascii="Times New Roman" w:eastAsia="Times New Roman" w:hAnsi="Times New Roman" w:cs="Arial"/>
      <w:color w:val="0070C0"/>
      <w:sz w:val="24"/>
      <w:szCs w:val="20"/>
    </w:rPr>
  </w:style>
  <w:style w:type="paragraph" w:customStyle="1" w:styleId="BX1OQ">
    <w:name w:val="BX1_OQ"/>
    <w:autoRedefine/>
    <w:qFormat/>
    <w:rsid w:val="00147C8A"/>
    <w:pPr>
      <w:ind w:left="60" w:right="60"/>
    </w:pPr>
    <w:rPr>
      <w:rFonts w:ascii="Times New Roman" w:eastAsia="Times New Roman" w:hAnsi="Times New Roman" w:cs="Arial"/>
      <w:i/>
      <w:color w:val="943634"/>
      <w:sz w:val="24"/>
      <w:szCs w:val="20"/>
    </w:rPr>
  </w:style>
  <w:style w:type="paragraph" w:customStyle="1" w:styleId="BX1QS">
    <w:name w:val="BX1_QS"/>
    <w:autoRedefine/>
    <w:qFormat/>
    <w:rsid w:val="00147C8A"/>
    <w:pPr>
      <w:spacing w:before="120"/>
      <w:jc w:val="right"/>
      <w:outlineLvl w:val="0"/>
    </w:pPr>
    <w:rPr>
      <w:rFonts w:ascii="Times New Roman" w:eastAsia="Times New Roman" w:hAnsi="Times New Roman" w:cs="Arial"/>
      <w:color w:val="943634"/>
      <w:sz w:val="24"/>
      <w:szCs w:val="20"/>
    </w:rPr>
  </w:style>
  <w:style w:type="paragraph" w:customStyle="1" w:styleId="BX1H2">
    <w:name w:val="BX1_H2"/>
    <w:qFormat/>
    <w:rsid w:val="00147C8A"/>
    <w:pPr>
      <w:spacing w:before="240" w:after="360"/>
    </w:pPr>
    <w:rPr>
      <w:rFonts w:ascii="Times New Roman" w:eastAsia="Times New Roman" w:hAnsi="Times New Roman" w:cs="Arial"/>
      <w:color w:val="0070C0"/>
      <w:sz w:val="24"/>
      <w:szCs w:val="24"/>
      <w:lang w:val="en-GB"/>
    </w:rPr>
  </w:style>
  <w:style w:type="paragraph" w:customStyle="1" w:styleId="BX1H3">
    <w:name w:val="BX1_H3"/>
    <w:autoRedefine/>
    <w:qFormat/>
    <w:rsid w:val="00147C8A"/>
    <w:pPr>
      <w:spacing w:before="240" w:after="240"/>
    </w:pPr>
    <w:rPr>
      <w:rFonts w:ascii="Times New Roman" w:eastAsia="Times New Roman" w:hAnsi="Times New Roman" w:cs="Arial"/>
      <w:color w:val="ED7D31"/>
      <w:sz w:val="24"/>
      <w:szCs w:val="24"/>
      <w:lang w:val="en-GB"/>
    </w:rPr>
  </w:style>
  <w:style w:type="paragraph" w:customStyle="1" w:styleId="BX1NL">
    <w:name w:val="BX1_NL"/>
    <w:autoRedefine/>
    <w:qFormat/>
    <w:rsid w:val="00147C8A"/>
    <w:pPr>
      <w:spacing w:before="120" w:line="360" w:lineRule="auto"/>
      <w:ind w:left="851"/>
      <w:jc w:val="both"/>
    </w:pPr>
    <w:rPr>
      <w:rFonts w:ascii="Times New Roman" w:eastAsia="Times New Roman" w:hAnsi="Times New Roman" w:cs="Arial"/>
      <w:color w:val="983300"/>
      <w:sz w:val="24"/>
      <w:szCs w:val="24"/>
      <w:lang w:val="en-GB"/>
    </w:rPr>
  </w:style>
  <w:style w:type="paragraph" w:customStyle="1" w:styleId="BX1UL">
    <w:name w:val="BX1_UL"/>
    <w:autoRedefine/>
    <w:qFormat/>
    <w:rsid w:val="00147C8A"/>
    <w:pPr>
      <w:spacing w:before="120" w:line="360" w:lineRule="auto"/>
      <w:ind w:left="567"/>
      <w:jc w:val="both"/>
    </w:pPr>
    <w:rPr>
      <w:rFonts w:ascii="Times New Roman" w:eastAsia="Times New Roman" w:hAnsi="Times New Roman" w:cs="Arial"/>
      <w:color w:val="993300"/>
      <w:sz w:val="24"/>
      <w:szCs w:val="20"/>
      <w:lang w:val="en-GB"/>
    </w:rPr>
  </w:style>
  <w:style w:type="paragraph" w:customStyle="1" w:styleId="BX1TC">
    <w:name w:val="BX1_TC"/>
    <w:qFormat/>
    <w:rsid w:val="00147C8A"/>
    <w:pPr>
      <w:spacing w:line="480" w:lineRule="auto"/>
    </w:pPr>
    <w:rPr>
      <w:rFonts w:ascii="QuaySansEF Book" w:eastAsia="Calibri" w:hAnsi="QuaySansEF Book" w:cs="Arial"/>
      <w:b/>
      <w:bCs/>
      <w:color w:val="984806"/>
      <w:sz w:val="24"/>
      <w:szCs w:val="18"/>
    </w:rPr>
  </w:style>
  <w:style w:type="paragraph" w:customStyle="1" w:styleId="BX1TT">
    <w:name w:val="BX1_TT"/>
    <w:qFormat/>
    <w:rsid w:val="00147C8A"/>
    <w:pPr>
      <w:spacing w:after="0" w:line="360" w:lineRule="auto"/>
    </w:pPr>
    <w:rPr>
      <w:rFonts w:ascii="Times New Roman" w:eastAsia="Calibri" w:hAnsi="Times New Roman" w:cs="Arial"/>
      <w:sz w:val="24"/>
    </w:rPr>
  </w:style>
  <w:style w:type="paragraph" w:customStyle="1" w:styleId="BX1TCH">
    <w:name w:val="BX1_TCH"/>
    <w:autoRedefine/>
    <w:qFormat/>
    <w:rsid w:val="00147C8A"/>
    <w:rPr>
      <w:rFonts w:ascii="Times New Roman" w:eastAsia="Calibri" w:hAnsi="Times New Roman" w:cs="Arial"/>
      <w:sz w:val="24"/>
    </w:rPr>
  </w:style>
  <w:style w:type="paragraph" w:customStyle="1" w:styleId="BX1SN">
    <w:name w:val="BX1_SN"/>
    <w:autoRedefine/>
    <w:qFormat/>
    <w:rsid w:val="00147C8A"/>
    <w:pPr>
      <w:spacing w:before="80" w:after="80" w:line="360" w:lineRule="auto"/>
      <w:jc w:val="right"/>
    </w:pPr>
    <w:rPr>
      <w:rFonts w:ascii="Times New Roman" w:eastAsia="Calibri" w:hAnsi="Times New Roman" w:cs="Arial"/>
      <w:color w:val="993300"/>
      <w:sz w:val="24"/>
    </w:rPr>
  </w:style>
  <w:style w:type="paragraph" w:customStyle="1" w:styleId="BX1FC">
    <w:name w:val="BX1_FC"/>
    <w:autoRedefine/>
    <w:qFormat/>
    <w:rsid w:val="00147C8A"/>
    <w:rPr>
      <w:rFonts w:ascii="Times New Roman" w:eastAsia="Calibri" w:hAnsi="Times New Roman" w:cs="Arial"/>
      <w:bCs/>
      <w:color w:val="984806"/>
      <w:sz w:val="24"/>
      <w:szCs w:val="18"/>
    </w:rPr>
  </w:style>
  <w:style w:type="paragraph" w:customStyle="1" w:styleId="TableBulletedList">
    <w:name w:val="Table Bulleted List"/>
    <w:basedOn w:val="Normal"/>
    <w:qFormat/>
    <w:rsid w:val="00147C8A"/>
    <w:pPr>
      <w:widowControl w:val="0"/>
      <w:numPr>
        <w:numId w:val="4"/>
      </w:numPr>
      <w:spacing w:line="240" w:lineRule="auto"/>
    </w:pPr>
    <w:rPr>
      <w:rFonts w:ascii="Times New Roman" w:eastAsia="Times New Roman" w:hAnsi="Times New Roman"/>
    </w:rPr>
  </w:style>
  <w:style w:type="paragraph" w:customStyle="1" w:styleId="LearningObjectiveNumberedList">
    <w:name w:val="Learning Objective Numbered List"/>
    <w:basedOn w:val="Normal"/>
    <w:uiPriority w:val="99"/>
    <w:rsid w:val="00147C8A"/>
    <w:pPr>
      <w:widowControl w:val="0"/>
      <w:pBdr>
        <w:top w:val="single" w:sz="4" w:space="1" w:color="auto"/>
        <w:bottom w:val="single" w:sz="4" w:space="1" w:color="auto"/>
      </w:pBdr>
      <w:spacing w:before="120" w:line="480" w:lineRule="auto"/>
      <w:ind w:left="1080" w:right="720" w:hanging="360"/>
    </w:pPr>
    <w:rPr>
      <w:rFonts w:ascii="Times New Roman" w:eastAsia="Times New Roman" w:hAnsi="Times New Roman" w:cs="FranklinGothic-Book"/>
      <w:sz w:val="24"/>
      <w:szCs w:val="19"/>
    </w:rPr>
  </w:style>
  <w:style w:type="paragraph" w:customStyle="1" w:styleId="SE1AU">
    <w:name w:val="SE1_AU"/>
    <w:basedOn w:val="Normal"/>
    <w:autoRedefine/>
    <w:rsid w:val="00147C8A"/>
    <w:pPr>
      <w:spacing w:before="120" w:after="120"/>
      <w:ind w:left="20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SE1AF">
    <w:name w:val="SE1_AF"/>
    <w:autoRedefine/>
    <w:rsid w:val="00147C8A"/>
    <w:rPr>
      <w:rFonts w:ascii="Times New Roman" w:eastAsia="Times New Roman" w:hAnsi="Times New Roman" w:cs="Arial"/>
      <w:sz w:val="24"/>
      <w:szCs w:val="20"/>
      <w:lang w:val="en-GB"/>
    </w:rPr>
  </w:style>
  <w:style w:type="paragraph" w:customStyle="1" w:styleId="SE1OQ">
    <w:name w:val="SE1_OQ"/>
    <w:autoRedefine/>
    <w:qFormat/>
    <w:rsid w:val="00147C8A"/>
    <w:pPr>
      <w:ind w:left="240" w:right="240"/>
      <w:jc w:val="both"/>
    </w:pPr>
    <w:rPr>
      <w:rFonts w:ascii="Times New Roman" w:eastAsia="Times New Roman" w:hAnsi="Times New Roman" w:cs="Arial"/>
      <w:color w:val="000000"/>
      <w:sz w:val="24"/>
      <w:szCs w:val="20"/>
      <w:lang w:val="en-GB"/>
    </w:rPr>
  </w:style>
  <w:style w:type="paragraph" w:customStyle="1" w:styleId="SE1QS">
    <w:name w:val="SE1_QS"/>
    <w:autoRedefine/>
    <w:qFormat/>
    <w:rsid w:val="00147C8A"/>
    <w:pPr>
      <w:ind w:right="240"/>
      <w:jc w:val="right"/>
    </w:pPr>
    <w:rPr>
      <w:rFonts w:ascii="Times New Roman" w:eastAsia="Times New Roman" w:hAnsi="Times New Roman" w:cs="Arial"/>
      <w:color w:val="000000"/>
      <w:sz w:val="24"/>
      <w:szCs w:val="20"/>
      <w:lang w:val="en-GB"/>
    </w:rPr>
  </w:style>
  <w:style w:type="paragraph" w:customStyle="1" w:styleId="SE1TEXT">
    <w:name w:val="SE1_TEXT"/>
    <w:basedOn w:val="TEXT"/>
    <w:autoRedefine/>
    <w:qFormat/>
    <w:rsid w:val="00147C8A"/>
    <w:pPr>
      <w:spacing w:before="120" w:after="120"/>
    </w:pPr>
  </w:style>
  <w:style w:type="paragraph" w:customStyle="1" w:styleId="SE1TEXTIND">
    <w:name w:val="SE1_TEXT IND"/>
    <w:basedOn w:val="TEXTIND"/>
    <w:autoRedefine/>
    <w:qFormat/>
    <w:rsid w:val="00147C8A"/>
    <w:pPr>
      <w:spacing w:after="200"/>
      <w:ind w:firstLine="734"/>
    </w:pPr>
    <w:rPr>
      <w:szCs w:val="52"/>
      <w:lang w:val="en-GB"/>
    </w:rPr>
  </w:style>
  <w:style w:type="paragraph" w:customStyle="1" w:styleId="SE1H1">
    <w:name w:val="SE1_H1"/>
    <w:autoRedefine/>
    <w:rsid w:val="00147C8A"/>
    <w:rPr>
      <w:rFonts w:ascii="Times New Roman" w:eastAsia="Times New Roman" w:hAnsi="Times New Roman" w:cs="Arial"/>
      <w:color w:val="943634"/>
      <w:sz w:val="24"/>
      <w:szCs w:val="52"/>
      <w:lang w:val="en-GB"/>
    </w:rPr>
  </w:style>
  <w:style w:type="paragraph" w:customStyle="1" w:styleId="SE1H2">
    <w:name w:val="SE1_H2"/>
    <w:rsid w:val="00147C8A"/>
    <w:pPr>
      <w:spacing w:before="240"/>
    </w:pPr>
    <w:rPr>
      <w:rFonts w:ascii="Times New Roman" w:eastAsia="Times New Roman" w:hAnsi="Times New Roman" w:cs="Arial"/>
      <w:color w:val="943634"/>
      <w:sz w:val="24"/>
      <w:szCs w:val="52"/>
      <w:lang w:val="en-GB"/>
    </w:rPr>
  </w:style>
  <w:style w:type="paragraph" w:customStyle="1" w:styleId="SE1H3">
    <w:name w:val="SE1_H3"/>
    <w:autoRedefine/>
    <w:rsid w:val="00147C8A"/>
    <w:rPr>
      <w:rFonts w:ascii="Times New Roman" w:eastAsia="Times New Roman" w:hAnsi="Times New Roman" w:cs="Arial"/>
      <w:color w:val="943634"/>
      <w:sz w:val="24"/>
      <w:szCs w:val="52"/>
      <w:lang w:val="en-GB"/>
    </w:rPr>
  </w:style>
  <w:style w:type="paragraph" w:customStyle="1" w:styleId="SE1NL">
    <w:name w:val="SE1_NL"/>
    <w:autoRedefine/>
    <w:qFormat/>
    <w:rsid w:val="00147C8A"/>
    <w:pPr>
      <w:tabs>
        <w:tab w:val="left" w:pos="288"/>
      </w:tabs>
      <w:spacing w:line="360" w:lineRule="auto"/>
      <w:ind w:left="459" w:hanging="459"/>
      <w:jc w:val="both"/>
    </w:pPr>
    <w:rPr>
      <w:rFonts w:ascii="Times New Roman" w:eastAsia="Times New Roman" w:hAnsi="Times New Roman" w:cs="FranklinGothic-Book"/>
      <w:sz w:val="24"/>
      <w:szCs w:val="19"/>
    </w:rPr>
  </w:style>
  <w:style w:type="paragraph" w:customStyle="1" w:styleId="SE1LL">
    <w:name w:val="SE1_LL"/>
    <w:autoRedefine/>
    <w:qFormat/>
    <w:rsid w:val="00147C8A"/>
    <w:pPr>
      <w:spacing w:after="120" w:line="360" w:lineRule="auto"/>
      <w:ind w:left="720" w:hanging="520"/>
      <w:jc w:val="both"/>
    </w:pPr>
    <w:rPr>
      <w:rFonts w:ascii="Times New Roman" w:eastAsia="Times New Roman" w:hAnsi="Times New Roman" w:cs="FranklinGothic-Book"/>
      <w:sz w:val="24"/>
      <w:szCs w:val="19"/>
    </w:rPr>
  </w:style>
  <w:style w:type="paragraph" w:customStyle="1" w:styleId="SE1UL">
    <w:name w:val="SE1_UL"/>
    <w:qFormat/>
    <w:rsid w:val="00147C8A"/>
    <w:pPr>
      <w:spacing w:before="240"/>
      <w:ind w:left="288"/>
      <w:jc w:val="both"/>
    </w:pPr>
    <w:rPr>
      <w:rFonts w:ascii="Times New Roman" w:eastAsia="Times New Roman" w:hAnsi="Times New Roman" w:cs="FranklinGothic-Book"/>
      <w:sz w:val="24"/>
      <w:szCs w:val="19"/>
    </w:rPr>
  </w:style>
  <w:style w:type="paragraph" w:customStyle="1" w:styleId="SE1BL">
    <w:name w:val="SE1_BL"/>
    <w:autoRedefine/>
    <w:qFormat/>
    <w:rsid w:val="00147C8A"/>
    <w:pPr>
      <w:numPr>
        <w:numId w:val="52"/>
      </w:numPr>
      <w:tabs>
        <w:tab w:val="left" w:pos="480"/>
      </w:tabs>
      <w:spacing w:line="360" w:lineRule="auto"/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Style3">
    <w:name w:val="Style3"/>
    <w:basedOn w:val="SE1BL"/>
    <w:qFormat/>
    <w:rsid w:val="00147C8A"/>
    <w:pPr>
      <w:ind w:left="360" w:firstLine="0"/>
    </w:pPr>
  </w:style>
  <w:style w:type="paragraph" w:customStyle="1" w:styleId="SE1EX">
    <w:name w:val="SE1_EX"/>
    <w:rsid w:val="00147C8A"/>
    <w:pPr>
      <w:ind w:left="200" w:right="200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SE1EEA">
    <w:name w:val="SE1_EEA"/>
    <w:rsid w:val="00147C8A"/>
    <w:pPr>
      <w:ind w:firstLine="288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SPTP">
    <w:name w:val="SP_TP"/>
    <w:qFormat/>
    <w:rsid w:val="00147C8A"/>
    <w:pPr>
      <w:spacing w:after="360"/>
      <w:jc w:val="center"/>
    </w:pPr>
    <w:rPr>
      <w:rFonts w:ascii="Times New Roman" w:eastAsia="Times New Roman" w:hAnsi="Times New Roman" w:cs="Arial"/>
      <w:b/>
      <w:color w:val="000000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47C8A"/>
    <w:pPr>
      <w:ind w:left="720"/>
      <w:contextualSpacing/>
    </w:pPr>
  </w:style>
  <w:style w:type="paragraph" w:customStyle="1" w:styleId="SPBY">
    <w:name w:val="SP_BY"/>
    <w:qFormat/>
    <w:rsid w:val="00147C8A"/>
    <w:pPr>
      <w:spacing w:after="0"/>
      <w:ind w:left="360"/>
    </w:pPr>
    <w:rPr>
      <w:rFonts w:ascii="Times New Roman" w:eastAsia="Calibri" w:hAnsi="Times New Roman" w:cs="Arial"/>
    </w:rPr>
  </w:style>
  <w:style w:type="paragraph" w:customStyle="1" w:styleId="SPAU">
    <w:name w:val="SP_AU"/>
    <w:autoRedefine/>
    <w:qFormat/>
    <w:rsid w:val="00147C8A"/>
    <w:pPr>
      <w:spacing w:before="80" w:after="80" w:line="360" w:lineRule="auto"/>
      <w:ind w:left="357"/>
    </w:pPr>
    <w:rPr>
      <w:rFonts w:ascii="Times New Roman" w:eastAsia="Calibri" w:hAnsi="Times New Roman" w:cs="Arial"/>
    </w:rPr>
  </w:style>
  <w:style w:type="paragraph" w:customStyle="1" w:styleId="CHH1">
    <w:name w:val="CH_H1"/>
    <w:basedOn w:val="COH1"/>
    <w:autoRedefine/>
    <w:qFormat/>
    <w:rsid w:val="00147C8A"/>
    <w:pPr>
      <w:spacing w:before="80" w:after="80"/>
      <w:ind w:left="0"/>
    </w:pPr>
  </w:style>
  <w:style w:type="paragraph" w:customStyle="1" w:styleId="BX1TN">
    <w:name w:val="BX1_TN"/>
    <w:qFormat/>
    <w:rsid w:val="00147C8A"/>
    <w:rPr>
      <w:rFonts w:ascii="QuaySansEF Book" w:eastAsia="Calibri" w:hAnsi="QuaySansEF Book" w:cs="Arial"/>
      <w:b/>
      <w:bCs/>
      <w:color w:val="984806"/>
      <w:sz w:val="24"/>
      <w:szCs w:val="18"/>
    </w:rPr>
  </w:style>
  <w:style w:type="paragraph" w:customStyle="1" w:styleId="BX1FN">
    <w:name w:val="BX1_FN"/>
    <w:qFormat/>
    <w:rsid w:val="00147C8A"/>
    <w:pPr>
      <w:ind w:left="-120"/>
    </w:pPr>
    <w:rPr>
      <w:rFonts w:ascii="QuaySansEF Book" w:eastAsia="Calibri" w:hAnsi="QuaySansEF Book" w:cs="Arial"/>
      <w:b/>
      <w:bCs/>
      <w:color w:val="984806"/>
      <w:sz w:val="24"/>
      <w:szCs w:val="18"/>
    </w:rPr>
  </w:style>
  <w:style w:type="paragraph" w:customStyle="1" w:styleId="HTPAU">
    <w:name w:val="HTP_AU"/>
    <w:autoRedefine/>
    <w:qFormat/>
    <w:rsid w:val="00147C8A"/>
    <w:pPr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HTPAF">
    <w:name w:val="HTP_AF"/>
    <w:autoRedefine/>
    <w:qFormat/>
    <w:rsid w:val="00147C8A"/>
    <w:pPr>
      <w:spacing w:line="36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HTPED">
    <w:name w:val="HTP_ED"/>
    <w:qFormat/>
    <w:rsid w:val="00147C8A"/>
    <w:pPr>
      <w:jc w:val="center"/>
    </w:pPr>
    <w:rPr>
      <w:rFonts w:ascii="Times New Roman" w:eastAsia="Times New Roman" w:hAnsi="Times New Roman" w:cs="Arial"/>
      <w:color w:val="000000"/>
      <w:sz w:val="30"/>
      <w:szCs w:val="20"/>
    </w:rPr>
  </w:style>
  <w:style w:type="paragraph" w:customStyle="1" w:styleId="TPED">
    <w:name w:val="TP_ED"/>
    <w:autoRedefine/>
    <w:qFormat/>
    <w:rsid w:val="00147C8A"/>
    <w:pPr>
      <w:jc w:val="center"/>
    </w:pPr>
    <w:rPr>
      <w:rFonts w:ascii="Times New Roman" w:eastAsia="Times New Roman" w:hAnsi="Times New Roman" w:cs="Arial"/>
      <w:iCs/>
      <w:sz w:val="32"/>
      <w:szCs w:val="24"/>
    </w:rPr>
  </w:style>
  <w:style w:type="paragraph" w:customStyle="1" w:styleId="TPVO">
    <w:name w:val="TP_VO"/>
    <w:qFormat/>
    <w:rsid w:val="00147C8A"/>
    <w:pPr>
      <w:jc w:val="center"/>
    </w:pPr>
    <w:rPr>
      <w:rFonts w:ascii="Times New Roman" w:eastAsia="Times New Roman" w:hAnsi="Times New Roman" w:cs="Arial"/>
      <w:iCs/>
      <w:sz w:val="32"/>
      <w:szCs w:val="24"/>
    </w:rPr>
  </w:style>
  <w:style w:type="paragraph" w:customStyle="1" w:styleId="BX1REF">
    <w:name w:val="BX1_REF"/>
    <w:autoRedefine/>
    <w:rsid w:val="00147C8A"/>
    <w:pPr>
      <w:spacing w:line="360" w:lineRule="auto"/>
      <w:ind w:left="432" w:hanging="432"/>
      <w:jc w:val="both"/>
    </w:pPr>
    <w:rPr>
      <w:rFonts w:ascii="Times New Roman" w:eastAsia="Calibri" w:hAnsi="Times New Roman" w:cs="Arial"/>
      <w:color w:val="993300"/>
      <w:sz w:val="24"/>
    </w:rPr>
  </w:style>
  <w:style w:type="paragraph" w:customStyle="1" w:styleId="BX2REF">
    <w:name w:val="BX2_REF"/>
    <w:basedOn w:val="BX1REF"/>
    <w:autoRedefine/>
    <w:qFormat/>
    <w:rsid w:val="00147C8A"/>
  </w:style>
  <w:style w:type="paragraph" w:customStyle="1" w:styleId="BX2TEXT">
    <w:name w:val="BX2_TEXT"/>
    <w:basedOn w:val="BX1TEXT"/>
    <w:autoRedefine/>
    <w:qFormat/>
    <w:rsid w:val="00147C8A"/>
  </w:style>
  <w:style w:type="paragraph" w:customStyle="1" w:styleId="BX4TEXTIND">
    <w:name w:val="BX4_TEXT IND"/>
    <w:basedOn w:val="BX1TEXTIND"/>
    <w:autoRedefine/>
    <w:qFormat/>
    <w:rsid w:val="00147C8A"/>
  </w:style>
  <w:style w:type="paragraph" w:customStyle="1" w:styleId="BX4BL">
    <w:name w:val="BX4_BL"/>
    <w:basedOn w:val="BX1BL"/>
    <w:rsid w:val="00147C8A"/>
    <w:pPr>
      <w:numPr>
        <w:numId w:val="38"/>
      </w:numPr>
    </w:pPr>
  </w:style>
  <w:style w:type="paragraph" w:customStyle="1" w:styleId="BX6BT">
    <w:name w:val="BX6_BT"/>
    <w:basedOn w:val="Normal"/>
    <w:qFormat/>
    <w:rsid w:val="00147C8A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Times New Roman" w:hAnsi="Times New Roman"/>
      <w:color w:val="984806"/>
      <w:spacing w:val="10"/>
      <w:sz w:val="36"/>
      <w:szCs w:val="32"/>
      <w:lang w:val="en-GB"/>
    </w:rPr>
  </w:style>
  <w:style w:type="paragraph" w:customStyle="1" w:styleId="SPAF">
    <w:name w:val="SP_AF"/>
    <w:basedOn w:val="SPAU"/>
    <w:qFormat/>
    <w:rsid w:val="00147C8A"/>
    <w:rPr>
      <w:rFonts w:eastAsia="Times New Roman"/>
      <w:color w:val="000000"/>
      <w:szCs w:val="24"/>
      <w:lang w:val="en-GB"/>
    </w:rPr>
  </w:style>
  <w:style w:type="paragraph" w:customStyle="1" w:styleId="EXSN">
    <w:name w:val="EX_SN"/>
    <w:basedOn w:val="IDX"/>
    <w:autoRedefine/>
    <w:qFormat/>
    <w:rsid w:val="00147C8A"/>
    <w:pPr>
      <w:jc w:val="right"/>
    </w:pPr>
  </w:style>
  <w:style w:type="paragraph" w:customStyle="1" w:styleId="SPTEXT">
    <w:name w:val="SP_TEXT"/>
    <w:autoRedefine/>
    <w:qFormat/>
    <w:rsid w:val="00147C8A"/>
    <w:pPr>
      <w:jc w:val="both"/>
    </w:pPr>
    <w:rPr>
      <w:rFonts w:ascii="Times New Roman" w:eastAsia="Times New Roman" w:hAnsi="Times New Roman" w:cs="Arial"/>
      <w:color w:val="000000"/>
      <w:szCs w:val="24"/>
      <w:lang w:val="en-GB"/>
    </w:rPr>
  </w:style>
  <w:style w:type="paragraph" w:customStyle="1" w:styleId="SSNL">
    <w:name w:val="SS_NL"/>
    <w:qFormat/>
    <w:rsid w:val="00147C8A"/>
    <w:pPr>
      <w:numPr>
        <w:numId w:val="53"/>
      </w:numPr>
    </w:pPr>
    <w:rPr>
      <w:rFonts w:ascii="Times New Roman" w:eastAsia="Calibri" w:hAnsi="Times New Roman" w:cs="Arial"/>
      <w:color w:val="E36C0A"/>
      <w:sz w:val="24"/>
    </w:rPr>
  </w:style>
  <w:style w:type="paragraph" w:customStyle="1" w:styleId="GL">
    <w:name w:val="GL"/>
    <w:qFormat/>
    <w:rsid w:val="00147C8A"/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GLTEXT">
    <w:name w:val="GL_TEXT"/>
    <w:autoRedefine/>
    <w:qFormat/>
    <w:rsid w:val="00147C8A"/>
    <w:pPr>
      <w:jc w:val="both"/>
    </w:pPr>
    <w:rPr>
      <w:rFonts w:ascii="Times New Roman" w:eastAsia="Calibri" w:hAnsi="Times New Roman" w:cs="Arial"/>
      <w:color w:val="000000" w:themeColor="text1"/>
      <w:sz w:val="24"/>
    </w:rPr>
  </w:style>
  <w:style w:type="paragraph" w:customStyle="1" w:styleId="H6">
    <w:name w:val="H6"/>
    <w:qFormat/>
    <w:rsid w:val="00147C8A"/>
    <w:pPr>
      <w:spacing w:after="0" w:line="240" w:lineRule="auto"/>
    </w:pPr>
    <w:rPr>
      <w:rFonts w:ascii="Times New Roman" w:eastAsia="Times New Roman" w:hAnsi="Times New Roman" w:cs="Arial"/>
      <w:color w:val="E36C0A"/>
      <w:sz w:val="32"/>
      <w:szCs w:val="20"/>
    </w:rPr>
  </w:style>
  <w:style w:type="paragraph" w:customStyle="1" w:styleId="BE">
    <w:name w:val="BE"/>
    <w:basedOn w:val="H1"/>
    <w:qFormat/>
    <w:rsid w:val="00147C8A"/>
    <w:rPr>
      <w:color w:val="auto"/>
    </w:rPr>
  </w:style>
  <w:style w:type="paragraph" w:customStyle="1" w:styleId="FR">
    <w:name w:val="FR"/>
    <w:basedOn w:val="TEXT"/>
    <w:qFormat/>
    <w:rsid w:val="00147C8A"/>
    <w:rPr>
      <w:i/>
    </w:rPr>
  </w:style>
  <w:style w:type="paragraph" w:customStyle="1" w:styleId="SA">
    <w:name w:val="SA"/>
    <w:basedOn w:val="Normal"/>
    <w:rsid w:val="00147C8A"/>
    <w:pPr>
      <w:spacing w:before="360"/>
      <w:ind w:left="200"/>
    </w:pPr>
    <w:rPr>
      <w:rFonts w:ascii="Times New Roman" w:eastAsia="Times New Roman" w:hAnsi="Times New Roman"/>
      <w:sz w:val="24"/>
      <w:szCs w:val="20"/>
    </w:rPr>
  </w:style>
  <w:style w:type="paragraph" w:customStyle="1" w:styleId="BX2BL">
    <w:name w:val="BX2_BL"/>
    <w:basedOn w:val="BX1BL"/>
    <w:qFormat/>
    <w:rsid w:val="00147C8A"/>
    <w:pPr>
      <w:numPr>
        <w:numId w:val="69"/>
      </w:numPr>
    </w:pPr>
  </w:style>
  <w:style w:type="paragraph" w:customStyle="1" w:styleId="BX3T">
    <w:name w:val="BX3_T"/>
    <w:basedOn w:val="Normal"/>
    <w:qFormat/>
    <w:rsid w:val="00147C8A"/>
    <w:pPr>
      <w:spacing w:before="240" w:after="120" w:line="240" w:lineRule="auto"/>
    </w:pPr>
    <w:rPr>
      <w:rFonts w:ascii="Times New Roman" w:eastAsia="Times New Roman" w:hAnsi="Times New Roman"/>
      <w:color w:val="7030A0"/>
      <w:sz w:val="28"/>
      <w:szCs w:val="24"/>
    </w:rPr>
  </w:style>
  <w:style w:type="paragraph" w:customStyle="1" w:styleId="BX3TEXT">
    <w:name w:val="BX3_TEXT"/>
    <w:basedOn w:val="BX1TEXT"/>
    <w:autoRedefine/>
    <w:qFormat/>
    <w:rsid w:val="00147C8A"/>
  </w:style>
  <w:style w:type="paragraph" w:customStyle="1" w:styleId="BX3BL">
    <w:name w:val="BX3_BL"/>
    <w:basedOn w:val="BX2BL"/>
    <w:qFormat/>
    <w:rsid w:val="00147C8A"/>
    <w:pPr>
      <w:numPr>
        <w:numId w:val="5"/>
      </w:numPr>
    </w:pPr>
  </w:style>
  <w:style w:type="paragraph" w:customStyle="1" w:styleId="BX3EEA">
    <w:name w:val="BX3_EEA"/>
    <w:basedOn w:val="BX1EEA"/>
    <w:qFormat/>
    <w:rsid w:val="00147C8A"/>
  </w:style>
  <w:style w:type="paragraph" w:customStyle="1" w:styleId="BX4TEXT">
    <w:name w:val="BX4_TEXT"/>
    <w:basedOn w:val="BX1TEXT"/>
    <w:rsid w:val="00147C8A"/>
  </w:style>
  <w:style w:type="paragraph" w:customStyle="1" w:styleId="BX3H1">
    <w:name w:val="BX3_H1"/>
    <w:basedOn w:val="BX1H1"/>
    <w:autoRedefine/>
    <w:rsid w:val="00147C8A"/>
    <w:rPr>
      <w:szCs w:val="24"/>
    </w:rPr>
  </w:style>
  <w:style w:type="paragraph" w:customStyle="1" w:styleId="BX3TEXTIND">
    <w:name w:val="BX3_TEXT IND"/>
    <w:basedOn w:val="BX1TEXTIND"/>
    <w:autoRedefine/>
    <w:qFormat/>
    <w:rsid w:val="00147C8A"/>
    <w:rPr>
      <w:color w:val="984806" w:themeColor="accent6" w:themeShade="80"/>
    </w:rPr>
  </w:style>
  <w:style w:type="paragraph" w:customStyle="1" w:styleId="BX5TEXT">
    <w:name w:val="BX5_TEXT"/>
    <w:basedOn w:val="BX1TEXT"/>
    <w:qFormat/>
    <w:rsid w:val="00147C8A"/>
  </w:style>
  <w:style w:type="paragraph" w:customStyle="1" w:styleId="BX5TEXTIND">
    <w:name w:val="BX5_TEXT IND"/>
    <w:basedOn w:val="BX1TEXTIND"/>
    <w:autoRedefine/>
    <w:qFormat/>
    <w:rsid w:val="00147C8A"/>
  </w:style>
  <w:style w:type="paragraph" w:customStyle="1" w:styleId="BX4T">
    <w:name w:val="BX4_T"/>
    <w:basedOn w:val="Normal"/>
    <w:qFormat/>
    <w:rsid w:val="00147C8A"/>
    <w:pPr>
      <w:spacing w:before="240" w:after="120" w:line="240" w:lineRule="auto"/>
    </w:pPr>
    <w:rPr>
      <w:rFonts w:ascii="Times New Roman" w:eastAsia="Times New Roman" w:hAnsi="Times New Roman"/>
      <w:color w:val="7030A0"/>
      <w:sz w:val="28"/>
      <w:szCs w:val="20"/>
    </w:rPr>
  </w:style>
  <w:style w:type="paragraph" w:customStyle="1" w:styleId="BX4H1">
    <w:name w:val="BX4_H1"/>
    <w:basedOn w:val="BX1H1"/>
    <w:autoRedefine/>
    <w:qFormat/>
    <w:rsid w:val="00147C8A"/>
    <w:rPr>
      <w:szCs w:val="24"/>
    </w:rPr>
  </w:style>
  <w:style w:type="paragraph" w:customStyle="1" w:styleId="FNT">
    <w:name w:val="FNT"/>
    <w:basedOn w:val="ENT"/>
    <w:qFormat/>
    <w:rsid w:val="00147C8A"/>
  </w:style>
  <w:style w:type="paragraph" w:customStyle="1" w:styleId="BX3NL">
    <w:name w:val="BX3_NL"/>
    <w:basedOn w:val="BX1NL"/>
    <w:qFormat/>
    <w:rsid w:val="00147C8A"/>
    <w:pPr>
      <w:ind w:left="567" w:hanging="567"/>
    </w:pPr>
  </w:style>
  <w:style w:type="paragraph" w:customStyle="1" w:styleId="BX3UL">
    <w:name w:val="BX3_UL"/>
    <w:basedOn w:val="EX"/>
    <w:autoRedefine/>
    <w:rsid w:val="00147C8A"/>
    <w:pPr>
      <w:ind w:left="720"/>
    </w:pPr>
    <w:rPr>
      <w:bCs/>
      <w:color w:val="984806" w:themeColor="accent6" w:themeShade="80"/>
    </w:rPr>
  </w:style>
  <w:style w:type="paragraph" w:customStyle="1" w:styleId="AU">
    <w:name w:val="AU"/>
    <w:basedOn w:val="CHAU"/>
    <w:rsid w:val="00147C8A"/>
    <w:pPr>
      <w:spacing w:line="360" w:lineRule="auto"/>
    </w:pPr>
    <w:rPr>
      <w:sz w:val="24"/>
    </w:rPr>
  </w:style>
  <w:style w:type="paragraph" w:customStyle="1" w:styleId="BX2H1">
    <w:name w:val="BX2_H1"/>
    <w:basedOn w:val="BX1H1"/>
    <w:autoRedefine/>
    <w:qFormat/>
    <w:rsid w:val="00147C8A"/>
  </w:style>
  <w:style w:type="paragraph" w:customStyle="1" w:styleId="BX2TCH">
    <w:name w:val="BX2_TCH"/>
    <w:basedOn w:val="BX1TCH"/>
    <w:autoRedefine/>
    <w:qFormat/>
    <w:rsid w:val="00147C8A"/>
  </w:style>
  <w:style w:type="paragraph" w:customStyle="1" w:styleId="BX2TEXTIND">
    <w:name w:val="BX2_TEXT IND"/>
    <w:basedOn w:val="BX1TEXTIND"/>
    <w:autoRedefine/>
    <w:qFormat/>
    <w:rsid w:val="00147C8A"/>
    <w:rPr>
      <w:color w:val="984806" w:themeColor="accent6" w:themeShade="80"/>
    </w:rPr>
  </w:style>
  <w:style w:type="paragraph" w:customStyle="1" w:styleId="BX1EXS">
    <w:name w:val="BX1_EXS"/>
    <w:basedOn w:val="Normal"/>
    <w:qFormat/>
    <w:rsid w:val="00147C8A"/>
    <w:pPr>
      <w:spacing w:line="360" w:lineRule="auto"/>
      <w:jc w:val="right"/>
    </w:pPr>
    <w:rPr>
      <w:rFonts w:ascii="Times New Roman" w:eastAsia="Times New Roman" w:hAnsi="Times New Roman"/>
      <w:color w:val="993300"/>
      <w:sz w:val="24"/>
      <w:szCs w:val="24"/>
      <w:lang w:val="en-GB"/>
    </w:rPr>
  </w:style>
  <w:style w:type="paragraph" w:customStyle="1" w:styleId="BX2EEA">
    <w:name w:val="BX2_EEA"/>
    <w:basedOn w:val="BX1EEA"/>
    <w:qFormat/>
    <w:rsid w:val="00147C8A"/>
  </w:style>
  <w:style w:type="paragraph" w:customStyle="1" w:styleId="BX3EXS">
    <w:name w:val="BX3_EXS"/>
    <w:basedOn w:val="BX1EXS"/>
    <w:qFormat/>
    <w:rsid w:val="00147C8A"/>
    <w:rPr>
      <w:szCs w:val="20"/>
      <w:lang w:val="en-US"/>
    </w:rPr>
  </w:style>
  <w:style w:type="paragraph" w:customStyle="1" w:styleId="BX2TT">
    <w:name w:val="BX2_TT"/>
    <w:basedOn w:val="BX1TT"/>
    <w:autoRedefine/>
    <w:qFormat/>
    <w:rsid w:val="00147C8A"/>
  </w:style>
  <w:style w:type="paragraph" w:customStyle="1" w:styleId="BX2EXS">
    <w:name w:val="BX2_EXS"/>
    <w:basedOn w:val="BX1EXS"/>
    <w:qFormat/>
    <w:rsid w:val="00147C8A"/>
  </w:style>
  <w:style w:type="paragraph" w:customStyle="1" w:styleId="BX2EX">
    <w:name w:val="BX2_EX"/>
    <w:basedOn w:val="BX1EX"/>
    <w:qFormat/>
    <w:rsid w:val="00147C8A"/>
  </w:style>
  <w:style w:type="paragraph" w:customStyle="1" w:styleId="FTEXT">
    <w:name w:val="F_TEXT"/>
    <w:basedOn w:val="TT"/>
    <w:qFormat/>
    <w:rsid w:val="00147C8A"/>
    <w:pPr>
      <w:framePr w:wrap="around" w:hAnchor="text"/>
    </w:pPr>
  </w:style>
  <w:style w:type="paragraph" w:customStyle="1" w:styleId="BX2TNL">
    <w:name w:val="BX2_TNL"/>
    <w:basedOn w:val="TNL"/>
    <w:qFormat/>
    <w:rsid w:val="00147C8A"/>
  </w:style>
  <w:style w:type="paragraph" w:customStyle="1" w:styleId="BX2NL">
    <w:name w:val="BX2_NL"/>
    <w:basedOn w:val="BX1NL"/>
    <w:autoRedefine/>
    <w:qFormat/>
    <w:rsid w:val="00147C8A"/>
  </w:style>
  <w:style w:type="paragraph" w:customStyle="1" w:styleId="BX3SN">
    <w:name w:val="BX3_SN"/>
    <w:basedOn w:val="BX1SN"/>
    <w:autoRedefine/>
    <w:qFormat/>
    <w:rsid w:val="00147C8A"/>
  </w:style>
  <w:style w:type="paragraph" w:customStyle="1" w:styleId="BX5H1">
    <w:name w:val="BX5_H1"/>
    <w:basedOn w:val="BX1H1"/>
    <w:autoRedefine/>
    <w:rsid w:val="00147C8A"/>
    <w:pPr>
      <w:jc w:val="both"/>
    </w:pPr>
    <w:rPr>
      <w:color w:val="8640C0"/>
      <w:szCs w:val="24"/>
    </w:rPr>
  </w:style>
  <w:style w:type="paragraph" w:customStyle="1" w:styleId="BX6TEXT">
    <w:name w:val="BX6_TEXT"/>
    <w:basedOn w:val="BX4TEXT"/>
    <w:autoRedefine/>
    <w:qFormat/>
    <w:rsid w:val="00147C8A"/>
    <w:rPr>
      <w:szCs w:val="17"/>
      <w:shd w:val="clear" w:color="auto" w:fill="FFFFFF"/>
      <w:lang w:val="en-US"/>
    </w:rPr>
  </w:style>
  <w:style w:type="paragraph" w:customStyle="1" w:styleId="BX7TEXT">
    <w:name w:val="BX7_TEXT"/>
    <w:basedOn w:val="BX1TEXT"/>
    <w:qFormat/>
    <w:rsid w:val="00147C8A"/>
  </w:style>
  <w:style w:type="character" w:customStyle="1" w:styleId="italic">
    <w:name w:val="italic"/>
    <w:uiPriority w:val="1"/>
    <w:qFormat/>
    <w:rsid w:val="00147C8A"/>
    <w:rPr>
      <w:rFonts w:ascii="Times New Roman" w:hAnsi="Times New Roman"/>
      <w:i/>
    </w:rPr>
  </w:style>
  <w:style w:type="paragraph" w:customStyle="1" w:styleId="COBX5">
    <w:name w:val="CO_BX5"/>
    <w:basedOn w:val="Normal"/>
    <w:qFormat/>
    <w:rsid w:val="00147C8A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OBX6">
    <w:name w:val="CO_BX6"/>
    <w:basedOn w:val="Normal"/>
    <w:qFormat/>
    <w:rsid w:val="00147C8A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OBX7">
    <w:name w:val="CO_BX7"/>
    <w:basedOn w:val="Normal"/>
    <w:qFormat/>
    <w:rsid w:val="00147C8A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EXBL">
    <w:name w:val="EX_BL"/>
    <w:basedOn w:val="EX"/>
    <w:qFormat/>
    <w:rsid w:val="00147C8A"/>
    <w:pPr>
      <w:numPr>
        <w:numId w:val="7"/>
      </w:numPr>
      <w:spacing w:line="480" w:lineRule="auto"/>
      <w:jc w:val="left"/>
    </w:pPr>
    <w:rPr>
      <w:szCs w:val="24"/>
    </w:rPr>
  </w:style>
  <w:style w:type="paragraph" w:customStyle="1" w:styleId="BX2SN">
    <w:name w:val="BX2_SN"/>
    <w:basedOn w:val="BX1SN"/>
    <w:autoRedefine/>
    <w:rsid w:val="00147C8A"/>
  </w:style>
  <w:style w:type="paragraph" w:customStyle="1" w:styleId="BX1EXSN">
    <w:name w:val="BX1_EX_SN"/>
    <w:basedOn w:val="EXSN"/>
    <w:qFormat/>
    <w:rsid w:val="00147C8A"/>
    <w:rPr>
      <w:color w:val="993300"/>
    </w:rPr>
  </w:style>
  <w:style w:type="paragraph" w:customStyle="1" w:styleId="BX4EX">
    <w:name w:val="BX4_EX"/>
    <w:basedOn w:val="BX1EX"/>
    <w:autoRedefine/>
    <w:qFormat/>
    <w:rsid w:val="00147C8A"/>
    <w:rPr>
      <w:color w:val="984806" w:themeColor="accent6" w:themeShade="80"/>
    </w:rPr>
  </w:style>
  <w:style w:type="paragraph" w:customStyle="1" w:styleId="BX4H2">
    <w:name w:val="BX4_H2"/>
    <w:basedOn w:val="BX1H2"/>
    <w:autoRedefine/>
    <w:qFormat/>
    <w:rsid w:val="00147C8A"/>
    <w:pPr>
      <w:spacing w:before="0" w:after="120" w:line="360" w:lineRule="auto"/>
    </w:pPr>
  </w:style>
  <w:style w:type="paragraph" w:customStyle="1" w:styleId="BX4UL">
    <w:name w:val="BX4_UL"/>
    <w:basedOn w:val="BX1UL"/>
    <w:qFormat/>
    <w:rsid w:val="00147C8A"/>
  </w:style>
  <w:style w:type="paragraph" w:customStyle="1" w:styleId="FUL">
    <w:name w:val="FUL"/>
    <w:basedOn w:val="TUL"/>
    <w:autoRedefine/>
    <w:rsid w:val="00147C8A"/>
    <w:pPr>
      <w:spacing w:line="360" w:lineRule="auto"/>
      <w:jc w:val="both"/>
    </w:pPr>
  </w:style>
  <w:style w:type="paragraph" w:customStyle="1" w:styleId="FNL">
    <w:name w:val="FNL"/>
    <w:basedOn w:val="TNL"/>
    <w:rsid w:val="00147C8A"/>
    <w:pPr>
      <w:spacing w:line="360" w:lineRule="auto"/>
      <w:ind w:left="1008" w:hanging="720"/>
      <w:jc w:val="both"/>
    </w:pPr>
    <w:rPr>
      <w:szCs w:val="22"/>
      <w:lang w:val="en-US"/>
    </w:rPr>
  </w:style>
  <w:style w:type="paragraph" w:customStyle="1" w:styleId="FCH">
    <w:name w:val="FCH"/>
    <w:basedOn w:val="TCH"/>
    <w:autoRedefine/>
    <w:rsid w:val="00147C8A"/>
    <w:pPr>
      <w:spacing w:line="360" w:lineRule="auto"/>
      <w:jc w:val="both"/>
    </w:pPr>
  </w:style>
  <w:style w:type="paragraph" w:customStyle="1" w:styleId="FLL">
    <w:name w:val="FLL"/>
    <w:basedOn w:val="TLL"/>
    <w:autoRedefine/>
    <w:qFormat/>
    <w:rsid w:val="00147C8A"/>
    <w:pPr>
      <w:widowControl w:val="0"/>
      <w:numPr>
        <w:numId w:val="6"/>
      </w:numPr>
      <w:spacing w:line="360" w:lineRule="auto"/>
      <w:jc w:val="both"/>
    </w:pPr>
  </w:style>
  <w:style w:type="paragraph" w:customStyle="1" w:styleId="FBL">
    <w:name w:val="FBL"/>
    <w:basedOn w:val="TBL"/>
    <w:autoRedefine/>
    <w:rsid w:val="00147C8A"/>
    <w:pPr>
      <w:numPr>
        <w:numId w:val="44"/>
      </w:numPr>
      <w:spacing w:line="360" w:lineRule="auto"/>
    </w:pPr>
    <w:rPr>
      <w:szCs w:val="22"/>
      <w:lang w:val="en-US"/>
    </w:rPr>
  </w:style>
  <w:style w:type="paragraph" w:customStyle="1" w:styleId="SN">
    <w:name w:val="SN"/>
    <w:basedOn w:val="EXSN"/>
    <w:autoRedefine/>
    <w:rsid w:val="00147C8A"/>
    <w:pPr>
      <w:jc w:val="left"/>
    </w:pPr>
    <w:rPr>
      <w:szCs w:val="24"/>
    </w:rPr>
  </w:style>
  <w:style w:type="paragraph" w:customStyle="1" w:styleId="BX2TN">
    <w:name w:val="BX2_TN"/>
    <w:basedOn w:val="BX1TN"/>
    <w:autoRedefine/>
    <w:qFormat/>
    <w:rsid w:val="00147C8A"/>
    <w:rPr>
      <w:rFonts w:ascii="Times New Roman Bold" w:hAnsi="Times New Roman Bold"/>
      <w:color w:val="993300"/>
    </w:rPr>
  </w:style>
  <w:style w:type="paragraph" w:customStyle="1" w:styleId="BX2TC">
    <w:name w:val="BX2_TC"/>
    <w:basedOn w:val="BX1TC"/>
    <w:qFormat/>
    <w:rsid w:val="00147C8A"/>
    <w:rPr>
      <w:rFonts w:ascii="Times New Roman" w:hAnsi="Times New Roman"/>
    </w:rPr>
  </w:style>
  <w:style w:type="paragraph" w:customStyle="1" w:styleId="BX2H2">
    <w:name w:val="BX2_H2"/>
    <w:basedOn w:val="BX1H2"/>
    <w:qFormat/>
    <w:rsid w:val="00147C8A"/>
  </w:style>
  <w:style w:type="paragraph" w:customStyle="1" w:styleId="BX2FN">
    <w:name w:val="BX2_FN"/>
    <w:basedOn w:val="BX1FN"/>
    <w:qFormat/>
    <w:rsid w:val="00147C8A"/>
    <w:rPr>
      <w:rFonts w:ascii="Times New Roman" w:hAnsi="Times New Roman"/>
    </w:rPr>
  </w:style>
  <w:style w:type="paragraph" w:customStyle="1" w:styleId="BX2FC">
    <w:name w:val="BX2_FC"/>
    <w:basedOn w:val="BX1FC"/>
    <w:qFormat/>
    <w:rsid w:val="00147C8A"/>
  </w:style>
  <w:style w:type="paragraph" w:customStyle="1" w:styleId="BX2UL">
    <w:name w:val="BX2_UL"/>
    <w:basedOn w:val="BX1UL"/>
    <w:autoRedefine/>
    <w:qFormat/>
    <w:rsid w:val="00147C8A"/>
  </w:style>
  <w:style w:type="paragraph" w:customStyle="1" w:styleId="BX2H4">
    <w:name w:val="BX2_H4"/>
    <w:basedOn w:val="H4"/>
    <w:qFormat/>
    <w:rsid w:val="00147C8A"/>
    <w:rPr>
      <w:b/>
      <w:bCs/>
      <w:i/>
      <w:iCs/>
      <w:color w:val="8496B0"/>
    </w:rPr>
  </w:style>
  <w:style w:type="paragraph" w:customStyle="1" w:styleId="BX2LL">
    <w:name w:val="BX2_LL"/>
    <w:basedOn w:val="BX1LL"/>
    <w:qFormat/>
    <w:rsid w:val="00147C8A"/>
  </w:style>
  <w:style w:type="paragraph" w:customStyle="1" w:styleId="AF">
    <w:name w:val="AF"/>
    <w:basedOn w:val="CHAF"/>
    <w:autoRedefine/>
    <w:uiPriority w:val="99"/>
    <w:rsid w:val="00147C8A"/>
    <w:pPr>
      <w:widowControl w:val="0"/>
      <w:autoSpaceDE w:val="0"/>
      <w:autoSpaceDN w:val="0"/>
      <w:adjustRightInd w:val="0"/>
      <w:spacing w:after="0" w:line="280" w:lineRule="atLeast"/>
      <w:jc w:val="left"/>
      <w:textAlignment w:val="center"/>
    </w:pPr>
    <w:rPr>
      <w:rFonts w:cs="Agenda (T1)"/>
      <w:spacing w:val="9"/>
    </w:rPr>
  </w:style>
  <w:style w:type="paragraph" w:customStyle="1" w:styleId="BX1FL">
    <w:name w:val="BX1_FL"/>
    <w:basedOn w:val="FL"/>
    <w:autoRedefine/>
    <w:qFormat/>
    <w:rsid w:val="00147C8A"/>
    <w:rPr>
      <w:color w:val="984806" w:themeColor="accent6" w:themeShade="80"/>
    </w:rPr>
  </w:style>
  <w:style w:type="paragraph" w:customStyle="1" w:styleId="VESN">
    <w:name w:val="VE_SN"/>
    <w:basedOn w:val="EXSN"/>
    <w:qFormat/>
    <w:rsid w:val="00147C8A"/>
    <w:pPr>
      <w:spacing w:line="480" w:lineRule="auto"/>
    </w:pPr>
  </w:style>
  <w:style w:type="paragraph" w:customStyle="1" w:styleId="TSBL">
    <w:name w:val="TSBL"/>
    <w:basedOn w:val="SL"/>
    <w:autoRedefine/>
    <w:qFormat/>
    <w:rsid w:val="00147C8A"/>
    <w:pPr>
      <w:numPr>
        <w:ilvl w:val="1"/>
        <w:numId w:val="63"/>
      </w:numPr>
      <w:spacing w:before="100" w:beforeAutospacing="1" w:after="100" w:afterAutospacing="1"/>
      <w:jc w:val="both"/>
    </w:pPr>
    <w:rPr>
      <w:szCs w:val="24"/>
    </w:rPr>
  </w:style>
  <w:style w:type="paragraph" w:customStyle="1" w:styleId="MC">
    <w:name w:val="MC"/>
    <w:basedOn w:val="FC"/>
    <w:autoRedefine/>
    <w:qFormat/>
    <w:rsid w:val="00147C8A"/>
    <w:pPr>
      <w:spacing w:before="80" w:after="80"/>
    </w:pPr>
    <w:rPr>
      <w:color w:val="244061" w:themeColor="accent1" w:themeShade="80"/>
    </w:rPr>
  </w:style>
  <w:style w:type="paragraph" w:customStyle="1" w:styleId="BX4NL">
    <w:name w:val="BX4_NL"/>
    <w:basedOn w:val="BX2NL"/>
    <w:autoRedefine/>
    <w:qFormat/>
    <w:rsid w:val="00147C8A"/>
    <w:rPr>
      <w:bCs/>
    </w:rPr>
  </w:style>
  <w:style w:type="paragraph" w:customStyle="1" w:styleId="SBL">
    <w:name w:val="SBL"/>
    <w:basedOn w:val="SL"/>
    <w:autoRedefine/>
    <w:qFormat/>
    <w:rsid w:val="00147C8A"/>
    <w:pPr>
      <w:numPr>
        <w:ilvl w:val="1"/>
        <w:numId w:val="65"/>
      </w:numPr>
      <w:spacing w:after="200"/>
    </w:pPr>
    <w:rPr>
      <w:color w:val="5B9BD5"/>
    </w:rPr>
  </w:style>
  <w:style w:type="paragraph" w:customStyle="1" w:styleId="BX4EEA">
    <w:name w:val="BX4_EEA"/>
    <w:basedOn w:val="BX3EEA"/>
    <w:qFormat/>
    <w:rsid w:val="00147C8A"/>
    <w:rPr>
      <w:bCs/>
      <w:lang w:val="en-US"/>
    </w:rPr>
  </w:style>
  <w:style w:type="paragraph" w:customStyle="1" w:styleId="BX2SB">
    <w:name w:val="BX2_SB"/>
    <w:basedOn w:val="Normal"/>
    <w:qFormat/>
    <w:rsid w:val="00147C8A"/>
    <w:pPr>
      <w:numPr>
        <w:numId w:val="47"/>
      </w:numPr>
    </w:pPr>
    <w:rPr>
      <w:rFonts w:ascii="Times New Roman" w:eastAsia="Times New Roman" w:hAnsi="Times New Roman"/>
      <w:color w:val="993300"/>
      <w:sz w:val="24"/>
      <w:szCs w:val="24"/>
      <w:lang w:val="en-GB"/>
    </w:rPr>
  </w:style>
  <w:style w:type="paragraph" w:customStyle="1" w:styleId="BX3EX">
    <w:name w:val="BX3_EX"/>
    <w:basedOn w:val="BX1EX"/>
    <w:qFormat/>
    <w:rsid w:val="00147C8A"/>
  </w:style>
  <w:style w:type="paragraph" w:customStyle="1" w:styleId="BX4REF">
    <w:name w:val="BX4_REF"/>
    <w:basedOn w:val="BX1REF"/>
    <w:autoRedefine/>
    <w:rsid w:val="00147C8A"/>
    <w:pPr>
      <w:spacing w:after="0" w:line="480" w:lineRule="auto"/>
    </w:pPr>
  </w:style>
  <w:style w:type="paragraph" w:customStyle="1" w:styleId="BX5EX">
    <w:name w:val="BX5_EX"/>
    <w:basedOn w:val="BX1EX"/>
    <w:autoRedefine/>
    <w:rsid w:val="00147C8A"/>
    <w:pPr>
      <w:spacing w:before="80" w:after="80" w:afterAutospacing="0"/>
      <w:ind w:left="289" w:right="289"/>
    </w:pPr>
  </w:style>
  <w:style w:type="paragraph" w:customStyle="1" w:styleId="BX5EEA">
    <w:name w:val="BX5_EEA"/>
    <w:basedOn w:val="BX3EEA"/>
    <w:rsid w:val="00147C8A"/>
  </w:style>
  <w:style w:type="paragraph" w:customStyle="1" w:styleId="BX5BL">
    <w:name w:val="BX5_BL"/>
    <w:basedOn w:val="BX2BL"/>
    <w:autoRedefine/>
    <w:rsid w:val="00147C8A"/>
    <w:pPr>
      <w:numPr>
        <w:numId w:val="70"/>
      </w:numPr>
    </w:pPr>
  </w:style>
  <w:style w:type="paragraph" w:customStyle="1" w:styleId="BX6TEXTIND">
    <w:name w:val="BX6_TEXT IND"/>
    <w:basedOn w:val="BX1TEXTIND"/>
    <w:rsid w:val="00147C8A"/>
  </w:style>
  <w:style w:type="paragraph" w:customStyle="1" w:styleId="BX7TEXTIND">
    <w:name w:val="BX7_TEXT IND"/>
    <w:basedOn w:val="BX1TEXTIND"/>
    <w:rsid w:val="00147C8A"/>
  </w:style>
  <w:style w:type="paragraph" w:customStyle="1" w:styleId="SE1REF">
    <w:name w:val="SE1_REF"/>
    <w:basedOn w:val="REF"/>
    <w:rsid w:val="00147C8A"/>
    <w:rPr>
      <w:bCs/>
    </w:rPr>
  </w:style>
  <w:style w:type="paragraph" w:customStyle="1" w:styleId="BX4SN">
    <w:name w:val="BX4_SN"/>
    <w:basedOn w:val="BX1SN"/>
    <w:autoRedefine/>
    <w:rsid w:val="00147C8A"/>
  </w:style>
  <w:style w:type="paragraph" w:customStyle="1" w:styleId="BX5SN">
    <w:name w:val="BX5_SN"/>
    <w:basedOn w:val="BX1SN"/>
    <w:autoRedefine/>
    <w:rsid w:val="00147C8A"/>
    <w:pPr>
      <w:spacing w:after="0"/>
    </w:pPr>
  </w:style>
  <w:style w:type="paragraph" w:customStyle="1" w:styleId="BX5NU">
    <w:name w:val="BX5_NU"/>
    <w:basedOn w:val="BX1NU"/>
    <w:rsid w:val="00147C8A"/>
    <w:rPr>
      <w:b/>
    </w:rPr>
  </w:style>
  <w:style w:type="paragraph" w:customStyle="1" w:styleId="BX5UL">
    <w:name w:val="BX5_UL"/>
    <w:basedOn w:val="BX1UL"/>
    <w:autoRedefine/>
    <w:rsid w:val="00147C8A"/>
    <w:pPr>
      <w:shd w:val="clear" w:color="auto" w:fill="FFFFFF"/>
      <w:spacing w:before="0" w:after="225"/>
    </w:pPr>
  </w:style>
  <w:style w:type="paragraph" w:customStyle="1" w:styleId="BX4NU">
    <w:name w:val="BX4_NU"/>
    <w:basedOn w:val="BX1NU"/>
    <w:rsid w:val="00147C8A"/>
    <w:rPr>
      <w:b/>
    </w:rPr>
  </w:style>
  <w:style w:type="paragraph" w:customStyle="1" w:styleId="BX3TCH">
    <w:name w:val="BX3_TCH"/>
    <w:basedOn w:val="BX1TCH"/>
    <w:autoRedefine/>
    <w:qFormat/>
    <w:rsid w:val="00147C8A"/>
    <w:pPr>
      <w:framePr w:hSpace="180" w:wrap="around" w:vAnchor="page" w:hAnchor="margin" w:y="2882"/>
      <w:suppressOverlap/>
    </w:pPr>
  </w:style>
  <w:style w:type="paragraph" w:customStyle="1" w:styleId="BX3TNL">
    <w:name w:val="BX3_TNL"/>
    <w:basedOn w:val="TNL"/>
    <w:autoRedefine/>
    <w:rsid w:val="00147C8A"/>
    <w:pPr>
      <w:framePr w:hSpace="180" w:wrap="around" w:vAnchor="page" w:hAnchor="margin" w:y="2882"/>
      <w:suppressOverlap/>
    </w:pPr>
  </w:style>
  <w:style w:type="paragraph" w:customStyle="1" w:styleId="BX3TT">
    <w:name w:val="BX3_TT"/>
    <w:basedOn w:val="BX1TT"/>
    <w:rsid w:val="00147C8A"/>
    <w:pPr>
      <w:framePr w:hSpace="180" w:wrap="around" w:vAnchor="page" w:hAnchor="margin" w:y="2882"/>
      <w:suppressOverlap/>
    </w:pPr>
  </w:style>
  <w:style w:type="paragraph" w:customStyle="1" w:styleId="EXLL">
    <w:name w:val="EX_LL"/>
    <w:basedOn w:val="EX"/>
    <w:rsid w:val="00147C8A"/>
  </w:style>
  <w:style w:type="paragraph" w:customStyle="1" w:styleId="BX2H3">
    <w:name w:val="BX2_H3"/>
    <w:basedOn w:val="BX1H3"/>
    <w:rsid w:val="00147C8A"/>
  </w:style>
  <w:style w:type="paragraph" w:customStyle="1" w:styleId="BX4DI">
    <w:name w:val="BX4_DI"/>
    <w:basedOn w:val="DI"/>
    <w:autoRedefine/>
    <w:rsid w:val="00147C8A"/>
    <w:rPr>
      <w:color w:val="993300"/>
    </w:rPr>
  </w:style>
  <w:style w:type="paragraph" w:customStyle="1" w:styleId="BX4FL">
    <w:name w:val="BX4_FL"/>
    <w:basedOn w:val="FL"/>
    <w:autoRedefine/>
    <w:rsid w:val="00147C8A"/>
    <w:pPr>
      <w:spacing w:before="0"/>
    </w:pPr>
    <w:rPr>
      <w:color w:val="984806" w:themeColor="accent6" w:themeShade="80"/>
    </w:rPr>
  </w:style>
  <w:style w:type="paragraph" w:customStyle="1" w:styleId="BX5NL">
    <w:name w:val="BX5_NL"/>
    <w:basedOn w:val="BX1NL"/>
    <w:autoRedefine/>
    <w:rsid w:val="00147C8A"/>
  </w:style>
  <w:style w:type="paragraph" w:customStyle="1" w:styleId="BX3LL">
    <w:name w:val="BX3_LL"/>
    <w:basedOn w:val="BX1LL"/>
    <w:autoRedefine/>
    <w:rsid w:val="00147C8A"/>
    <w:rPr>
      <w:color w:val="993300"/>
    </w:rPr>
  </w:style>
  <w:style w:type="paragraph" w:customStyle="1" w:styleId="BX3FL">
    <w:name w:val="BX3_FL"/>
    <w:basedOn w:val="BX1TEXT"/>
    <w:autoRedefine/>
    <w:rsid w:val="00147C8A"/>
    <w:pPr>
      <w:spacing w:before="200"/>
    </w:pPr>
    <w:rPr>
      <w:rFonts w:ascii="Times" w:hAnsi="Times"/>
    </w:rPr>
  </w:style>
  <w:style w:type="paragraph" w:customStyle="1" w:styleId="BX6EX">
    <w:name w:val="BX6_EX"/>
    <w:basedOn w:val="BX1EX"/>
    <w:rsid w:val="00147C8A"/>
    <w:pPr>
      <w:keepNext/>
    </w:pPr>
    <w:rPr>
      <w:rFonts w:ascii="Times" w:hAnsi="Times"/>
    </w:rPr>
  </w:style>
  <w:style w:type="paragraph" w:customStyle="1" w:styleId="BX6BL">
    <w:name w:val="BX6_BL"/>
    <w:basedOn w:val="BX4BL"/>
    <w:autoRedefine/>
    <w:rsid w:val="00147C8A"/>
    <w:pPr>
      <w:spacing w:before="80" w:after="80"/>
      <w:ind w:left="714" w:hanging="357"/>
    </w:pPr>
  </w:style>
  <w:style w:type="paragraph" w:customStyle="1" w:styleId="BX6UL">
    <w:name w:val="BX6_UL"/>
    <w:basedOn w:val="BX3UL"/>
    <w:autoRedefine/>
    <w:rsid w:val="00147C8A"/>
  </w:style>
  <w:style w:type="paragraph" w:customStyle="1" w:styleId="BX6NL">
    <w:name w:val="BX6_NL"/>
    <w:basedOn w:val="BX1NL"/>
    <w:autoRedefine/>
    <w:qFormat/>
    <w:rsid w:val="00147C8A"/>
  </w:style>
  <w:style w:type="paragraph" w:customStyle="1" w:styleId="BX6FL">
    <w:name w:val="BX6_FL"/>
    <w:basedOn w:val="BX3FL"/>
    <w:rsid w:val="00147C8A"/>
  </w:style>
  <w:style w:type="paragraph" w:customStyle="1" w:styleId="BX6SN">
    <w:name w:val="BX6_SN"/>
    <w:basedOn w:val="BX1SN"/>
    <w:autoRedefine/>
    <w:rsid w:val="00147C8A"/>
    <w:rPr>
      <w:rFonts w:ascii="Times" w:hAnsi="Times"/>
    </w:rPr>
  </w:style>
  <w:style w:type="paragraph" w:customStyle="1" w:styleId="BX6TN">
    <w:name w:val="BX6_TN"/>
    <w:basedOn w:val="BX2TN"/>
    <w:rsid w:val="00147C8A"/>
  </w:style>
  <w:style w:type="paragraph" w:customStyle="1" w:styleId="BX6TC">
    <w:name w:val="BX6_TC"/>
    <w:basedOn w:val="BX1TC"/>
    <w:rsid w:val="00147C8A"/>
    <w:pPr>
      <w:spacing w:after="120"/>
    </w:pPr>
  </w:style>
  <w:style w:type="paragraph" w:customStyle="1" w:styleId="BX6H3">
    <w:name w:val="BX6_H3"/>
    <w:basedOn w:val="BX1H3"/>
    <w:rsid w:val="00147C8A"/>
    <w:rPr>
      <w:color w:val="7030A0"/>
    </w:rPr>
  </w:style>
  <w:style w:type="paragraph" w:customStyle="1" w:styleId="BX3EXNL">
    <w:name w:val="BX3_EX_NL"/>
    <w:basedOn w:val="EXNL"/>
    <w:rsid w:val="00147C8A"/>
    <w:pPr>
      <w:spacing w:line="220" w:lineRule="exact"/>
    </w:pPr>
    <w:rPr>
      <w:color w:val="993300"/>
    </w:rPr>
  </w:style>
  <w:style w:type="paragraph" w:customStyle="1" w:styleId="BX3EQ">
    <w:name w:val="BX3_EQ"/>
    <w:basedOn w:val="EQ"/>
    <w:rsid w:val="00147C8A"/>
    <w:pPr>
      <w:spacing w:before="80" w:line="220" w:lineRule="exact"/>
    </w:pPr>
    <w:rPr>
      <w:color w:val="993300"/>
    </w:rPr>
  </w:style>
  <w:style w:type="paragraph" w:customStyle="1" w:styleId="BX3EXUL">
    <w:name w:val="BX3_EX_UL"/>
    <w:basedOn w:val="EXBL"/>
    <w:rsid w:val="00147C8A"/>
    <w:pPr>
      <w:spacing w:before="120" w:line="220" w:lineRule="exact"/>
    </w:pPr>
    <w:rPr>
      <w:i/>
      <w:color w:val="993300"/>
    </w:rPr>
  </w:style>
  <w:style w:type="paragraph" w:customStyle="1" w:styleId="BX6TCH">
    <w:name w:val="BX6_TCH"/>
    <w:basedOn w:val="BX1TCH"/>
    <w:rsid w:val="00147C8A"/>
  </w:style>
  <w:style w:type="paragraph" w:customStyle="1" w:styleId="BX6TT">
    <w:name w:val="BX6_TT"/>
    <w:basedOn w:val="BX1TT"/>
    <w:rsid w:val="00147C8A"/>
  </w:style>
  <w:style w:type="paragraph" w:customStyle="1" w:styleId="EXUL">
    <w:name w:val="EX_UL"/>
    <w:basedOn w:val="EX"/>
    <w:autoRedefine/>
    <w:rsid w:val="00147C8A"/>
  </w:style>
  <w:style w:type="paragraph" w:customStyle="1" w:styleId="EXSLL">
    <w:name w:val="EX_SLL"/>
    <w:basedOn w:val="SLL"/>
    <w:rsid w:val="00147C8A"/>
    <w:pPr>
      <w:widowControl w:val="0"/>
      <w:numPr>
        <w:numId w:val="8"/>
      </w:numPr>
      <w:autoSpaceDE w:val="0"/>
      <w:autoSpaceDN w:val="0"/>
      <w:adjustRightInd w:val="0"/>
    </w:pPr>
    <w:rPr>
      <w:rFonts w:cs="Gotham-Book"/>
      <w:color w:val="auto"/>
      <w:szCs w:val="16"/>
    </w:rPr>
  </w:style>
  <w:style w:type="paragraph" w:customStyle="1" w:styleId="EXDI">
    <w:name w:val="EX_DI"/>
    <w:basedOn w:val="DI"/>
    <w:rsid w:val="00147C8A"/>
    <w:pPr>
      <w:spacing w:before="170"/>
    </w:pPr>
    <w:rPr>
      <w:color w:val="auto"/>
    </w:rPr>
  </w:style>
  <w:style w:type="paragraph" w:customStyle="1" w:styleId="BX6SL">
    <w:name w:val="BX6_SL"/>
    <w:basedOn w:val="SL"/>
    <w:rsid w:val="00147C8A"/>
    <w:rPr>
      <w:color w:val="993300"/>
    </w:rPr>
  </w:style>
  <w:style w:type="paragraph" w:customStyle="1" w:styleId="PTOQ">
    <w:name w:val="PT_OQ"/>
    <w:basedOn w:val="CHOQ"/>
    <w:rsid w:val="00147C8A"/>
  </w:style>
  <w:style w:type="paragraph" w:customStyle="1" w:styleId="PTQS">
    <w:name w:val="PT_QS"/>
    <w:basedOn w:val="CHQS"/>
    <w:rsid w:val="00147C8A"/>
    <w:rPr>
      <w:kern w:val="2"/>
    </w:rPr>
  </w:style>
  <w:style w:type="paragraph" w:customStyle="1" w:styleId="OQ">
    <w:name w:val="OQ"/>
    <w:basedOn w:val="EX"/>
    <w:rsid w:val="00147C8A"/>
    <w:pPr>
      <w:suppressAutoHyphens/>
      <w:ind w:left="851" w:right="289"/>
      <w:jc w:val="left"/>
    </w:pPr>
    <w:rPr>
      <w:kern w:val="2"/>
      <w:szCs w:val="24"/>
    </w:rPr>
  </w:style>
  <w:style w:type="paragraph" w:customStyle="1" w:styleId="QS">
    <w:name w:val="QS"/>
    <w:basedOn w:val="CHQS"/>
    <w:rsid w:val="00147C8A"/>
    <w:pPr>
      <w:suppressAutoHyphens/>
    </w:pPr>
    <w:rPr>
      <w:color w:val="auto"/>
      <w:kern w:val="2"/>
      <w:szCs w:val="24"/>
    </w:rPr>
  </w:style>
  <w:style w:type="paragraph" w:customStyle="1" w:styleId="EH2">
    <w:name w:val="EH2"/>
    <w:basedOn w:val="EH"/>
    <w:rsid w:val="00147C8A"/>
    <w:pPr>
      <w:spacing w:before="0"/>
    </w:pPr>
    <w:rPr>
      <w:i/>
      <w:szCs w:val="24"/>
    </w:rPr>
  </w:style>
  <w:style w:type="paragraph" w:customStyle="1" w:styleId="SE1NU">
    <w:name w:val="SE1_NU"/>
    <w:basedOn w:val="SE1NL"/>
    <w:autoRedefine/>
    <w:qFormat/>
    <w:rsid w:val="00147C8A"/>
    <w:rPr>
      <w:color w:val="4BACC6" w:themeColor="accent5"/>
    </w:rPr>
  </w:style>
  <w:style w:type="paragraph" w:customStyle="1" w:styleId="SE1OP">
    <w:name w:val="SE1_OP"/>
    <w:basedOn w:val="SE1TEXT"/>
    <w:rsid w:val="00147C8A"/>
    <w:rPr>
      <w:szCs w:val="24"/>
    </w:rPr>
  </w:style>
  <w:style w:type="paragraph" w:customStyle="1" w:styleId="SE1BY">
    <w:name w:val="SE1_BY"/>
    <w:basedOn w:val="SE1AF"/>
    <w:rsid w:val="00147C8A"/>
    <w:pPr>
      <w:jc w:val="center"/>
    </w:pPr>
    <w:rPr>
      <w:i/>
    </w:rPr>
  </w:style>
  <w:style w:type="paragraph" w:customStyle="1" w:styleId="SE1DI">
    <w:name w:val="SE1_DI"/>
    <w:basedOn w:val="DI"/>
    <w:autoRedefine/>
    <w:rsid w:val="00147C8A"/>
    <w:pPr>
      <w:spacing w:after="100"/>
      <w:ind w:left="720" w:hanging="431"/>
    </w:pPr>
    <w:rPr>
      <w:color w:val="auto"/>
    </w:rPr>
  </w:style>
  <w:style w:type="paragraph" w:customStyle="1" w:styleId="SPED">
    <w:name w:val="SP_ED"/>
    <w:basedOn w:val="Normal"/>
    <w:qFormat/>
    <w:rsid w:val="00147C8A"/>
    <w:rPr>
      <w:rFonts w:ascii="Times New Roman" w:hAnsi="Times New Roman"/>
    </w:rPr>
  </w:style>
  <w:style w:type="paragraph" w:customStyle="1" w:styleId="POSN">
    <w:name w:val="PO_SN"/>
    <w:basedOn w:val="EXSN"/>
    <w:autoRedefine/>
    <w:rsid w:val="00147C8A"/>
    <w:pPr>
      <w:widowControl w:val="0"/>
      <w:autoSpaceDE w:val="0"/>
      <w:autoSpaceDN w:val="0"/>
      <w:adjustRightInd w:val="0"/>
      <w:spacing w:after="240"/>
    </w:pPr>
    <w:rPr>
      <w:szCs w:val="24"/>
    </w:rPr>
  </w:style>
  <w:style w:type="paragraph" w:customStyle="1" w:styleId="ENTPO">
    <w:name w:val="ENT_PO"/>
    <w:basedOn w:val="PO"/>
    <w:rsid w:val="00147C8A"/>
    <w:pPr>
      <w:widowControl w:val="0"/>
      <w:autoSpaceDE w:val="0"/>
      <w:autoSpaceDN w:val="0"/>
      <w:adjustRightInd w:val="0"/>
      <w:spacing w:after="0" w:line="480" w:lineRule="auto"/>
      <w:contextualSpacing/>
    </w:pPr>
    <w:rPr>
      <w:szCs w:val="24"/>
    </w:rPr>
  </w:style>
  <w:style w:type="paragraph" w:customStyle="1" w:styleId="HTPTEXT">
    <w:name w:val="HTP_TEXT"/>
    <w:basedOn w:val="TEXT"/>
    <w:rsid w:val="00147C8A"/>
  </w:style>
  <w:style w:type="paragraph" w:customStyle="1" w:styleId="HH1">
    <w:name w:val="HH1"/>
    <w:basedOn w:val="TEXT"/>
    <w:autoRedefine/>
    <w:rsid w:val="00147C8A"/>
    <w:pPr>
      <w:spacing w:before="120" w:after="120"/>
    </w:pPr>
    <w:rPr>
      <w:bCs/>
    </w:rPr>
  </w:style>
  <w:style w:type="paragraph" w:customStyle="1" w:styleId="EPI">
    <w:name w:val="EPI"/>
    <w:basedOn w:val="EX"/>
    <w:rsid w:val="00147C8A"/>
    <w:pPr>
      <w:ind w:left="862" w:right="862"/>
    </w:pPr>
    <w:rPr>
      <w:iCs/>
    </w:rPr>
  </w:style>
  <w:style w:type="paragraph" w:customStyle="1" w:styleId="EPISN">
    <w:name w:val="EPI_SN"/>
    <w:basedOn w:val="EXSN"/>
    <w:rsid w:val="00147C8A"/>
    <w:pPr>
      <w:spacing w:line="360" w:lineRule="auto"/>
      <w:ind w:left="862" w:right="862"/>
    </w:pPr>
    <w:rPr>
      <w:iCs/>
    </w:rPr>
  </w:style>
  <w:style w:type="paragraph" w:customStyle="1" w:styleId="ENTI">
    <w:name w:val="ENTI"/>
    <w:basedOn w:val="TEXTIND"/>
    <w:rsid w:val="00147C8A"/>
    <w:pPr>
      <w:jc w:val="lowKashida"/>
    </w:pPr>
  </w:style>
  <w:style w:type="paragraph" w:customStyle="1" w:styleId="ENTEX">
    <w:name w:val="ENT_EX"/>
    <w:basedOn w:val="EX"/>
    <w:rsid w:val="00147C8A"/>
  </w:style>
  <w:style w:type="paragraph" w:customStyle="1" w:styleId="CIPST">
    <w:name w:val="CIP_ST"/>
    <w:basedOn w:val="TPST"/>
    <w:rsid w:val="00147C8A"/>
    <w:rPr>
      <w:szCs w:val="32"/>
    </w:rPr>
  </w:style>
  <w:style w:type="paragraph" w:customStyle="1" w:styleId="CIPT">
    <w:name w:val="CIP_T"/>
    <w:basedOn w:val="TP"/>
    <w:rsid w:val="00147C8A"/>
    <w:rPr>
      <w:b w:val="0"/>
      <w:sz w:val="36"/>
    </w:rPr>
  </w:style>
  <w:style w:type="paragraph" w:customStyle="1" w:styleId="CIPAU">
    <w:name w:val="CIP_AU"/>
    <w:basedOn w:val="TPAU"/>
    <w:rsid w:val="00147C8A"/>
    <w:rPr>
      <w:b/>
      <w:szCs w:val="28"/>
    </w:rPr>
  </w:style>
  <w:style w:type="paragraph" w:customStyle="1" w:styleId="EHTEXT">
    <w:name w:val="EH_TEXT"/>
    <w:basedOn w:val="TEXT"/>
    <w:rsid w:val="00147C8A"/>
    <w:rPr>
      <w:rFonts w:eastAsia="MS Mincho"/>
    </w:rPr>
  </w:style>
  <w:style w:type="paragraph" w:customStyle="1" w:styleId="BX5SNL">
    <w:name w:val="BX5_SNL"/>
    <w:basedOn w:val="SNL"/>
    <w:rsid w:val="00147C8A"/>
    <w:pPr>
      <w:ind w:left="720"/>
    </w:pPr>
    <w:rPr>
      <w:color w:val="993300"/>
    </w:rPr>
  </w:style>
  <w:style w:type="paragraph" w:customStyle="1" w:styleId="BX5SLL">
    <w:name w:val="BX5_SLL"/>
    <w:basedOn w:val="SLL"/>
    <w:rsid w:val="00147C8A"/>
    <w:pPr>
      <w:numPr>
        <w:numId w:val="9"/>
      </w:numPr>
    </w:pPr>
    <w:rPr>
      <w:color w:val="993300"/>
    </w:rPr>
  </w:style>
  <w:style w:type="paragraph" w:customStyle="1" w:styleId="TEXTHIGHLIGHT">
    <w:name w:val="TEXT_HIGHLIGHT"/>
    <w:rsid w:val="00147C8A"/>
    <w:pPr>
      <w:spacing w:after="0" w:line="240" w:lineRule="auto"/>
    </w:pPr>
    <w:rPr>
      <w:rFonts w:ascii="Times New Roman" w:eastAsia="MS Mincho" w:hAnsi="Times New Roman" w:cs="Arial"/>
      <w:sz w:val="24"/>
      <w:szCs w:val="52"/>
    </w:rPr>
  </w:style>
  <w:style w:type="paragraph" w:customStyle="1" w:styleId="TEXTHIGHLIGHT0">
    <w:name w:val="TEXT HIGHLIGHT"/>
    <w:rsid w:val="00147C8A"/>
    <w:pPr>
      <w:spacing w:after="0" w:line="240" w:lineRule="auto"/>
    </w:pPr>
    <w:rPr>
      <w:rFonts w:ascii="Times New Roman" w:eastAsia="MS Mincho" w:hAnsi="Times New Roman" w:cs="Arial"/>
      <w:sz w:val="24"/>
      <w:szCs w:val="52"/>
    </w:rPr>
  </w:style>
  <w:style w:type="paragraph" w:customStyle="1" w:styleId="FH1">
    <w:name w:val="F_H1"/>
    <w:basedOn w:val="H1"/>
    <w:rsid w:val="00147C8A"/>
    <w:rPr>
      <w:b/>
      <w:sz w:val="24"/>
    </w:rPr>
  </w:style>
  <w:style w:type="character" w:customStyle="1" w:styleId="BOXHIGHLIGHT">
    <w:name w:val="BOX HIGHLIGHT"/>
    <w:uiPriority w:val="1"/>
    <w:rsid w:val="00147C8A"/>
    <w:rPr>
      <w:rFonts w:ascii="Times New Roman" w:hAnsi="Times New Roman"/>
      <w:sz w:val="24"/>
    </w:rPr>
  </w:style>
  <w:style w:type="paragraph" w:customStyle="1" w:styleId="FMAU">
    <w:name w:val="FM_AU"/>
    <w:basedOn w:val="CHAU"/>
    <w:autoRedefine/>
    <w:rsid w:val="00147C8A"/>
    <w:pPr>
      <w:widowControl w:val="0"/>
      <w:autoSpaceDE w:val="0"/>
      <w:autoSpaceDN w:val="0"/>
      <w:adjustRightInd w:val="0"/>
      <w:spacing w:line="360" w:lineRule="auto"/>
      <w:ind w:left="2720"/>
    </w:pPr>
    <w:rPr>
      <w:iCs/>
      <w:sz w:val="24"/>
    </w:rPr>
  </w:style>
  <w:style w:type="paragraph" w:customStyle="1" w:styleId="EHREF">
    <w:name w:val="EH_REF"/>
    <w:basedOn w:val="REF"/>
    <w:autoRedefine/>
    <w:rsid w:val="00147C8A"/>
    <w:pPr>
      <w:jc w:val="both"/>
    </w:pPr>
    <w:rPr>
      <w:szCs w:val="24"/>
    </w:rPr>
  </w:style>
  <w:style w:type="paragraph" w:customStyle="1" w:styleId="EHTEXTIND">
    <w:name w:val="EH_TEXT IND"/>
    <w:basedOn w:val="TEXTIND"/>
    <w:rsid w:val="00147C8A"/>
  </w:style>
  <w:style w:type="paragraph" w:customStyle="1" w:styleId="SE4H1">
    <w:name w:val="SE4_H1"/>
    <w:basedOn w:val="SE1H1"/>
    <w:autoRedefine/>
    <w:rsid w:val="00147C8A"/>
    <w:pPr>
      <w:spacing w:line="480" w:lineRule="auto"/>
    </w:pPr>
    <w:rPr>
      <w:b/>
      <w:lang w:val="en-US"/>
    </w:rPr>
  </w:style>
  <w:style w:type="paragraph" w:customStyle="1" w:styleId="SE4TEXT">
    <w:name w:val="SE4_TEXT"/>
    <w:basedOn w:val="SE1TEXT"/>
    <w:autoRedefine/>
    <w:rsid w:val="00147C8A"/>
  </w:style>
  <w:style w:type="paragraph" w:customStyle="1" w:styleId="SE4TEXTIND">
    <w:name w:val="SE4_TEXT IND"/>
    <w:basedOn w:val="SE1TEXTIND"/>
    <w:rsid w:val="00147C8A"/>
  </w:style>
  <w:style w:type="paragraph" w:customStyle="1" w:styleId="SE2H1">
    <w:name w:val="SE2_H1"/>
    <w:basedOn w:val="SE1H1"/>
    <w:autoRedefine/>
    <w:rsid w:val="00147C8A"/>
    <w:rPr>
      <w:b/>
    </w:rPr>
  </w:style>
  <w:style w:type="paragraph" w:customStyle="1" w:styleId="SE2TEXT">
    <w:name w:val="SE2_TEXT"/>
    <w:basedOn w:val="SE1TEXT"/>
    <w:autoRedefine/>
    <w:uiPriority w:val="99"/>
    <w:qFormat/>
    <w:rsid w:val="00147C8A"/>
    <w:pPr>
      <w:spacing w:before="0" w:after="0"/>
    </w:pPr>
  </w:style>
  <w:style w:type="paragraph" w:customStyle="1" w:styleId="SE2TEXTIND">
    <w:name w:val="SE2_TEXT IND"/>
    <w:basedOn w:val="SE1TEXTIND"/>
    <w:autoRedefine/>
    <w:rsid w:val="00147C8A"/>
    <w:pPr>
      <w:spacing w:after="0"/>
    </w:pPr>
  </w:style>
  <w:style w:type="paragraph" w:customStyle="1" w:styleId="SSUL">
    <w:name w:val="SS_UL"/>
    <w:basedOn w:val="SSNL"/>
    <w:rsid w:val="00147C8A"/>
    <w:rPr>
      <w:color w:val="548DD4"/>
    </w:rPr>
  </w:style>
  <w:style w:type="paragraph" w:customStyle="1" w:styleId="SUL">
    <w:name w:val="SUL"/>
    <w:basedOn w:val="SL"/>
    <w:rsid w:val="00147C8A"/>
    <w:pPr>
      <w:ind w:left="1647" w:hanging="360"/>
    </w:pPr>
    <w:rPr>
      <w:color w:val="548DD4"/>
    </w:rPr>
  </w:style>
  <w:style w:type="paragraph" w:customStyle="1" w:styleId="DEAU">
    <w:name w:val="DE_AU"/>
    <w:basedOn w:val="AU"/>
    <w:rsid w:val="00147C8A"/>
  </w:style>
  <w:style w:type="paragraph" w:customStyle="1" w:styleId="MN">
    <w:name w:val="MN"/>
    <w:basedOn w:val="FC"/>
    <w:next w:val="FN0"/>
    <w:autoRedefine/>
    <w:rsid w:val="00147C8A"/>
    <w:pPr>
      <w:outlineLvl w:val="0"/>
    </w:pPr>
  </w:style>
  <w:style w:type="paragraph" w:customStyle="1" w:styleId="MSN">
    <w:name w:val="MSN"/>
    <w:basedOn w:val="FSN"/>
    <w:autoRedefine/>
    <w:rsid w:val="00147C8A"/>
  </w:style>
  <w:style w:type="paragraph" w:customStyle="1" w:styleId="FSBL">
    <w:name w:val="FSBL"/>
    <w:basedOn w:val="SBL"/>
    <w:rsid w:val="00147C8A"/>
    <w:pPr>
      <w:tabs>
        <w:tab w:val="left" w:pos="1134"/>
      </w:tabs>
      <w:ind w:left="360"/>
    </w:pPr>
    <w:rPr>
      <w:rFonts w:eastAsia="Calibri"/>
      <w:color w:val="auto"/>
      <w:lang w:val="en-GB"/>
    </w:rPr>
  </w:style>
  <w:style w:type="paragraph" w:customStyle="1" w:styleId="FTEXTIND">
    <w:name w:val="F_TEXT IND"/>
    <w:basedOn w:val="TEXTIND"/>
    <w:rsid w:val="00147C8A"/>
    <w:rPr>
      <w:rFonts w:eastAsia="Calibri"/>
    </w:rPr>
  </w:style>
  <w:style w:type="paragraph" w:customStyle="1" w:styleId="FEXSN">
    <w:name w:val="FEX_SN"/>
    <w:basedOn w:val="EXSN"/>
    <w:rsid w:val="00147C8A"/>
    <w:pPr>
      <w:ind w:left="1134" w:right="787"/>
    </w:pPr>
    <w:rPr>
      <w:i/>
      <w:lang w:val="en-GB"/>
    </w:rPr>
  </w:style>
  <w:style w:type="paragraph" w:customStyle="1" w:styleId="BX2FL">
    <w:name w:val="BX2_FL"/>
    <w:basedOn w:val="BX1FL"/>
    <w:autoRedefine/>
    <w:rsid w:val="00147C8A"/>
  </w:style>
  <w:style w:type="paragraph" w:customStyle="1" w:styleId="EXSNL">
    <w:name w:val="EX_SNL"/>
    <w:basedOn w:val="SNL"/>
    <w:rsid w:val="00147C8A"/>
    <w:pPr>
      <w:spacing w:line="480" w:lineRule="auto"/>
    </w:pPr>
    <w:rPr>
      <w:color w:val="auto"/>
      <w:lang w:val="en-GB"/>
    </w:rPr>
  </w:style>
  <w:style w:type="paragraph" w:customStyle="1" w:styleId="BX6LL">
    <w:name w:val="BX6_LL"/>
    <w:basedOn w:val="LL"/>
    <w:rsid w:val="00147C8A"/>
    <w:pPr>
      <w:spacing w:line="480" w:lineRule="auto"/>
      <w:outlineLvl w:val="0"/>
    </w:pPr>
    <w:rPr>
      <w:b/>
      <w:color w:val="993300"/>
      <w:lang w:val="en-GB"/>
    </w:rPr>
  </w:style>
  <w:style w:type="paragraph" w:customStyle="1" w:styleId="SE1TCH">
    <w:name w:val="SE1_TCH"/>
    <w:basedOn w:val="TCH"/>
    <w:autoRedefine/>
    <w:qFormat/>
    <w:rsid w:val="00147C8A"/>
    <w:pPr>
      <w:tabs>
        <w:tab w:val="center" w:pos="2880"/>
        <w:tab w:val="center" w:pos="5040"/>
        <w:tab w:val="center" w:pos="7200"/>
      </w:tabs>
    </w:pPr>
  </w:style>
  <w:style w:type="paragraph" w:customStyle="1" w:styleId="SE1TT">
    <w:name w:val="SE1_TT"/>
    <w:basedOn w:val="TT"/>
    <w:autoRedefine/>
    <w:rsid w:val="00147C8A"/>
    <w:pPr>
      <w:framePr w:wrap="notBeside" w:vAnchor="text" w:hAnchor="text" w:y="1"/>
    </w:pPr>
  </w:style>
  <w:style w:type="paragraph" w:customStyle="1" w:styleId="SE2UL">
    <w:name w:val="SE2_UL"/>
    <w:basedOn w:val="SE1UL"/>
    <w:autoRedefine/>
    <w:rsid w:val="00147C8A"/>
  </w:style>
  <w:style w:type="paragraph" w:customStyle="1" w:styleId="SE2EEA">
    <w:name w:val="SE2_EEA"/>
    <w:basedOn w:val="SE1EEA"/>
    <w:rsid w:val="00147C8A"/>
  </w:style>
  <w:style w:type="paragraph" w:customStyle="1" w:styleId="SE3TEXT">
    <w:name w:val="SE3_TEXT"/>
    <w:basedOn w:val="SE1TEXT"/>
    <w:autoRedefine/>
    <w:rsid w:val="00147C8A"/>
    <w:rPr>
      <w:szCs w:val="24"/>
    </w:rPr>
  </w:style>
  <w:style w:type="paragraph" w:customStyle="1" w:styleId="SE3TEXTIND">
    <w:name w:val="SE3_TEXT IND"/>
    <w:basedOn w:val="SE1TEXTIND"/>
    <w:autoRedefine/>
    <w:rsid w:val="00147C8A"/>
  </w:style>
  <w:style w:type="paragraph" w:customStyle="1" w:styleId="SE3SN">
    <w:name w:val="SE3_SN"/>
    <w:basedOn w:val="SE1SN"/>
    <w:rsid w:val="00147C8A"/>
  </w:style>
  <w:style w:type="paragraph" w:customStyle="1" w:styleId="SE4NL">
    <w:name w:val="SE4_NL"/>
    <w:basedOn w:val="SE1NL"/>
    <w:rsid w:val="00147C8A"/>
    <w:pPr>
      <w:widowControl w:val="0"/>
      <w:autoSpaceDE w:val="0"/>
      <w:autoSpaceDN w:val="0"/>
      <w:adjustRightInd w:val="0"/>
      <w:spacing w:after="320"/>
    </w:pPr>
    <w:rPr>
      <w:szCs w:val="24"/>
    </w:rPr>
  </w:style>
  <w:style w:type="paragraph" w:customStyle="1" w:styleId="SE4SBL">
    <w:name w:val="SE4_SBL"/>
    <w:basedOn w:val="SBL"/>
    <w:rsid w:val="00147C8A"/>
    <w:pPr>
      <w:widowControl w:val="0"/>
      <w:numPr>
        <w:ilvl w:val="0"/>
        <w:numId w:val="10"/>
      </w:numPr>
      <w:spacing w:after="320"/>
    </w:pPr>
    <w:rPr>
      <w:color w:val="auto"/>
      <w:szCs w:val="24"/>
    </w:rPr>
  </w:style>
  <w:style w:type="paragraph" w:customStyle="1" w:styleId="SE1FL">
    <w:name w:val="SE1_FL"/>
    <w:basedOn w:val="TEXT"/>
    <w:autoRedefine/>
    <w:qFormat/>
    <w:rsid w:val="00147C8A"/>
    <w:pPr>
      <w:widowControl w:val="0"/>
      <w:suppressAutoHyphens/>
      <w:spacing w:before="240"/>
      <w:textAlignment w:val="center"/>
    </w:pPr>
    <w:rPr>
      <w:bCs/>
      <w:szCs w:val="24"/>
    </w:rPr>
  </w:style>
  <w:style w:type="paragraph" w:customStyle="1" w:styleId="SE1SLL">
    <w:name w:val="SE1_SLL"/>
    <w:basedOn w:val="SLL"/>
    <w:rsid w:val="00147C8A"/>
    <w:pPr>
      <w:ind w:left="1584" w:hanging="504"/>
    </w:pPr>
    <w:rPr>
      <w:color w:val="auto"/>
      <w:szCs w:val="24"/>
    </w:rPr>
  </w:style>
  <w:style w:type="paragraph" w:customStyle="1" w:styleId="SE1SSNL">
    <w:name w:val="SE1_SSNL"/>
    <w:basedOn w:val="SSNL"/>
    <w:autoRedefine/>
    <w:qFormat/>
    <w:rsid w:val="00147C8A"/>
    <w:pPr>
      <w:ind w:left="1224" w:firstLine="306"/>
    </w:pPr>
    <w:rPr>
      <w:szCs w:val="24"/>
    </w:rPr>
  </w:style>
  <w:style w:type="paragraph" w:customStyle="1" w:styleId="NLLL">
    <w:name w:val="NL_LL"/>
    <w:basedOn w:val="SLL"/>
    <w:rsid w:val="00147C8A"/>
    <w:pPr>
      <w:numPr>
        <w:numId w:val="13"/>
      </w:numPr>
    </w:pPr>
    <w:rPr>
      <w:color w:val="4472C4"/>
    </w:rPr>
  </w:style>
  <w:style w:type="paragraph" w:customStyle="1" w:styleId="NLBL">
    <w:name w:val="NL_BL"/>
    <w:basedOn w:val="SBL"/>
    <w:rsid w:val="00147C8A"/>
    <w:pPr>
      <w:ind w:left="1287"/>
    </w:pPr>
    <w:rPr>
      <w:color w:val="4F81BD"/>
    </w:rPr>
  </w:style>
  <w:style w:type="paragraph" w:customStyle="1" w:styleId="EHH1">
    <w:name w:val="EH_H1"/>
    <w:basedOn w:val="H1"/>
    <w:autoRedefine/>
    <w:rsid w:val="00147C8A"/>
    <w:pPr>
      <w:spacing w:before="0" w:after="0" w:line="480" w:lineRule="auto"/>
    </w:pPr>
    <w:rPr>
      <w:color w:val="0070C0"/>
    </w:rPr>
  </w:style>
  <w:style w:type="paragraph" w:customStyle="1" w:styleId="EHBL">
    <w:name w:val="EH_BL"/>
    <w:basedOn w:val="BL"/>
    <w:autoRedefine/>
    <w:rsid w:val="00147C8A"/>
    <w:pPr>
      <w:ind w:left="1208" w:hanging="357"/>
    </w:pPr>
    <w:rPr>
      <w:color w:val="auto"/>
    </w:rPr>
  </w:style>
  <w:style w:type="paragraph" w:customStyle="1" w:styleId="ULBL">
    <w:name w:val="UL_BL"/>
    <w:basedOn w:val="BL"/>
    <w:rsid w:val="00147C8A"/>
    <w:pPr>
      <w:ind w:left="1534"/>
    </w:pPr>
  </w:style>
  <w:style w:type="paragraph" w:customStyle="1" w:styleId="EHNL">
    <w:name w:val="EH_NL"/>
    <w:basedOn w:val="NL"/>
    <w:autoRedefine/>
    <w:rsid w:val="00147C8A"/>
    <w:rPr>
      <w:color w:val="000000" w:themeColor="text1"/>
    </w:rPr>
  </w:style>
  <w:style w:type="paragraph" w:customStyle="1" w:styleId="BX2EQ">
    <w:name w:val="BX2_EQ"/>
    <w:basedOn w:val="BX3EQ"/>
    <w:rsid w:val="00147C8A"/>
    <w:pPr>
      <w:spacing w:line="240" w:lineRule="auto"/>
    </w:pPr>
  </w:style>
  <w:style w:type="paragraph" w:customStyle="1" w:styleId="BX2EXBL">
    <w:name w:val="BX2_EXBL"/>
    <w:basedOn w:val="EXBL"/>
    <w:rsid w:val="00147C8A"/>
    <w:pPr>
      <w:numPr>
        <w:numId w:val="11"/>
      </w:numPr>
    </w:pPr>
    <w:rPr>
      <w:rFonts w:cs="Calibri"/>
      <w:color w:val="993300"/>
    </w:rPr>
  </w:style>
  <w:style w:type="paragraph" w:customStyle="1" w:styleId="BX4EXSN">
    <w:name w:val="BX4_EX_SN"/>
    <w:basedOn w:val="BX1EXSN"/>
    <w:rsid w:val="00147C8A"/>
    <w:pPr>
      <w:spacing w:after="120" w:line="360" w:lineRule="auto"/>
      <w:ind w:left="425" w:right="397"/>
    </w:pPr>
    <w:rPr>
      <w:bCs/>
    </w:rPr>
  </w:style>
  <w:style w:type="paragraph" w:customStyle="1" w:styleId="BX3ST">
    <w:name w:val="BX3_ST"/>
    <w:basedOn w:val="Normal"/>
    <w:autoRedefine/>
    <w:rsid w:val="00147C8A"/>
    <w:pPr>
      <w:outlineLvl w:val="0"/>
    </w:pPr>
    <w:rPr>
      <w:rFonts w:ascii="Times New Roman" w:eastAsia="Times New Roman" w:hAnsi="Times New Roman"/>
      <w:b/>
      <w:color w:val="548DD4"/>
      <w:sz w:val="24"/>
      <w:szCs w:val="20"/>
    </w:rPr>
  </w:style>
  <w:style w:type="paragraph" w:customStyle="1" w:styleId="BX3TN">
    <w:name w:val="BX3_TN"/>
    <w:basedOn w:val="BX2TN"/>
    <w:autoRedefine/>
    <w:rsid w:val="00147C8A"/>
    <w:rPr>
      <w:b w:val="0"/>
    </w:rPr>
  </w:style>
  <w:style w:type="paragraph" w:customStyle="1" w:styleId="BX3TC">
    <w:name w:val="BX3_TC"/>
    <w:basedOn w:val="TC"/>
    <w:rsid w:val="00147C8A"/>
  </w:style>
  <w:style w:type="paragraph" w:customStyle="1" w:styleId="ENTEXSN">
    <w:name w:val="ENT_EXSN"/>
    <w:basedOn w:val="EXSN"/>
    <w:rsid w:val="00147C8A"/>
    <w:rPr>
      <w:szCs w:val="24"/>
    </w:rPr>
  </w:style>
  <w:style w:type="paragraph" w:customStyle="1" w:styleId="NLSNL">
    <w:name w:val="NL_SNL"/>
    <w:basedOn w:val="SNL"/>
    <w:autoRedefine/>
    <w:rsid w:val="00147C8A"/>
    <w:pPr>
      <w:ind w:left="1418" w:hanging="567"/>
    </w:pPr>
    <w:rPr>
      <w:color w:val="365F91" w:themeColor="accent1" w:themeShade="BF"/>
    </w:rPr>
  </w:style>
  <w:style w:type="paragraph" w:customStyle="1" w:styleId="TSLL">
    <w:name w:val="TSLL"/>
    <w:basedOn w:val="SLL"/>
    <w:rsid w:val="00147C8A"/>
    <w:pPr>
      <w:widowControl w:val="0"/>
      <w:tabs>
        <w:tab w:val="left" w:pos="940"/>
      </w:tabs>
      <w:autoSpaceDE w:val="0"/>
      <w:autoSpaceDN w:val="0"/>
      <w:adjustRightInd w:val="0"/>
      <w:ind w:left="941" w:hanging="408"/>
    </w:pPr>
    <w:rPr>
      <w:color w:val="auto"/>
    </w:rPr>
  </w:style>
  <w:style w:type="paragraph" w:customStyle="1" w:styleId="TSSNL">
    <w:name w:val="TSS_NL"/>
    <w:basedOn w:val="SSNL"/>
    <w:autoRedefine/>
    <w:rsid w:val="00147C8A"/>
    <w:pPr>
      <w:widowControl w:val="0"/>
      <w:numPr>
        <w:numId w:val="0"/>
      </w:numPr>
      <w:tabs>
        <w:tab w:val="left" w:pos="1340"/>
      </w:tabs>
      <w:autoSpaceDE w:val="0"/>
      <w:autoSpaceDN w:val="0"/>
      <w:adjustRightInd w:val="0"/>
      <w:ind w:right="-20"/>
      <w:jc w:val="both"/>
    </w:pPr>
    <w:rPr>
      <w:color w:val="auto"/>
    </w:rPr>
  </w:style>
  <w:style w:type="paragraph" w:customStyle="1" w:styleId="BLSN">
    <w:name w:val="BL_SN"/>
    <w:basedOn w:val="SN"/>
    <w:autoRedefine/>
    <w:rsid w:val="00147C8A"/>
    <w:pPr>
      <w:jc w:val="right"/>
    </w:pPr>
  </w:style>
  <w:style w:type="paragraph" w:customStyle="1" w:styleId="BLLL">
    <w:name w:val="BL_LL"/>
    <w:basedOn w:val="SLL"/>
    <w:rsid w:val="00147C8A"/>
    <w:pPr>
      <w:spacing w:after="0"/>
      <w:ind w:left="1134"/>
    </w:pPr>
    <w:rPr>
      <w:color w:val="auto"/>
      <w:szCs w:val="24"/>
    </w:rPr>
  </w:style>
  <w:style w:type="paragraph" w:customStyle="1" w:styleId="BLNL">
    <w:name w:val="BL_NL"/>
    <w:basedOn w:val="SNL"/>
    <w:rsid w:val="00147C8A"/>
    <w:rPr>
      <w:color w:val="auto"/>
    </w:rPr>
  </w:style>
  <w:style w:type="paragraph" w:customStyle="1" w:styleId="BLSSLL">
    <w:name w:val="BL_SSLL"/>
    <w:basedOn w:val="SSLL"/>
    <w:rsid w:val="00147C8A"/>
    <w:pPr>
      <w:ind w:left="1135"/>
    </w:pPr>
    <w:rPr>
      <w:color w:val="auto"/>
    </w:rPr>
  </w:style>
  <w:style w:type="paragraph" w:customStyle="1" w:styleId="EHFL">
    <w:name w:val="EH_FL"/>
    <w:basedOn w:val="FL"/>
    <w:rsid w:val="00147C8A"/>
  </w:style>
  <w:style w:type="paragraph" w:customStyle="1" w:styleId="EHUL">
    <w:name w:val="EH_UL"/>
    <w:basedOn w:val="UL"/>
    <w:rsid w:val="00147C8A"/>
  </w:style>
  <w:style w:type="paragraph" w:customStyle="1" w:styleId="EHEEA">
    <w:name w:val="EH_EEA"/>
    <w:basedOn w:val="EEA"/>
    <w:rsid w:val="00147C8A"/>
    <w:rPr>
      <w:color w:val="auto"/>
    </w:rPr>
  </w:style>
  <w:style w:type="paragraph" w:customStyle="1" w:styleId="EHSBL">
    <w:name w:val="EH_SBL"/>
    <w:basedOn w:val="SBL"/>
    <w:rsid w:val="00147C8A"/>
    <w:rPr>
      <w:color w:val="auto"/>
      <w:lang w:val="en-GB"/>
    </w:rPr>
  </w:style>
  <w:style w:type="paragraph" w:customStyle="1" w:styleId="BX3REF">
    <w:name w:val="BX3_REF"/>
    <w:basedOn w:val="BX1REF"/>
    <w:rsid w:val="00147C8A"/>
  </w:style>
  <w:style w:type="paragraph" w:customStyle="1" w:styleId="BX3DI">
    <w:name w:val="BX3_DI"/>
    <w:basedOn w:val="DI"/>
    <w:rsid w:val="00147C8A"/>
    <w:rPr>
      <w:color w:val="993300"/>
      <w:lang w:val="en-NZ"/>
    </w:rPr>
  </w:style>
  <w:style w:type="paragraph" w:customStyle="1" w:styleId="BX3H2">
    <w:name w:val="BX3_H2"/>
    <w:basedOn w:val="BX1H2"/>
    <w:autoRedefine/>
    <w:rsid w:val="00147C8A"/>
    <w:pPr>
      <w:spacing w:before="120" w:after="240"/>
      <w:outlineLvl w:val="0"/>
    </w:pPr>
    <w:rPr>
      <w:color w:val="1F4E79"/>
    </w:rPr>
  </w:style>
  <w:style w:type="paragraph" w:customStyle="1" w:styleId="BX3TSN">
    <w:name w:val="BX3_TSN"/>
    <w:basedOn w:val="TSN"/>
    <w:rsid w:val="00147C8A"/>
    <w:rPr>
      <w:color w:val="993300"/>
    </w:rPr>
  </w:style>
  <w:style w:type="paragraph" w:customStyle="1" w:styleId="SE2SBL">
    <w:name w:val="SE2_SBL"/>
    <w:basedOn w:val="Normal"/>
    <w:rsid w:val="00147C8A"/>
    <w:pPr>
      <w:numPr>
        <w:numId w:val="23"/>
      </w:numPr>
      <w:tabs>
        <w:tab w:val="left" w:pos="0"/>
      </w:tabs>
      <w:spacing w:line="480" w:lineRule="auto"/>
      <w:jc w:val="both"/>
    </w:pPr>
    <w:rPr>
      <w:szCs w:val="24"/>
    </w:rPr>
  </w:style>
  <w:style w:type="paragraph" w:customStyle="1" w:styleId="SE2BL">
    <w:name w:val="SE2_BL"/>
    <w:basedOn w:val="SE1BL"/>
    <w:rsid w:val="00147C8A"/>
    <w:pPr>
      <w:numPr>
        <w:numId w:val="49"/>
      </w:numPr>
    </w:pPr>
    <w:rPr>
      <w:lang w:val="en-US"/>
    </w:rPr>
  </w:style>
  <w:style w:type="paragraph" w:customStyle="1" w:styleId="SE2H2">
    <w:name w:val="SE2_H2"/>
    <w:basedOn w:val="SE1H2"/>
    <w:rsid w:val="00147C8A"/>
  </w:style>
  <w:style w:type="paragraph" w:customStyle="1" w:styleId="SE3H1">
    <w:name w:val="SE3_H1"/>
    <w:basedOn w:val="SE2H1"/>
    <w:autoRedefine/>
    <w:rsid w:val="00147C8A"/>
    <w:rPr>
      <w:sz w:val="28"/>
    </w:rPr>
  </w:style>
  <w:style w:type="paragraph" w:customStyle="1" w:styleId="SE3H2">
    <w:name w:val="SE3_H2"/>
    <w:basedOn w:val="SE1H2"/>
    <w:rsid w:val="00147C8A"/>
  </w:style>
  <w:style w:type="paragraph" w:customStyle="1" w:styleId="SE3BL">
    <w:name w:val="SE3_BL"/>
    <w:basedOn w:val="SE1BL"/>
    <w:rsid w:val="00147C8A"/>
  </w:style>
  <w:style w:type="paragraph" w:customStyle="1" w:styleId="SE3SBL">
    <w:name w:val="SE3_SBL"/>
    <w:basedOn w:val="Normal"/>
    <w:rsid w:val="00147C8A"/>
    <w:pPr>
      <w:tabs>
        <w:tab w:val="left" w:pos="0"/>
      </w:tabs>
      <w:spacing w:line="480" w:lineRule="auto"/>
      <w:jc w:val="both"/>
    </w:pPr>
    <w:rPr>
      <w:rFonts w:ascii="Times New Roman" w:hAnsi="Times New Roman"/>
      <w:szCs w:val="24"/>
    </w:rPr>
  </w:style>
  <w:style w:type="paragraph" w:customStyle="1" w:styleId="SE3SSBL">
    <w:name w:val="SE3_SSBL"/>
    <w:basedOn w:val="SSBL"/>
    <w:rsid w:val="00147C8A"/>
    <w:pPr>
      <w:ind w:left="1944"/>
    </w:pPr>
    <w:rPr>
      <w:color w:val="auto"/>
    </w:rPr>
  </w:style>
  <w:style w:type="paragraph" w:customStyle="1" w:styleId="REFTEXT">
    <w:name w:val="REF_TEXT"/>
    <w:basedOn w:val="TEXT"/>
    <w:rsid w:val="00147C8A"/>
  </w:style>
  <w:style w:type="paragraph" w:customStyle="1" w:styleId="DISN">
    <w:name w:val="DI_SN"/>
    <w:basedOn w:val="EXSN"/>
    <w:rsid w:val="00147C8A"/>
    <w:rPr>
      <w:color w:val="7030A0"/>
    </w:rPr>
  </w:style>
  <w:style w:type="paragraph" w:customStyle="1" w:styleId="SI">
    <w:name w:val="SI"/>
    <w:basedOn w:val="AU"/>
    <w:rsid w:val="00147C8A"/>
    <w:pPr>
      <w:jc w:val="right"/>
    </w:pPr>
    <w:rPr>
      <w:rFonts w:eastAsia="Cambria"/>
    </w:rPr>
  </w:style>
  <w:style w:type="paragraph" w:customStyle="1" w:styleId="BTNU">
    <w:name w:val="BT_NU"/>
    <w:basedOn w:val="CHNU"/>
    <w:rsid w:val="00147C8A"/>
    <w:rPr>
      <w:b/>
    </w:rPr>
  </w:style>
  <w:style w:type="paragraph" w:customStyle="1" w:styleId="BTAU">
    <w:name w:val="BT_AU"/>
    <w:basedOn w:val="PTAU"/>
    <w:rsid w:val="00147C8A"/>
  </w:style>
  <w:style w:type="paragraph" w:customStyle="1" w:styleId="BX1BNT">
    <w:name w:val="BX1_BNT"/>
    <w:basedOn w:val="ENT"/>
    <w:uiPriority w:val="99"/>
    <w:rsid w:val="00147C8A"/>
    <w:pPr>
      <w:tabs>
        <w:tab w:val="left" w:pos="360"/>
        <w:tab w:val="left" w:pos="4300"/>
      </w:tabs>
      <w:suppressAutoHyphens/>
      <w:spacing w:before="90" w:line="250" w:lineRule="atLeast"/>
      <w:ind w:left="300" w:hanging="270"/>
    </w:pPr>
    <w:rPr>
      <w:rFonts w:cs="HelveticaNeueLT Std Lt Cn"/>
      <w:color w:val="993300"/>
      <w:spacing w:val="2"/>
      <w:szCs w:val="19"/>
    </w:rPr>
  </w:style>
  <w:style w:type="paragraph" w:customStyle="1" w:styleId="EHKT">
    <w:name w:val="EH_KT"/>
    <w:basedOn w:val="UL"/>
    <w:rsid w:val="00147C8A"/>
  </w:style>
  <w:style w:type="paragraph" w:customStyle="1" w:styleId="SE4SH1">
    <w:name w:val="SE4_SH1"/>
    <w:basedOn w:val="Normal"/>
    <w:rsid w:val="00147C8A"/>
    <w:pPr>
      <w:widowControl w:val="0"/>
      <w:tabs>
        <w:tab w:val="left" w:pos="280"/>
      </w:tabs>
      <w:suppressAutoHyphens/>
      <w:autoSpaceDE w:val="0"/>
      <w:autoSpaceDN w:val="0"/>
      <w:adjustRightInd w:val="0"/>
      <w:spacing w:before="90" w:line="250" w:lineRule="atLeast"/>
      <w:ind w:left="280" w:hanging="280"/>
      <w:textAlignment w:val="center"/>
    </w:pPr>
    <w:rPr>
      <w:rFonts w:ascii="Times New Roman" w:eastAsia="Times New Roman" w:hAnsi="Times New Roman" w:cs="HelveticaNeueLT Std Med Cn"/>
      <w:color w:val="0059BF"/>
      <w:w w:val="110"/>
      <w:sz w:val="24"/>
      <w:szCs w:val="18"/>
      <w:lang w:val="en-GB"/>
    </w:rPr>
  </w:style>
  <w:style w:type="paragraph" w:customStyle="1" w:styleId="NLUL">
    <w:name w:val="NL_UL"/>
    <w:basedOn w:val="SUL"/>
    <w:rsid w:val="00147C8A"/>
  </w:style>
  <w:style w:type="paragraph" w:customStyle="1" w:styleId="ULNL">
    <w:name w:val="UL_NL"/>
    <w:basedOn w:val="SNL"/>
    <w:rsid w:val="00147C8A"/>
    <w:rPr>
      <w:color w:val="auto"/>
    </w:rPr>
  </w:style>
  <w:style w:type="paragraph" w:customStyle="1" w:styleId="BMNU">
    <w:name w:val="BM_NU"/>
    <w:basedOn w:val="CHNU"/>
    <w:autoRedefine/>
    <w:rsid w:val="00147C8A"/>
    <w:pPr>
      <w:spacing w:line="480" w:lineRule="auto"/>
    </w:pPr>
  </w:style>
  <w:style w:type="paragraph" w:customStyle="1" w:styleId="COTF">
    <w:name w:val="CO_TF"/>
    <w:basedOn w:val="UL"/>
    <w:rsid w:val="00147C8A"/>
    <w:pPr>
      <w:widowControl w:val="0"/>
    </w:pPr>
  </w:style>
  <w:style w:type="paragraph" w:customStyle="1" w:styleId="NLSN">
    <w:name w:val="NL_SN"/>
    <w:basedOn w:val="EXSN"/>
    <w:rsid w:val="00147C8A"/>
    <w:pPr>
      <w:adjustRightInd w:val="0"/>
      <w:spacing w:line="480" w:lineRule="auto"/>
      <w:ind w:left="567"/>
    </w:pPr>
    <w:rPr>
      <w:szCs w:val="24"/>
    </w:rPr>
  </w:style>
  <w:style w:type="paragraph" w:customStyle="1" w:styleId="BX4SBL">
    <w:name w:val="BX4_SBL"/>
    <w:basedOn w:val="BX4SB"/>
    <w:rsid w:val="00147C8A"/>
  </w:style>
  <w:style w:type="paragraph" w:customStyle="1" w:styleId="LLUL">
    <w:name w:val="LL_UL"/>
    <w:basedOn w:val="UL"/>
    <w:rsid w:val="00147C8A"/>
    <w:pPr>
      <w:numPr>
        <w:numId w:val="50"/>
      </w:numPr>
    </w:pPr>
    <w:rPr>
      <w:bCs/>
    </w:rPr>
  </w:style>
  <w:style w:type="paragraph" w:customStyle="1" w:styleId="BX1SBL">
    <w:name w:val="BX1_SBL"/>
    <w:basedOn w:val="Normal"/>
    <w:rsid w:val="00147C8A"/>
    <w:pPr>
      <w:numPr>
        <w:numId w:val="15"/>
      </w:numPr>
    </w:pPr>
    <w:rPr>
      <w:rFonts w:ascii="Times New Roman" w:eastAsia="Times New Roman" w:hAnsi="Times New Roman"/>
      <w:color w:val="993300"/>
      <w:sz w:val="24"/>
      <w:szCs w:val="24"/>
      <w:lang w:val="en-GB"/>
    </w:rPr>
  </w:style>
  <w:style w:type="paragraph" w:customStyle="1" w:styleId="BX1SSBL">
    <w:name w:val="BX1_SSBL"/>
    <w:basedOn w:val="SSBL"/>
    <w:rsid w:val="00147C8A"/>
    <w:pPr>
      <w:ind w:left="2988"/>
    </w:pPr>
    <w:rPr>
      <w:rFonts w:eastAsia="Arial Unicode MS"/>
      <w:color w:val="993300"/>
    </w:rPr>
  </w:style>
  <w:style w:type="paragraph" w:customStyle="1" w:styleId="SLAF">
    <w:name w:val="SL_AF"/>
    <w:basedOn w:val="AF"/>
    <w:autoRedefine/>
    <w:rsid w:val="00147C8A"/>
    <w:pPr>
      <w:spacing w:line="360" w:lineRule="auto"/>
      <w:jc w:val="right"/>
    </w:pPr>
  </w:style>
  <w:style w:type="paragraph" w:customStyle="1" w:styleId="BX1TBL">
    <w:name w:val="BX1_TBL"/>
    <w:basedOn w:val="TBL"/>
    <w:rsid w:val="00147C8A"/>
    <w:pPr>
      <w:numPr>
        <w:numId w:val="62"/>
      </w:numPr>
    </w:pPr>
  </w:style>
  <w:style w:type="paragraph" w:customStyle="1" w:styleId="COBTI">
    <w:name w:val="CO_BTI"/>
    <w:basedOn w:val="UL"/>
    <w:autoRedefine/>
    <w:rsid w:val="00147C8A"/>
    <w:pPr>
      <w:ind w:left="289" w:right="289"/>
    </w:pPr>
    <w:rPr>
      <w:lang w:val="en-GB"/>
    </w:rPr>
  </w:style>
  <w:style w:type="paragraph" w:customStyle="1" w:styleId="BMAU">
    <w:name w:val="BM_AU"/>
    <w:basedOn w:val="CHAU"/>
    <w:rsid w:val="00147C8A"/>
  </w:style>
  <w:style w:type="paragraph" w:customStyle="1" w:styleId="CHBY">
    <w:name w:val="CH_BY"/>
    <w:basedOn w:val="SPBY"/>
    <w:rsid w:val="00147C8A"/>
    <w:pPr>
      <w:spacing w:line="360" w:lineRule="auto"/>
      <w:jc w:val="center"/>
    </w:pPr>
    <w:rPr>
      <w:sz w:val="24"/>
    </w:rPr>
  </w:style>
  <w:style w:type="paragraph" w:customStyle="1" w:styleId="TSSNL0">
    <w:name w:val="TSSNL"/>
    <w:basedOn w:val="SSNL"/>
    <w:rsid w:val="00147C8A"/>
    <w:pPr>
      <w:ind w:left="1440"/>
    </w:pPr>
    <w:rPr>
      <w:color w:val="auto"/>
    </w:rPr>
  </w:style>
  <w:style w:type="paragraph" w:customStyle="1" w:styleId="FEEA">
    <w:name w:val="F_EEA"/>
    <w:basedOn w:val="EEA"/>
    <w:rsid w:val="00147C8A"/>
  </w:style>
  <w:style w:type="paragraph" w:customStyle="1" w:styleId="EHSNL">
    <w:name w:val="EH_SNL"/>
    <w:basedOn w:val="SNL"/>
    <w:rsid w:val="00147C8A"/>
    <w:pPr>
      <w:spacing w:before="240"/>
      <w:ind w:left="1440"/>
    </w:pPr>
    <w:rPr>
      <w:color w:val="auto"/>
    </w:rPr>
  </w:style>
  <w:style w:type="paragraph" w:customStyle="1" w:styleId="FEX">
    <w:name w:val="F_EX"/>
    <w:basedOn w:val="EX"/>
    <w:rsid w:val="00147C8A"/>
  </w:style>
  <w:style w:type="paragraph" w:customStyle="1" w:styleId="FSNL">
    <w:name w:val="FSNL"/>
    <w:basedOn w:val="SNL"/>
    <w:autoRedefine/>
    <w:qFormat/>
    <w:rsid w:val="00147C8A"/>
    <w:pPr>
      <w:tabs>
        <w:tab w:val="decimal" w:pos="360"/>
        <w:tab w:val="decimal" w:pos="575"/>
      </w:tabs>
      <w:spacing w:before="288"/>
      <w:ind w:left="215"/>
    </w:pPr>
    <w:rPr>
      <w:color w:val="auto"/>
      <w:spacing w:val="1"/>
    </w:rPr>
  </w:style>
  <w:style w:type="paragraph" w:customStyle="1" w:styleId="FSLL">
    <w:name w:val="FSLL"/>
    <w:basedOn w:val="SLL"/>
    <w:rsid w:val="00147C8A"/>
    <w:pPr>
      <w:tabs>
        <w:tab w:val="decimal" w:pos="576"/>
        <w:tab w:val="decimal" w:pos="1296"/>
      </w:tabs>
      <w:spacing w:before="216" w:line="288" w:lineRule="auto"/>
      <w:ind w:left="1296" w:right="1152"/>
    </w:pPr>
    <w:rPr>
      <w:color w:val="auto"/>
      <w:spacing w:val="5"/>
    </w:rPr>
  </w:style>
  <w:style w:type="paragraph" w:customStyle="1" w:styleId="CHSN">
    <w:name w:val="CH_SN"/>
    <w:basedOn w:val="SN"/>
    <w:rsid w:val="00147C8A"/>
    <w:pPr>
      <w:spacing w:after="94" w:line="360" w:lineRule="auto"/>
      <w:jc w:val="center"/>
    </w:pPr>
  </w:style>
  <w:style w:type="character" w:customStyle="1" w:styleId="H3Char">
    <w:name w:val="H3 Char"/>
    <w:link w:val="H3"/>
    <w:rsid w:val="00147C8A"/>
    <w:rPr>
      <w:rFonts w:ascii="Times New Roman" w:eastAsia="Calibri" w:hAnsi="Times New Roman" w:cs="Arial"/>
      <w:color w:val="943634" w:themeColor="accent2" w:themeShade="BF"/>
      <w:sz w:val="24"/>
      <w:szCs w:val="20"/>
      <w:u w:color="000000"/>
    </w:rPr>
  </w:style>
  <w:style w:type="paragraph" w:customStyle="1" w:styleId="EXTI">
    <w:name w:val="EXTI"/>
    <w:basedOn w:val="EX"/>
    <w:qFormat/>
    <w:rsid w:val="00147C8A"/>
  </w:style>
  <w:style w:type="paragraph" w:customStyle="1" w:styleId="URLWebaddress">
    <w:name w:val="*URL_Web address"/>
    <w:link w:val="URLWebaddressChar"/>
    <w:rsid w:val="00147C8A"/>
    <w:pPr>
      <w:spacing w:before="360" w:after="240" w:line="240" w:lineRule="auto"/>
    </w:pPr>
    <w:rPr>
      <w:rFonts w:ascii="Calibri" w:eastAsia="Calibri" w:hAnsi="Calibri" w:cs="Arial"/>
      <w:color w:val="E36C0A"/>
      <w:sz w:val="24"/>
      <w:szCs w:val="20"/>
    </w:rPr>
  </w:style>
  <w:style w:type="character" w:customStyle="1" w:styleId="URLWebaddressChar">
    <w:name w:val="*URL_Web address Char"/>
    <w:link w:val="URLWebaddress"/>
    <w:rsid w:val="00147C8A"/>
    <w:rPr>
      <w:rFonts w:ascii="Calibri" w:eastAsia="Calibri" w:hAnsi="Calibri" w:cs="Arial"/>
      <w:color w:val="E36C0A"/>
      <w:sz w:val="24"/>
      <w:szCs w:val="20"/>
    </w:rPr>
  </w:style>
  <w:style w:type="paragraph" w:customStyle="1" w:styleId="EXSSNL">
    <w:name w:val="EX_SSNL"/>
    <w:basedOn w:val="SSNL"/>
    <w:autoRedefine/>
    <w:qFormat/>
    <w:rsid w:val="00147C8A"/>
    <w:rPr>
      <w:color w:val="auto"/>
    </w:rPr>
  </w:style>
  <w:style w:type="character" w:customStyle="1" w:styleId="H2ROMAN">
    <w:name w:val="H2_ROMAN"/>
    <w:uiPriority w:val="1"/>
    <w:qFormat/>
    <w:rsid w:val="00147C8A"/>
    <w:rPr>
      <w:b/>
    </w:rPr>
  </w:style>
  <w:style w:type="character" w:customStyle="1" w:styleId="H3ROMAN">
    <w:name w:val="H3_ROMAN"/>
    <w:uiPriority w:val="1"/>
    <w:qFormat/>
    <w:rsid w:val="00147C8A"/>
    <w:rPr>
      <w:rFonts w:ascii="Times New Roman" w:hAnsi="Times New Roman"/>
      <w:sz w:val="24"/>
    </w:rPr>
  </w:style>
  <w:style w:type="character" w:customStyle="1" w:styleId="H1ROMAN">
    <w:name w:val="H1_ROMAN"/>
    <w:uiPriority w:val="1"/>
    <w:qFormat/>
    <w:rsid w:val="00147C8A"/>
  </w:style>
  <w:style w:type="paragraph" w:customStyle="1" w:styleId="BX1SLL">
    <w:name w:val="BX1_SLL"/>
    <w:basedOn w:val="SLL"/>
    <w:autoRedefine/>
    <w:qFormat/>
    <w:rsid w:val="00147C8A"/>
    <w:pPr>
      <w:ind w:left="720"/>
    </w:pPr>
    <w:rPr>
      <w:color w:val="993300"/>
    </w:rPr>
  </w:style>
  <w:style w:type="paragraph" w:customStyle="1" w:styleId="COBX1H2">
    <w:name w:val="CO_BX1_H2"/>
    <w:basedOn w:val="COH2"/>
    <w:autoRedefine/>
    <w:qFormat/>
    <w:rsid w:val="00147C8A"/>
    <w:pPr>
      <w:ind w:left="601"/>
    </w:pPr>
  </w:style>
  <w:style w:type="paragraph" w:customStyle="1" w:styleId="COBX1H1">
    <w:name w:val="CO_BX1_H1"/>
    <w:basedOn w:val="COH1"/>
    <w:autoRedefine/>
    <w:qFormat/>
    <w:rsid w:val="00147C8A"/>
  </w:style>
  <w:style w:type="paragraph" w:customStyle="1" w:styleId="BX1TSN">
    <w:name w:val="BX1_TSN"/>
    <w:basedOn w:val="TSN"/>
    <w:autoRedefine/>
    <w:qFormat/>
    <w:rsid w:val="00147C8A"/>
    <w:rPr>
      <w:color w:val="993300"/>
    </w:rPr>
  </w:style>
  <w:style w:type="paragraph" w:customStyle="1" w:styleId="BX1SUL">
    <w:name w:val="BX1_SUL"/>
    <w:basedOn w:val="SL"/>
    <w:autoRedefine/>
    <w:qFormat/>
    <w:rsid w:val="00147C8A"/>
    <w:pPr>
      <w:ind w:left="720"/>
      <w:jc w:val="both"/>
    </w:pPr>
    <w:rPr>
      <w:color w:val="993300"/>
      <w:lang w:val="en-GB"/>
    </w:rPr>
  </w:style>
  <w:style w:type="paragraph" w:customStyle="1" w:styleId="BX2SUL">
    <w:name w:val="BX2_SUL"/>
    <w:basedOn w:val="BX1SUL"/>
    <w:autoRedefine/>
    <w:qFormat/>
    <w:rsid w:val="00147C8A"/>
    <w:pPr>
      <w:ind w:left="360"/>
    </w:pPr>
  </w:style>
  <w:style w:type="paragraph" w:customStyle="1" w:styleId="TSNL">
    <w:name w:val="TSNL"/>
    <w:basedOn w:val="SNL"/>
    <w:autoRedefine/>
    <w:qFormat/>
    <w:rsid w:val="00147C8A"/>
    <w:pPr>
      <w:numPr>
        <w:numId w:val="16"/>
      </w:numPr>
    </w:pPr>
    <w:rPr>
      <w:rFonts w:cs="Calibri"/>
      <w:color w:val="auto"/>
      <w:szCs w:val="20"/>
      <w:lang w:val="en-GB"/>
    </w:rPr>
  </w:style>
  <w:style w:type="paragraph" w:customStyle="1" w:styleId="CONTEXT">
    <w:name w:val="CON_TEXT"/>
    <w:basedOn w:val="TEXT"/>
    <w:autoRedefine/>
    <w:qFormat/>
    <w:rsid w:val="00147C8A"/>
    <w:pPr>
      <w:widowControl w:val="0"/>
    </w:pPr>
    <w:rPr>
      <w:szCs w:val="28"/>
    </w:rPr>
  </w:style>
  <w:style w:type="paragraph" w:customStyle="1" w:styleId="BLEX">
    <w:name w:val="BL_EX"/>
    <w:basedOn w:val="EXBL"/>
    <w:autoRedefine/>
    <w:qFormat/>
    <w:rsid w:val="00147C8A"/>
    <w:pPr>
      <w:numPr>
        <w:numId w:val="0"/>
      </w:numPr>
      <w:spacing w:after="240" w:line="360" w:lineRule="auto"/>
    </w:pPr>
  </w:style>
  <w:style w:type="paragraph" w:customStyle="1" w:styleId="COBX2TI">
    <w:name w:val="CO_BX2_TI"/>
    <w:basedOn w:val="COH1"/>
    <w:autoRedefine/>
    <w:qFormat/>
    <w:rsid w:val="00147C8A"/>
    <w:pPr>
      <w:widowControl w:val="0"/>
    </w:pPr>
  </w:style>
  <w:style w:type="paragraph" w:customStyle="1" w:styleId="EXSSBL">
    <w:name w:val="EX_SSBL"/>
    <w:basedOn w:val="SSBL"/>
    <w:autoRedefine/>
    <w:qFormat/>
    <w:rsid w:val="00147C8A"/>
    <w:rPr>
      <w:color w:val="auto"/>
    </w:rPr>
  </w:style>
  <w:style w:type="paragraph" w:customStyle="1" w:styleId="EXSBL">
    <w:name w:val="EX_SBL"/>
    <w:basedOn w:val="SBL"/>
    <w:autoRedefine/>
    <w:qFormat/>
    <w:rsid w:val="00147C8A"/>
    <w:pPr>
      <w:numPr>
        <w:ilvl w:val="0"/>
        <w:numId w:val="0"/>
      </w:numPr>
      <w:spacing w:after="0"/>
      <w:jc w:val="both"/>
    </w:pPr>
    <w:rPr>
      <w:rFonts w:eastAsia="Cambria"/>
      <w:color w:val="auto"/>
    </w:rPr>
  </w:style>
  <w:style w:type="paragraph" w:customStyle="1" w:styleId="BX4REFTEXT">
    <w:name w:val="BX4_REF_TEXT"/>
    <w:basedOn w:val="REFTEXT"/>
    <w:autoRedefine/>
    <w:qFormat/>
    <w:rsid w:val="00147C8A"/>
    <w:rPr>
      <w:color w:val="993300"/>
      <w:lang w:eastAsia="en-GB"/>
    </w:rPr>
  </w:style>
  <w:style w:type="paragraph" w:customStyle="1" w:styleId="HTPTEXTIND">
    <w:name w:val="HTP_TEXT IND"/>
    <w:basedOn w:val="TEXTIND"/>
    <w:autoRedefine/>
    <w:qFormat/>
    <w:rsid w:val="00147C8A"/>
    <w:pPr>
      <w:ind w:firstLine="720"/>
    </w:pPr>
    <w:rPr>
      <w:bCs/>
      <w:szCs w:val="21"/>
    </w:rPr>
  </w:style>
  <w:style w:type="paragraph" w:customStyle="1" w:styleId="TEX">
    <w:name w:val="TEX"/>
    <w:basedOn w:val="EX"/>
    <w:autoRedefine/>
    <w:qFormat/>
    <w:rsid w:val="00147C8A"/>
  </w:style>
  <w:style w:type="paragraph" w:customStyle="1" w:styleId="FTI">
    <w:name w:val="FTI"/>
    <w:basedOn w:val="FT"/>
    <w:autoRedefine/>
    <w:qFormat/>
    <w:rsid w:val="00147C8A"/>
    <w:pPr>
      <w:jc w:val="center"/>
    </w:pPr>
    <w:rPr>
      <w:rFonts w:ascii="Times New Roman" w:hAnsi="Times New Roman"/>
      <w:b w:val="0"/>
    </w:rPr>
  </w:style>
  <w:style w:type="paragraph" w:customStyle="1" w:styleId="NLSSEX">
    <w:name w:val="NL_SSEX"/>
    <w:basedOn w:val="SSNL"/>
    <w:autoRedefine/>
    <w:qFormat/>
    <w:rsid w:val="00147C8A"/>
  </w:style>
  <w:style w:type="paragraph" w:customStyle="1" w:styleId="NLEX">
    <w:name w:val="NL_EX"/>
    <w:basedOn w:val="EX"/>
    <w:autoRedefine/>
    <w:qFormat/>
    <w:rsid w:val="00147C8A"/>
  </w:style>
  <w:style w:type="paragraph" w:customStyle="1" w:styleId="COBX1TI">
    <w:name w:val="CO_BX1_TI"/>
    <w:basedOn w:val="COH1"/>
    <w:autoRedefine/>
    <w:qFormat/>
    <w:rsid w:val="00147C8A"/>
  </w:style>
  <w:style w:type="paragraph" w:customStyle="1" w:styleId="REFTEXTIND">
    <w:name w:val="REF_TEXT IND"/>
    <w:basedOn w:val="TEXTIND"/>
    <w:autoRedefine/>
    <w:qFormat/>
    <w:rsid w:val="00147C8A"/>
  </w:style>
  <w:style w:type="paragraph" w:customStyle="1" w:styleId="COBX3TI">
    <w:name w:val="CO_BX3_TI"/>
    <w:basedOn w:val="COBX1TI"/>
    <w:autoRedefine/>
    <w:qFormat/>
    <w:rsid w:val="00147C8A"/>
  </w:style>
  <w:style w:type="paragraph" w:customStyle="1" w:styleId="BX1DI">
    <w:name w:val="BX1_DI"/>
    <w:basedOn w:val="DI"/>
    <w:autoRedefine/>
    <w:qFormat/>
    <w:rsid w:val="00147C8A"/>
    <w:pPr>
      <w:ind w:left="0" w:firstLine="0"/>
    </w:pPr>
    <w:rPr>
      <w:color w:val="993300"/>
    </w:rPr>
  </w:style>
  <w:style w:type="paragraph" w:customStyle="1" w:styleId="BX1EXSP">
    <w:name w:val="BX1_EX_SP"/>
    <w:basedOn w:val="EXSP"/>
    <w:autoRedefine/>
    <w:qFormat/>
    <w:rsid w:val="00147C8A"/>
    <w:rPr>
      <w:color w:val="993300"/>
    </w:rPr>
  </w:style>
  <w:style w:type="paragraph" w:customStyle="1" w:styleId="BX2NLSP">
    <w:name w:val="BX2_NL_SP"/>
    <w:basedOn w:val="BX1FL"/>
    <w:autoRedefine/>
    <w:qFormat/>
    <w:rsid w:val="00147C8A"/>
    <w:pPr>
      <w:ind w:left="1440"/>
    </w:pPr>
  </w:style>
  <w:style w:type="paragraph" w:customStyle="1" w:styleId="BX2NLSLL">
    <w:name w:val="BX2_NL_SLL"/>
    <w:basedOn w:val="BX1LL"/>
    <w:autoRedefine/>
    <w:qFormat/>
    <w:rsid w:val="00147C8A"/>
    <w:pPr>
      <w:ind w:left="720" w:firstLine="0"/>
    </w:pPr>
  </w:style>
  <w:style w:type="paragraph" w:customStyle="1" w:styleId="EHSLL">
    <w:name w:val="EH_SLL"/>
    <w:basedOn w:val="SLL"/>
    <w:autoRedefine/>
    <w:qFormat/>
    <w:rsid w:val="00147C8A"/>
    <w:rPr>
      <w:color w:val="auto"/>
    </w:rPr>
  </w:style>
  <w:style w:type="paragraph" w:customStyle="1" w:styleId="EHLL">
    <w:name w:val="EH_LL"/>
    <w:basedOn w:val="LL"/>
    <w:autoRedefine/>
    <w:qFormat/>
    <w:rsid w:val="00147C8A"/>
    <w:rPr>
      <w:color w:val="auto"/>
    </w:rPr>
  </w:style>
  <w:style w:type="paragraph" w:customStyle="1" w:styleId="BX3SNL">
    <w:name w:val="BX3_SNL"/>
    <w:basedOn w:val="BX1SNL"/>
    <w:qFormat/>
    <w:rsid w:val="00147C8A"/>
    <w:pPr>
      <w:numPr>
        <w:ilvl w:val="2"/>
        <w:numId w:val="20"/>
      </w:numPr>
      <w:spacing w:line="240" w:lineRule="auto"/>
      <w:textAlignment w:val="baseline"/>
    </w:pPr>
    <w:rPr>
      <w:szCs w:val="24"/>
    </w:rPr>
  </w:style>
  <w:style w:type="paragraph" w:customStyle="1" w:styleId="BX5FL">
    <w:name w:val="BX5_FL"/>
    <w:basedOn w:val="BX1FL"/>
    <w:autoRedefine/>
    <w:qFormat/>
    <w:rsid w:val="00147C8A"/>
  </w:style>
  <w:style w:type="paragraph" w:customStyle="1" w:styleId="BX5REF">
    <w:name w:val="BX5_REF"/>
    <w:basedOn w:val="BX1REF"/>
    <w:autoRedefine/>
    <w:qFormat/>
    <w:rsid w:val="00147C8A"/>
  </w:style>
  <w:style w:type="paragraph" w:customStyle="1" w:styleId="BX5REFTEXT">
    <w:name w:val="BX5_REF_TEXT"/>
    <w:basedOn w:val="REFTEXT"/>
    <w:autoRedefine/>
    <w:qFormat/>
    <w:rsid w:val="00147C8A"/>
    <w:rPr>
      <w:color w:val="993300"/>
    </w:rPr>
  </w:style>
  <w:style w:type="paragraph" w:customStyle="1" w:styleId="BX6EEA">
    <w:name w:val="BX6_EEA"/>
    <w:basedOn w:val="BX1EEA"/>
    <w:autoRedefine/>
    <w:qFormat/>
    <w:rsid w:val="00147C8A"/>
  </w:style>
  <w:style w:type="paragraph" w:customStyle="1" w:styleId="SE4ST">
    <w:name w:val="SE4_ST"/>
    <w:basedOn w:val="Normal"/>
    <w:autoRedefine/>
    <w:qFormat/>
    <w:rsid w:val="00147C8A"/>
    <w:pPr>
      <w:spacing w:line="360" w:lineRule="auto"/>
    </w:pPr>
    <w:rPr>
      <w:rFonts w:ascii="Times New Roman Bold" w:eastAsia="Times New Roman" w:hAnsi="Times New Roman Bold"/>
      <w:b/>
      <w:color w:val="C45911"/>
      <w:sz w:val="26"/>
      <w:szCs w:val="20"/>
    </w:rPr>
  </w:style>
  <w:style w:type="paragraph" w:customStyle="1" w:styleId="SE5TEXT">
    <w:name w:val="SE5_TEXT"/>
    <w:basedOn w:val="SE1TEXT"/>
    <w:autoRedefine/>
    <w:qFormat/>
    <w:rsid w:val="00147C8A"/>
  </w:style>
  <w:style w:type="paragraph" w:customStyle="1" w:styleId="CONAU">
    <w:name w:val="CON_AU"/>
    <w:basedOn w:val="AU"/>
    <w:autoRedefine/>
    <w:qFormat/>
    <w:rsid w:val="00147C8A"/>
    <w:pPr>
      <w:jc w:val="left"/>
    </w:pPr>
  </w:style>
  <w:style w:type="paragraph" w:customStyle="1" w:styleId="BX4TN">
    <w:name w:val="BX4_TN"/>
    <w:basedOn w:val="TN"/>
    <w:autoRedefine/>
    <w:qFormat/>
    <w:rsid w:val="00147C8A"/>
    <w:rPr>
      <w:color w:val="993300"/>
    </w:rPr>
  </w:style>
  <w:style w:type="paragraph" w:customStyle="1" w:styleId="EHENT">
    <w:name w:val="EH_ENT"/>
    <w:basedOn w:val="ENT"/>
    <w:autoRedefine/>
    <w:qFormat/>
    <w:rsid w:val="00147C8A"/>
  </w:style>
  <w:style w:type="paragraph" w:customStyle="1" w:styleId="SE2NL">
    <w:name w:val="SE2_NL"/>
    <w:basedOn w:val="SE1NL"/>
    <w:autoRedefine/>
    <w:qFormat/>
    <w:rsid w:val="00147C8A"/>
  </w:style>
  <w:style w:type="paragraph" w:customStyle="1" w:styleId="EHH2">
    <w:name w:val="EH_H2"/>
    <w:basedOn w:val="Normal"/>
    <w:autoRedefine/>
    <w:qFormat/>
    <w:rsid w:val="00147C8A"/>
    <w:pPr>
      <w:spacing w:line="480" w:lineRule="auto"/>
    </w:pPr>
    <w:rPr>
      <w:rFonts w:ascii="Times New Roman" w:hAnsi="Times New Roman"/>
      <w:color w:val="CC3300"/>
      <w:sz w:val="24"/>
      <w:szCs w:val="24"/>
    </w:rPr>
  </w:style>
  <w:style w:type="paragraph" w:customStyle="1" w:styleId="EHSUL">
    <w:name w:val="EH_SUL"/>
    <w:basedOn w:val="SSUL"/>
    <w:autoRedefine/>
    <w:qFormat/>
    <w:rsid w:val="00147C8A"/>
    <w:pPr>
      <w:spacing w:after="0" w:line="480" w:lineRule="auto"/>
      <w:ind w:left="1080"/>
      <w:contextualSpacing/>
      <w:jc w:val="both"/>
    </w:pPr>
    <w:rPr>
      <w:color w:val="auto"/>
      <w:szCs w:val="24"/>
    </w:rPr>
  </w:style>
  <w:style w:type="paragraph" w:customStyle="1" w:styleId="COBX4TI">
    <w:name w:val="CO_BX4_TI"/>
    <w:basedOn w:val="COBX1TI"/>
    <w:autoRedefine/>
    <w:qFormat/>
    <w:rsid w:val="00147C8A"/>
  </w:style>
  <w:style w:type="paragraph" w:customStyle="1" w:styleId="BX1TI">
    <w:name w:val="BX1_TI"/>
    <w:basedOn w:val="Normal"/>
    <w:autoRedefine/>
    <w:qFormat/>
    <w:rsid w:val="00147C8A"/>
    <w:pPr>
      <w:spacing w:before="120" w:line="360" w:lineRule="auto"/>
      <w:jc w:val="both"/>
    </w:pPr>
    <w:rPr>
      <w:rFonts w:ascii="Times New Roman" w:eastAsia="Times New Roman" w:hAnsi="Times New Roman"/>
      <w:color w:val="7030A0"/>
      <w:sz w:val="28"/>
      <w:szCs w:val="24"/>
    </w:rPr>
  </w:style>
  <w:style w:type="paragraph" w:customStyle="1" w:styleId="BX2TI">
    <w:name w:val="BX2_TI"/>
    <w:basedOn w:val="Normal"/>
    <w:autoRedefine/>
    <w:qFormat/>
    <w:rsid w:val="00147C8A"/>
    <w:pPr>
      <w:spacing w:before="240" w:after="120" w:line="240" w:lineRule="auto"/>
    </w:pPr>
    <w:rPr>
      <w:rFonts w:ascii="Times New Roman" w:eastAsia="Times New Roman" w:hAnsi="Times New Roman"/>
      <w:color w:val="7030A0"/>
      <w:sz w:val="28"/>
      <w:szCs w:val="20"/>
    </w:rPr>
  </w:style>
  <w:style w:type="paragraph" w:customStyle="1" w:styleId="BX2STI">
    <w:name w:val="BX2_STI"/>
    <w:basedOn w:val="Normal"/>
    <w:autoRedefine/>
    <w:qFormat/>
    <w:rsid w:val="00147C8A"/>
    <w:pPr>
      <w:spacing w:line="360" w:lineRule="auto"/>
      <w:outlineLvl w:val="0"/>
    </w:pPr>
    <w:rPr>
      <w:rFonts w:ascii="Times New Roman" w:eastAsia="Times New Roman" w:hAnsi="Times New Roman"/>
      <w:color w:val="548DD4"/>
      <w:sz w:val="24"/>
      <w:szCs w:val="20"/>
    </w:rPr>
  </w:style>
  <w:style w:type="paragraph" w:customStyle="1" w:styleId="CHCTI">
    <w:name w:val="CH_CTI"/>
    <w:basedOn w:val="Normal"/>
    <w:autoRedefine/>
    <w:qFormat/>
    <w:rsid w:val="00147C8A"/>
    <w:pPr>
      <w:spacing w:line="480" w:lineRule="auto"/>
      <w:jc w:val="both"/>
    </w:pPr>
    <w:rPr>
      <w:rFonts w:ascii="Times New Roman" w:hAnsi="Times New Roman"/>
      <w:bCs/>
      <w:sz w:val="24"/>
    </w:rPr>
  </w:style>
  <w:style w:type="paragraph" w:customStyle="1" w:styleId="BX2EXNL">
    <w:name w:val="BX2_EX_NL"/>
    <w:basedOn w:val="EXNL"/>
    <w:autoRedefine/>
    <w:qFormat/>
    <w:rsid w:val="00147C8A"/>
    <w:pPr>
      <w:spacing w:line="480" w:lineRule="auto"/>
      <w:ind w:left="360"/>
    </w:pPr>
    <w:rPr>
      <w:color w:val="993300"/>
    </w:rPr>
  </w:style>
  <w:style w:type="paragraph" w:customStyle="1" w:styleId="BX2EXSLL">
    <w:name w:val="BX2_EX_SLL"/>
    <w:basedOn w:val="Normal"/>
    <w:autoRedefine/>
    <w:qFormat/>
    <w:rsid w:val="00147C8A"/>
    <w:pPr>
      <w:spacing w:line="480" w:lineRule="auto"/>
      <w:ind w:left="720" w:hanging="360"/>
      <w:jc w:val="both"/>
    </w:pPr>
    <w:rPr>
      <w:rFonts w:ascii="Times New Roman" w:hAnsi="Times New Roman"/>
      <w:color w:val="993300"/>
      <w:sz w:val="24"/>
    </w:rPr>
  </w:style>
  <w:style w:type="paragraph" w:customStyle="1" w:styleId="CHSTI">
    <w:name w:val="CH_STI"/>
    <w:basedOn w:val="Normal"/>
    <w:autoRedefine/>
    <w:qFormat/>
    <w:rsid w:val="00147C8A"/>
    <w:pPr>
      <w:spacing w:before="120" w:after="120" w:line="240" w:lineRule="auto"/>
      <w:jc w:val="center"/>
    </w:pPr>
    <w:rPr>
      <w:rFonts w:ascii="Times New Roman" w:eastAsia="Times New Roman" w:hAnsi="Times New Roman"/>
      <w:color w:val="FF9900"/>
      <w:sz w:val="40"/>
      <w:szCs w:val="20"/>
    </w:rPr>
  </w:style>
  <w:style w:type="paragraph" w:customStyle="1" w:styleId="BX2EXSN">
    <w:name w:val="BX2_EX_SN"/>
    <w:basedOn w:val="BX2EXS"/>
    <w:autoRedefine/>
    <w:qFormat/>
    <w:rsid w:val="00147C8A"/>
  </w:style>
  <w:style w:type="paragraph" w:customStyle="1" w:styleId="SE1NLSNL">
    <w:name w:val="SE1_NL_SNL"/>
    <w:basedOn w:val="SNL"/>
    <w:autoRedefine/>
    <w:qFormat/>
    <w:rsid w:val="00147C8A"/>
    <w:pPr>
      <w:numPr>
        <w:numId w:val="18"/>
      </w:numPr>
      <w:spacing w:line="480" w:lineRule="auto"/>
    </w:pPr>
  </w:style>
  <w:style w:type="paragraph" w:customStyle="1" w:styleId="SE1NLEX">
    <w:name w:val="SE1_NL_EX"/>
    <w:basedOn w:val="SE1EX"/>
    <w:autoRedefine/>
    <w:qFormat/>
    <w:rsid w:val="00147C8A"/>
    <w:rPr>
      <w:i/>
      <w:iCs/>
    </w:rPr>
  </w:style>
  <w:style w:type="paragraph" w:customStyle="1" w:styleId="SE1EXSN">
    <w:name w:val="SE1_EX_SN"/>
    <w:basedOn w:val="SN"/>
    <w:autoRedefine/>
    <w:qFormat/>
    <w:rsid w:val="00147C8A"/>
    <w:pPr>
      <w:pBdr>
        <w:bottom w:val="single" w:sz="4" w:space="1" w:color="auto"/>
      </w:pBdr>
      <w:spacing w:line="480" w:lineRule="auto"/>
      <w:ind w:left="720"/>
    </w:pPr>
    <w:rPr>
      <w:iCs/>
    </w:rPr>
  </w:style>
  <w:style w:type="paragraph" w:customStyle="1" w:styleId="BX2EXLL">
    <w:name w:val="BX2_EX_LL"/>
    <w:basedOn w:val="EXLL"/>
    <w:autoRedefine/>
    <w:qFormat/>
    <w:rsid w:val="00147C8A"/>
    <w:rPr>
      <w:color w:val="993300"/>
    </w:rPr>
  </w:style>
  <w:style w:type="paragraph" w:customStyle="1" w:styleId="SE1NLSLL">
    <w:name w:val="SE1_NL_SLL"/>
    <w:basedOn w:val="SLL"/>
    <w:autoRedefine/>
    <w:qFormat/>
    <w:rsid w:val="00147C8A"/>
    <w:rPr>
      <w:color w:val="auto"/>
    </w:rPr>
  </w:style>
  <w:style w:type="paragraph" w:customStyle="1" w:styleId="EXTI0">
    <w:name w:val="EX_TI"/>
    <w:basedOn w:val="Normal"/>
    <w:autoRedefine/>
    <w:qFormat/>
    <w:rsid w:val="00147C8A"/>
    <w:pPr>
      <w:spacing w:line="360" w:lineRule="auto"/>
    </w:pPr>
    <w:rPr>
      <w:rFonts w:ascii="Times New Roman Bold" w:hAnsi="Times New Roman Bold"/>
      <w:b/>
      <w:sz w:val="24"/>
    </w:rPr>
  </w:style>
  <w:style w:type="paragraph" w:customStyle="1" w:styleId="NLSEX">
    <w:name w:val="NL_SEX"/>
    <w:basedOn w:val="EXNL"/>
    <w:autoRedefine/>
    <w:qFormat/>
    <w:rsid w:val="00147C8A"/>
  </w:style>
  <w:style w:type="paragraph" w:customStyle="1" w:styleId="PTTI">
    <w:name w:val="PT_TI"/>
    <w:basedOn w:val="Normal"/>
    <w:autoRedefine/>
    <w:qFormat/>
    <w:rsid w:val="00147C8A"/>
    <w:pPr>
      <w:jc w:val="center"/>
    </w:pPr>
    <w:rPr>
      <w:rFonts w:ascii="Times New Roman" w:eastAsia="Times New Roman" w:hAnsi="Times New Roman"/>
      <w:color w:val="C00000"/>
      <w:sz w:val="40"/>
      <w:szCs w:val="20"/>
    </w:rPr>
  </w:style>
  <w:style w:type="paragraph" w:customStyle="1" w:styleId="HTPTI">
    <w:name w:val="HTP_TI"/>
    <w:basedOn w:val="HTP"/>
    <w:autoRedefine/>
    <w:qFormat/>
    <w:rsid w:val="00147C8A"/>
    <w:rPr>
      <w:b w:val="0"/>
    </w:rPr>
  </w:style>
  <w:style w:type="paragraph" w:customStyle="1" w:styleId="TPTI">
    <w:name w:val="TP_TI"/>
    <w:basedOn w:val="TP"/>
    <w:autoRedefine/>
    <w:qFormat/>
    <w:rsid w:val="00147C8A"/>
    <w:rPr>
      <w:b w:val="0"/>
    </w:rPr>
  </w:style>
  <w:style w:type="paragraph" w:customStyle="1" w:styleId="TPSTI">
    <w:name w:val="TP_STI"/>
    <w:basedOn w:val="TPST"/>
    <w:autoRedefine/>
    <w:qFormat/>
    <w:rsid w:val="00147C8A"/>
    <w:rPr>
      <w:b w:val="0"/>
    </w:rPr>
  </w:style>
  <w:style w:type="paragraph" w:customStyle="1" w:styleId="COPTI">
    <w:name w:val="CO_PTI"/>
    <w:basedOn w:val="Normal"/>
    <w:autoRedefine/>
    <w:qFormat/>
    <w:rsid w:val="00147C8A"/>
    <w:pPr>
      <w:tabs>
        <w:tab w:val="left" w:pos="8640"/>
      </w:tabs>
      <w:spacing w:before="240" w:after="12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OCTI">
    <w:name w:val="CO_CTI"/>
    <w:basedOn w:val="COCT"/>
    <w:autoRedefine/>
    <w:qFormat/>
    <w:rsid w:val="00147C8A"/>
  </w:style>
  <w:style w:type="paragraph" w:customStyle="1" w:styleId="FMTI">
    <w:name w:val="FM_TI"/>
    <w:basedOn w:val="Normal"/>
    <w:autoRedefine/>
    <w:qFormat/>
    <w:rsid w:val="00147C8A"/>
    <w:pPr>
      <w:overflowPunct w:val="0"/>
      <w:autoSpaceDE w:val="0"/>
      <w:autoSpaceDN w:val="0"/>
      <w:adjustRightInd w:val="0"/>
      <w:spacing w:before="360" w:after="240" w:line="480" w:lineRule="auto"/>
      <w:jc w:val="center"/>
    </w:pPr>
    <w:rPr>
      <w:rFonts w:ascii="Times New Roman" w:eastAsia="Times New Roman" w:hAnsi="Times New Roman"/>
      <w:color w:val="C00000"/>
      <w:sz w:val="40"/>
      <w:szCs w:val="20"/>
      <w:lang w:val="en-GB"/>
    </w:rPr>
  </w:style>
  <w:style w:type="paragraph" w:customStyle="1" w:styleId="NLSLL">
    <w:name w:val="NL_SLL"/>
    <w:basedOn w:val="SLL"/>
    <w:autoRedefine/>
    <w:qFormat/>
    <w:rsid w:val="00147C8A"/>
    <w:pPr>
      <w:spacing w:line="360" w:lineRule="auto"/>
      <w:ind w:left="1247"/>
    </w:pPr>
    <w:rPr>
      <w:color w:val="000000" w:themeColor="text1"/>
      <w:lang w:val="en-GB"/>
    </w:rPr>
  </w:style>
  <w:style w:type="paragraph" w:customStyle="1" w:styleId="ENTEXTIND">
    <w:name w:val="EN_TEXT IND"/>
    <w:basedOn w:val="ENTI"/>
    <w:autoRedefine/>
    <w:qFormat/>
    <w:rsid w:val="00147C8A"/>
    <w:pPr>
      <w:ind w:firstLine="289"/>
    </w:pPr>
  </w:style>
  <w:style w:type="paragraph" w:customStyle="1" w:styleId="ENTEXT">
    <w:name w:val="EN_TEXT"/>
    <w:basedOn w:val="ENT"/>
    <w:autoRedefine/>
    <w:qFormat/>
    <w:rsid w:val="00147C8A"/>
    <w:rPr>
      <w:lang w:val="en-GB"/>
    </w:rPr>
  </w:style>
  <w:style w:type="paragraph" w:customStyle="1" w:styleId="COSTI">
    <w:name w:val="CO_STI"/>
    <w:basedOn w:val="COST"/>
    <w:autoRedefine/>
    <w:qFormat/>
    <w:rsid w:val="00147C8A"/>
    <w:rPr>
      <w:b w:val="0"/>
    </w:rPr>
  </w:style>
  <w:style w:type="paragraph" w:customStyle="1" w:styleId="APPTEXT">
    <w:name w:val="APP_TEXT"/>
    <w:basedOn w:val="TEXT"/>
    <w:autoRedefine/>
    <w:qFormat/>
    <w:rsid w:val="00147C8A"/>
    <w:rPr>
      <w:noProof/>
    </w:rPr>
  </w:style>
  <w:style w:type="paragraph" w:customStyle="1" w:styleId="SPTI">
    <w:name w:val="SP_TI"/>
    <w:basedOn w:val="Normal"/>
    <w:autoRedefine/>
    <w:qFormat/>
    <w:rsid w:val="00147C8A"/>
    <w:pPr>
      <w:jc w:val="center"/>
    </w:pPr>
    <w:rPr>
      <w:rFonts w:ascii="Times New Roman" w:hAnsi="Times New Roman"/>
      <w:b/>
      <w:color w:val="000000"/>
      <w:sz w:val="28"/>
      <w:szCs w:val="24"/>
    </w:rPr>
  </w:style>
  <w:style w:type="paragraph" w:customStyle="1" w:styleId="SPBTI">
    <w:name w:val="SP_BTI"/>
    <w:basedOn w:val="SPBT"/>
    <w:autoRedefine/>
    <w:qFormat/>
    <w:rsid w:val="00147C8A"/>
  </w:style>
  <w:style w:type="paragraph" w:customStyle="1" w:styleId="SPBSTI">
    <w:name w:val="SP_BSTI"/>
    <w:basedOn w:val="Normal"/>
    <w:autoRedefine/>
    <w:qFormat/>
    <w:rsid w:val="00147C8A"/>
    <w:pPr>
      <w:ind w:left="360"/>
    </w:pPr>
    <w:rPr>
      <w:rFonts w:ascii="Times New Roman" w:hAnsi="Times New Roman"/>
    </w:rPr>
  </w:style>
  <w:style w:type="paragraph" w:customStyle="1" w:styleId="EHREFTEXT">
    <w:name w:val="EH_REF_TEXT"/>
    <w:basedOn w:val="TEXT"/>
    <w:autoRedefine/>
    <w:qFormat/>
    <w:rsid w:val="00147C8A"/>
    <w:pPr>
      <w:spacing w:line="480" w:lineRule="auto"/>
    </w:pPr>
  </w:style>
  <w:style w:type="paragraph" w:customStyle="1" w:styleId="BX1EXTI">
    <w:name w:val="BX1_EX_TI"/>
    <w:basedOn w:val="EXTI0"/>
    <w:autoRedefine/>
    <w:qFormat/>
    <w:rsid w:val="00147C8A"/>
    <w:rPr>
      <w:rFonts w:eastAsia="Arial"/>
      <w:color w:val="993300"/>
    </w:rPr>
  </w:style>
  <w:style w:type="paragraph" w:customStyle="1" w:styleId="BX2EXTI">
    <w:name w:val="BX2_EX_TI"/>
    <w:basedOn w:val="BX1EXTI"/>
    <w:autoRedefine/>
    <w:qFormat/>
    <w:rsid w:val="00147C8A"/>
  </w:style>
  <w:style w:type="paragraph" w:customStyle="1" w:styleId="BX3TI">
    <w:name w:val="BX3_TI"/>
    <w:basedOn w:val="BX3T"/>
    <w:autoRedefine/>
    <w:qFormat/>
    <w:rsid w:val="00147C8A"/>
    <w:pPr>
      <w:jc w:val="both"/>
    </w:pPr>
  </w:style>
  <w:style w:type="paragraph" w:customStyle="1" w:styleId="BX2BLSBL">
    <w:name w:val="BX2_BL_SBL"/>
    <w:basedOn w:val="BX2SBL"/>
    <w:autoRedefine/>
    <w:qFormat/>
    <w:rsid w:val="00147C8A"/>
    <w:pPr>
      <w:numPr>
        <w:numId w:val="77"/>
      </w:numPr>
      <w:spacing w:line="360" w:lineRule="auto"/>
      <w:jc w:val="both"/>
    </w:pPr>
  </w:style>
  <w:style w:type="paragraph" w:customStyle="1" w:styleId="BMTI">
    <w:name w:val="BM_TI"/>
    <w:basedOn w:val="Normal"/>
    <w:autoRedefine/>
    <w:qFormat/>
    <w:rsid w:val="00147C8A"/>
    <w:pPr>
      <w:keepNext/>
      <w:spacing w:before="240" w:after="160" w:line="480" w:lineRule="auto"/>
      <w:jc w:val="center"/>
    </w:pPr>
    <w:rPr>
      <w:rFonts w:ascii="Times New Roman" w:hAnsi="Times New Roman"/>
      <w:color w:val="C00000"/>
      <w:sz w:val="40"/>
    </w:rPr>
  </w:style>
  <w:style w:type="paragraph" w:customStyle="1" w:styleId="SE1TI">
    <w:name w:val="SE1_TI"/>
    <w:basedOn w:val="Normal"/>
    <w:autoRedefine/>
    <w:qFormat/>
    <w:rsid w:val="00147C8A"/>
    <w:pPr>
      <w:spacing w:before="360" w:line="480" w:lineRule="auto"/>
    </w:pPr>
    <w:rPr>
      <w:rFonts w:ascii="Times New Roman" w:eastAsia="Times New Roman" w:hAnsi="Times New Roman"/>
      <w:color w:val="E36C0A"/>
      <w:sz w:val="28"/>
      <w:szCs w:val="28"/>
    </w:rPr>
  </w:style>
  <w:style w:type="paragraph" w:customStyle="1" w:styleId="COSE2TI">
    <w:name w:val="CO_SE2_TI"/>
    <w:basedOn w:val="COCTI"/>
    <w:autoRedefine/>
    <w:qFormat/>
    <w:rsid w:val="00147C8A"/>
  </w:style>
  <w:style w:type="paragraph" w:customStyle="1" w:styleId="BX4LL">
    <w:name w:val="BX4_LL"/>
    <w:basedOn w:val="BX1LL"/>
    <w:autoRedefine/>
    <w:qFormat/>
    <w:rsid w:val="00147C8A"/>
  </w:style>
  <w:style w:type="paragraph" w:customStyle="1" w:styleId="FNTEXT">
    <w:name w:val="FN_TEXT"/>
    <w:basedOn w:val="FNT"/>
    <w:autoRedefine/>
    <w:qFormat/>
    <w:rsid w:val="00147C8A"/>
    <w:rPr>
      <w:sz w:val="22"/>
    </w:rPr>
  </w:style>
  <w:style w:type="paragraph" w:customStyle="1" w:styleId="BMSTI">
    <w:name w:val="BM_STI"/>
    <w:basedOn w:val="Normal"/>
    <w:autoRedefine/>
    <w:qFormat/>
    <w:rsid w:val="00147C8A"/>
    <w:pPr>
      <w:spacing w:line="240" w:lineRule="auto"/>
      <w:jc w:val="center"/>
    </w:pPr>
    <w:rPr>
      <w:rFonts w:ascii="Times New Roman" w:eastAsia="Times New Roman" w:hAnsi="Times New Roman"/>
      <w:color w:val="E36C0A"/>
      <w:sz w:val="28"/>
      <w:szCs w:val="20"/>
    </w:rPr>
  </w:style>
  <w:style w:type="paragraph" w:customStyle="1" w:styleId="ENEX">
    <w:name w:val="EN_EX"/>
    <w:basedOn w:val="EX"/>
    <w:autoRedefine/>
    <w:qFormat/>
    <w:rsid w:val="00147C8A"/>
  </w:style>
  <w:style w:type="paragraph" w:customStyle="1" w:styleId="SPSTI">
    <w:name w:val="SP_STI"/>
    <w:basedOn w:val="Normal"/>
    <w:autoRedefine/>
    <w:qFormat/>
    <w:rsid w:val="00147C8A"/>
    <w:pPr>
      <w:ind w:left="360"/>
    </w:pPr>
    <w:rPr>
      <w:rFonts w:ascii="Times New Roman" w:hAnsi="Times New Roman"/>
    </w:rPr>
  </w:style>
  <w:style w:type="paragraph" w:customStyle="1" w:styleId="BX4TI">
    <w:name w:val="BX4_TI"/>
    <w:basedOn w:val="BX4T"/>
    <w:autoRedefine/>
    <w:qFormat/>
    <w:rsid w:val="00147C8A"/>
    <w:pPr>
      <w:spacing w:before="0" w:after="0" w:line="480" w:lineRule="auto"/>
    </w:pPr>
  </w:style>
  <w:style w:type="paragraph" w:customStyle="1" w:styleId="BX1BLSBL">
    <w:name w:val="BX1_BL_SBL"/>
    <w:basedOn w:val="BX1SBL"/>
    <w:autoRedefine/>
    <w:qFormat/>
    <w:rsid w:val="00147C8A"/>
    <w:pPr>
      <w:numPr>
        <w:numId w:val="67"/>
      </w:numPr>
      <w:spacing w:line="360" w:lineRule="auto"/>
      <w:jc w:val="both"/>
    </w:pPr>
  </w:style>
  <w:style w:type="paragraph" w:customStyle="1" w:styleId="BX3NLSLL">
    <w:name w:val="BX3_NL_SLL"/>
    <w:basedOn w:val="BX3SLL"/>
    <w:autoRedefine/>
    <w:qFormat/>
    <w:rsid w:val="00147C8A"/>
    <w:pPr>
      <w:numPr>
        <w:numId w:val="0"/>
      </w:numPr>
      <w:ind w:left="1418"/>
    </w:pPr>
  </w:style>
  <w:style w:type="paragraph" w:customStyle="1" w:styleId="BX3NLSNL">
    <w:name w:val="BX3_NL_SNL"/>
    <w:basedOn w:val="BX3SNL"/>
    <w:autoRedefine/>
    <w:qFormat/>
    <w:rsid w:val="00147C8A"/>
    <w:pPr>
      <w:numPr>
        <w:ilvl w:val="0"/>
        <w:numId w:val="0"/>
      </w:numPr>
    </w:pPr>
  </w:style>
  <w:style w:type="paragraph" w:customStyle="1" w:styleId="BLSBL">
    <w:name w:val="BL_SBL"/>
    <w:basedOn w:val="SBL"/>
    <w:autoRedefine/>
    <w:qFormat/>
    <w:rsid w:val="00147C8A"/>
    <w:pPr>
      <w:numPr>
        <w:ilvl w:val="0"/>
        <w:numId w:val="66"/>
      </w:numPr>
      <w:jc w:val="both"/>
    </w:pPr>
  </w:style>
  <w:style w:type="paragraph" w:customStyle="1" w:styleId="BX1BLSNL">
    <w:name w:val="BX1_BL_SNL"/>
    <w:basedOn w:val="BX1SNL"/>
    <w:autoRedefine/>
    <w:qFormat/>
    <w:rsid w:val="00147C8A"/>
    <w:rPr>
      <w:color w:val="984806" w:themeColor="accent6" w:themeShade="80"/>
    </w:rPr>
  </w:style>
  <w:style w:type="paragraph" w:customStyle="1" w:styleId="BLSSSBL">
    <w:name w:val="BL_SSSBL"/>
    <w:basedOn w:val="SSBL"/>
    <w:autoRedefine/>
    <w:qFormat/>
    <w:rsid w:val="00147C8A"/>
    <w:pPr>
      <w:numPr>
        <w:ilvl w:val="3"/>
        <w:numId w:val="37"/>
      </w:numPr>
    </w:pPr>
  </w:style>
  <w:style w:type="paragraph" w:customStyle="1" w:styleId="BLSNL">
    <w:name w:val="BL_SNL"/>
    <w:basedOn w:val="SNL"/>
    <w:autoRedefine/>
    <w:qFormat/>
    <w:rsid w:val="00147C8A"/>
    <w:rPr>
      <w:color w:val="5B9BD5"/>
    </w:rPr>
  </w:style>
  <w:style w:type="paragraph" w:customStyle="1" w:styleId="BX5TI">
    <w:name w:val="BX5_TI"/>
    <w:basedOn w:val="Normal"/>
    <w:autoRedefine/>
    <w:qFormat/>
    <w:rsid w:val="00147C8A"/>
    <w:pPr>
      <w:spacing w:before="240" w:after="120" w:line="240" w:lineRule="auto"/>
      <w:jc w:val="both"/>
    </w:pPr>
    <w:rPr>
      <w:rFonts w:ascii="Times New Roman" w:eastAsia="Times New Roman" w:hAnsi="Times New Roman"/>
      <w:color w:val="7030A0"/>
      <w:sz w:val="28"/>
      <w:szCs w:val="24"/>
    </w:rPr>
  </w:style>
  <w:style w:type="paragraph" w:customStyle="1" w:styleId="BX6TI">
    <w:name w:val="BX6_TI"/>
    <w:basedOn w:val="Normal"/>
    <w:autoRedefine/>
    <w:qFormat/>
    <w:rsid w:val="00147C8A"/>
    <w:pPr>
      <w:spacing w:before="240" w:after="120" w:line="240" w:lineRule="auto"/>
    </w:pPr>
    <w:rPr>
      <w:rFonts w:ascii="Times New Roman" w:eastAsia="Times New Roman" w:hAnsi="Times New Roman"/>
      <w:color w:val="7030A0"/>
      <w:sz w:val="28"/>
      <w:szCs w:val="20"/>
    </w:rPr>
  </w:style>
  <w:style w:type="paragraph" w:customStyle="1" w:styleId="BX6H1">
    <w:name w:val="BX6_H1"/>
    <w:basedOn w:val="BX1H1"/>
    <w:autoRedefine/>
    <w:qFormat/>
    <w:rsid w:val="00147C8A"/>
  </w:style>
  <w:style w:type="paragraph" w:customStyle="1" w:styleId="BX6H2">
    <w:name w:val="BX6_H2"/>
    <w:basedOn w:val="BX1H2"/>
    <w:autoRedefine/>
    <w:qFormat/>
    <w:rsid w:val="00147C8A"/>
    <w:rPr>
      <w:rFonts w:eastAsia="Calibri"/>
      <w:spacing w:val="-2"/>
    </w:rPr>
  </w:style>
  <w:style w:type="paragraph" w:customStyle="1" w:styleId="BX8TI">
    <w:name w:val="BX8_TI"/>
    <w:basedOn w:val="BX1TI"/>
    <w:autoRedefine/>
    <w:qFormat/>
    <w:rsid w:val="00147C8A"/>
  </w:style>
  <w:style w:type="paragraph" w:customStyle="1" w:styleId="BX8TEXT">
    <w:name w:val="BX8_TEXT"/>
    <w:basedOn w:val="BX1TEXT"/>
    <w:autoRedefine/>
    <w:qFormat/>
    <w:rsid w:val="00147C8A"/>
    <w:pPr>
      <w:numPr>
        <w:numId w:val="72"/>
      </w:numPr>
    </w:pPr>
  </w:style>
  <w:style w:type="paragraph" w:customStyle="1" w:styleId="BX8TEXTIND">
    <w:name w:val="BX8_TEXT IND"/>
    <w:basedOn w:val="BX1TEXTIND"/>
    <w:autoRedefine/>
    <w:qFormat/>
    <w:rsid w:val="00147C8A"/>
  </w:style>
  <w:style w:type="paragraph" w:customStyle="1" w:styleId="BX7TI">
    <w:name w:val="BX7_TI"/>
    <w:basedOn w:val="BX1TI"/>
    <w:autoRedefine/>
    <w:qFormat/>
    <w:rsid w:val="00147C8A"/>
  </w:style>
  <w:style w:type="paragraph" w:customStyle="1" w:styleId="BX5DI">
    <w:name w:val="BX5_DI"/>
    <w:basedOn w:val="BX1DI"/>
    <w:autoRedefine/>
    <w:qFormat/>
    <w:rsid w:val="00147C8A"/>
    <w:rPr>
      <w:iCs/>
    </w:rPr>
  </w:style>
  <w:style w:type="paragraph" w:customStyle="1" w:styleId="BX8NL">
    <w:name w:val="BX8_NL"/>
    <w:basedOn w:val="BX1NL"/>
    <w:autoRedefine/>
    <w:qFormat/>
    <w:rsid w:val="00147C8A"/>
    <w:pPr>
      <w:ind w:left="284"/>
    </w:pPr>
  </w:style>
  <w:style w:type="paragraph" w:customStyle="1" w:styleId="BX8H1">
    <w:name w:val="BX8_H1"/>
    <w:basedOn w:val="BX1H1"/>
    <w:autoRedefine/>
    <w:qFormat/>
    <w:rsid w:val="00147C8A"/>
  </w:style>
  <w:style w:type="paragraph" w:customStyle="1" w:styleId="BX8FL">
    <w:name w:val="BX8_FL"/>
    <w:basedOn w:val="BX1FL"/>
    <w:autoRedefine/>
    <w:qFormat/>
    <w:rsid w:val="00147C8A"/>
  </w:style>
  <w:style w:type="paragraph" w:customStyle="1" w:styleId="BX8NLSBL">
    <w:name w:val="BX8_NL_SBL"/>
    <w:basedOn w:val="BX1SBL"/>
    <w:autoRedefine/>
    <w:qFormat/>
    <w:rsid w:val="00147C8A"/>
    <w:pPr>
      <w:numPr>
        <w:numId w:val="21"/>
      </w:numPr>
    </w:pPr>
  </w:style>
  <w:style w:type="paragraph" w:customStyle="1" w:styleId="NLSUL">
    <w:name w:val="NL_SUL"/>
    <w:autoRedefine/>
    <w:qFormat/>
    <w:rsid w:val="00147C8A"/>
    <w:pPr>
      <w:spacing w:after="0" w:line="360" w:lineRule="auto"/>
      <w:ind w:left="1134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NLSBL">
    <w:name w:val="NL_SBL"/>
    <w:basedOn w:val="SBL"/>
    <w:autoRedefine/>
    <w:qFormat/>
    <w:rsid w:val="00147C8A"/>
    <w:pPr>
      <w:numPr>
        <w:ilvl w:val="0"/>
        <w:numId w:val="76"/>
      </w:numPr>
      <w:jc w:val="both"/>
    </w:pPr>
  </w:style>
  <w:style w:type="paragraph" w:customStyle="1" w:styleId="NLSSBL">
    <w:name w:val="NL_SSBL"/>
    <w:basedOn w:val="NLSBL"/>
    <w:autoRedefine/>
    <w:qFormat/>
    <w:rsid w:val="00147C8A"/>
    <w:pPr>
      <w:widowControl w:val="0"/>
      <w:numPr>
        <w:numId w:val="74"/>
      </w:numPr>
      <w:tabs>
        <w:tab w:val="left" w:pos="1241"/>
      </w:tabs>
      <w:ind w:right="179"/>
    </w:pPr>
    <w:rPr>
      <w:szCs w:val="24"/>
    </w:rPr>
  </w:style>
  <w:style w:type="paragraph" w:customStyle="1" w:styleId="NLSSLL">
    <w:name w:val="NL_SSLL"/>
    <w:basedOn w:val="Normal"/>
    <w:autoRedefine/>
    <w:qFormat/>
    <w:rsid w:val="00147C8A"/>
    <w:pPr>
      <w:widowControl w:val="0"/>
      <w:tabs>
        <w:tab w:val="left" w:pos="1961"/>
      </w:tabs>
      <w:spacing w:line="360" w:lineRule="auto"/>
      <w:ind w:left="1960" w:right="178" w:hanging="360"/>
      <w:jc w:val="both"/>
    </w:pPr>
    <w:rPr>
      <w:rFonts w:ascii="Times New Roman" w:eastAsia="Times New Roman" w:hAnsi="Times New Roman"/>
      <w:color w:val="5B9BD5"/>
      <w:sz w:val="24"/>
      <w:szCs w:val="24"/>
    </w:rPr>
  </w:style>
  <w:style w:type="paragraph" w:customStyle="1" w:styleId="LLSLL">
    <w:name w:val="LL_SLL"/>
    <w:autoRedefine/>
    <w:qFormat/>
    <w:rsid w:val="00147C8A"/>
    <w:pPr>
      <w:widowControl w:val="0"/>
      <w:numPr>
        <w:ilvl w:val="1"/>
        <w:numId w:val="22"/>
      </w:numPr>
      <w:tabs>
        <w:tab w:val="left" w:pos="1241"/>
      </w:tabs>
      <w:spacing w:after="0" w:line="360" w:lineRule="auto"/>
      <w:ind w:right="579"/>
    </w:pPr>
    <w:rPr>
      <w:rFonts w:ascii="Times New Roman" w:eastAsia="Calibri" w:hAnsi="Times New Roman" w:cs="Arial"/>
      <w:color w:val="548ED4"/>
      <w:sz w:val="24"/>
      <w:szCs w:val="24"/>
    </w:rPr>
  </w:style>
  <w:style w:type="paragraph" w:customStyle="1" w:styleId="PTSTI">
    <w:name w:val="PT_STI"/>
    <w:basedOn w:val="PTST"/>
    <w:autoRedefine/>
    <w:qFormat/>
    <w:rsid w:val="00147C8A"/>
    <w:rPr>
      <w:i w:val="0"/>
    </w:rPr>
  </w:style>
  <w:style w:type="paragraph" w:customStyle="1" w:styleId="COPSTI">
    <w:name w:val="CO_PSTI"/>
    <w:basedOn w:val="Normal"/>
    <w:autoRedefine/>
    <w:qFormat/>
    <w:rsid w:val="00147C8A"/>
    <w:pPr>
      <w:tabs>
        <w:tab w:val="left" w:pos="8640"/>
      </w:tabs>
      <w:overflowPunct w:val="0"/>
      <w:autoSpaceDE w:val="0"/>
      <w:autoSpaceDN w:val="0"/>
      <w:adjustRightInd w:val="0"/>
      <w:spacing w:before="200" w:line="48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MSTI">
    <w:name w:val="FM_STI"/>
    <w:basedOn w:val="Normal"/>
    <w:autoRedefine/>
    <w:qFormat/>
    <w:rsid w:val="00147C8A"/>
    <w:pPr>
      <w:spacing w:line="240" w:lineRule="auto"/>
      <w:jc w:val="center"/>
    </w:pPr>
    <w:rPr>
      <w:rFonts w:ascii="Times New Roman" w:eastAsia="Times New Roman" w:hAnsi="Times New Roman"/>
      <w:color w:val="E36C0A"/>
      <w:sz w:val="40"/>
      <w:szCs w:val="20"/>
    </w:rPr>
  </w:style>
  <w:style w:type="paragraph" w:customStyle="1" w:styleId="SE2TI">
    <w:name w:val="SE2_TI"/>
    <w:basedOn w:val="Normal"/>
    <w:autoRedefine/>
    <w:qFormat/>
    <w:rsid w:val="00147C8A"/>
    <w:pPr>
      <w:spacing w:before="360"/>
    </w:pPr>
    <w:rPr>
      <w:rFonts w:ascii="Times New Roman" w:eastAsia="Times New Roman" w:hAnsi="Times New Roman"/>
      <w:color w:val="E36C0A"/>
      <w:sz w:val="28"/>
      <w:szCs w:val="20"/>
    </w:rPr>
  </w:style>
  <w:style w:type="paragraph" w:customStyle="1" w:styleId="SE3TI">
    <w:name w:val="SE3_TI"/>
    <w:basedOn w:val="Normal"/>
    <w:autoRedefine/>
    <w:qFormat/>
    <w:rsid w:val="00147C8A"/>
    <w:pPr>
      <w:spacing w:before="360"/>
    </w:pPr>
    <w:rPr>
      <w:rFonts w:ascii="Times New Roman" w:eastAsia="Cambria" w:hAnsi="Times New Roman"/>
      <w:color w:val="E36C0A"/>
      <w:sz w:val="28"/>
      <w:szCs w:val="32"/>
    </w:rPr>
  </w:style>
  <w:style w:type="paragraph" w:customStyle="1" w:styleId="SE3STI">
    <w:name w:val="SE3_STI"/>
    <w:basedOn w:val="Normal"/>
    <w:autoRedefine/>
    <w:qFormat/>
    <w:rsid w:val="00147C8A"/>
    <w:pPr>
      <w:spacing w:line="360" w:lineRule="auto"/>
    </w:pPr>
    <w:rPr>
      <w:rFonts w:ascii="Times New Roman Bold" w:eastAsia="Times New Roman" w:hAnsi="Times New Roman Bold"/>
      <w:color w:val="008080"/>
      <w:sz w:val="26"/>
      <w:szCs w:val="20"/>
      <w:lang w:val="pt-BR"/>
    </w:rPr>
  </w:style>
  <w:style w:type="paragraph" w:customStyle="1" w:styleId="SE3AU">
    <w:name w:val="SE3_AU"/>
    <w:basedOn w:val="SE1AU"/>
    <w:autoRedefine/>
    <w:qFormat/>
    <w:rsid w:val="00147C8A"/>
    <w:pPr>
      <w:ind w:left="0"/>
    </w:pPr>
    <w:rPr>
      <w:b/>
    </w:rPr>
  </w:style>
  <w:style w:type="paragraph" w:customStyle="1" w:styleId="SE3FL">
    <w:name w:val="SE3_FL"/>
    <w:basedOn w:val="SE1FL"/>
    <w:autoRedefine/>
    <w:qFormat/>
    <w:rsid w:val="00147C8A"/>
  </w:style>
  <w:style w:type="paragraph" w:customStyle="1" w:styleId="SE3NL">
    <w:name w:val="SE3_NL"/>
    <w:basedOn w:val="SE1NL"/>
    <w:autoRedefine/>
    <w:qFormat/>
    <w:rsid w:val="00147C8A"/>
  </w:style>
  <w:style w:type="paragraph" w:customStyle="1" w:styleId="SE2NU">
    <w:name w:val="SE2_NU"/>
    <w:basedOn w:val="SE1NU"/>
    <w:autoRedefine/>
    <w:qFormat/>
    <w:rsid w:val="00147C8A"/>
  </w:style>
  <w:style w:type="paragraph" w:customStyle="1" w:styleId="SE6H1">
    <w:name w:val="SE6_H1"/>
    <w:basedOn w:val="SE1H1"/>
    <w:autoRedefine/>
    <w:qFormat/>
    <w:rsid w:val="00147C8A"/>
  </w:style>
  <w:style w:type="paragraph" w:customStyle="1" w:styleId="SE6TEXT">
    <w:name w:val="SE6_TEXT"/>
    <w:basedOn w:val="SE1TEXT"/>
    <w:autoRedefine/>
    <w:qFormat/>
    <w:rsid w:val="00147C8A"/>
    <w:rPr>
      <w:rFonts w:cs="Segoe UI"/>
    </w:rPr>
  </w:style>
  <w:style w:type="paragraph" w:customStyle="1" w:styleId="SE6TEXTIND">
    <w:name w:val="SE6_TEXT IND"/>
    <w:basedOn w:val="SE1TEXTIND"/>
    <w:autoRedefine/>
    <w:qFormat/>
    <w:rsid w:val="00147C8A"/>
  </w:style>
  <w:style w:type="paragraph" w:customStyle="1" w:styleId="SE4TI">
    <w:name w:val="SE4_TI"/>
    <w:basedOn w:val="Normal"/>
    <w:autoRedefine/>
    <w:qFormat/>
    <w:rsid w:val="00147C8A"/>
    <w:pPr>
      <w:spacing w:before="360" w:line="480" w:lineRule="auto"/>
    </w:pPr>
    <w:rPr>
      <w:rFonts w:ascii="Times New Roman" w:eastAsia="Times New Roman" w:hAnsi="Times New Roman"/>
      <w:color w:val="E36C0A"/>
      <w:sz w:val="28"/>
      <w:szCs w:val="20"/>
    </w:rPr>
  </w:style>
  <w:style w:type="paragraph" w:customStyle="1" w:styleId="SE4STI">
    <w:name w:val="SE4_STI"/>
    <w:basedOn w:val="SE3STI"/>
    <w:autoRedefine/>
    <w:qFormat/>
    <w:rsid w:val="00147C8A"/>
    <w:rPr>
      <w:rFonts w:ascii="Times New Roman" w:hAnsi="Times New Roman"/>
    </w:rPr>
  </w:style>
  <w:style w:type="paragraph" w:customStyle="1" w:styleId="SE4H2">
    <w:name w:val="SE4_H2"/>
    <w:basedOn w:val="SE3H2"/>
    <w:autoRedefine/>
    <w:qFormat/>
    <w:rsid w:val="00147C8A"/>
    <w:rPr>
      <w:rFonts w:ascii="Times New Roman Bold" w:hAnsi="Times New Roman Bold"/>
      <w:b/>
    </w:rPr>
  </w:style>
  <w:style w:type="paragraph" w:customStyle="1" w:styleId="SE4AU">
    <w:name w:val="SE4_AU"/>
    <w:basedOn w:val="SE3AU"/>
    <w:autoRedefine/>
    <w:qFormat/>
    <w:rsid w:val="00147C8A"/>
  </w:style>
  <w:style w:type="paragraph" w:customStyle="1" w:styleId="SE4FL">
    <w:name w:val="SE4_FL"/>
    <w:basedOn w:val="SE3FL"/>
    <w:autoRedefine/>
    <w:qFormat/>
    <w:rsid w:val="00147C8A"/>
  </w:style>
  <w:style w:type="paragraph" w:customStyle="1" w:styleId="SE4SN">
    <w:name w:val="SE4_SN"/>
    <w:basedOn w:val="SE3SN"/>
    <w:autoRedefine/>
    <w:qFormat/>
    <w:rsid w:val="00147C8A"/>
    <w:pPr>
      <w:ind w:firstLine="720"/>
    </w:pPr>
  </w:style>
  <w:style w:type="paragraph" w:customStyle="1" w:styleId="SE4BL">
    <w:name w:val="SE4_BL"/>
    <w:basedOn w:val="SE3BL"/>
    <w:autoRedefine/>
    <w:qFormat/>
    <w:rsid w:val="00147C8A"/>
  </w:style>
  <w:style w:type="paragraph" w:customStyle="1" w:styleId="SE4OQ">
    <w:name w:val="SE4_OQ"/>
    <w:basedOn w:val="SE1OQ"/>
    <w:autoRedefine/>
    <w:qFormat/>
    <w:rsid w:val="00147C8A"/>
  </w:style>
  <w:style w:type="paragraph" w:customStyle="1" w:styleId="SE4QS">
    <w:name w:val="SE4_QS"/>
    <w:basedOn w:val="SE1QS"/>
    <w:autoRedefine/>
    <w:qFormat/>
    <w:rsid w:val="00147C8A"/>
  </w:style>
  <w:style w:type="paragraph" w:customStyle="1" w:styleId="SE3UL">
    <w:name w:val="SE3_UL"/>
    <w:basedOn w:val="SE1UL"/>
    <w:autoRedefine/>
    <w:qFormat/>
    <w:rsid w:val="00147C8A"/>
  </w:style>
  <w:style w:type="paragraph" w:customStyle="1" w:styleId="SE2STI">
    <w:name w:val="SE2_STI"/>
    <w:basedOn w:val="Normal"/>
    <w:autoRedefine/>
    <w:qFormat/>
    <w:rsid w:val="00147C8A"/>
    <w:pPr>
      <w:spacing w:line="360" w:lineRule="auto"/>
    </w:pPr>
    <w:rPr>
      <w:rFonts w:ascii="Times New Roman" w:eastAsia="Times New Roman" w:hAnsi="Times New Roman"/>
      <w:color w:val="C45911"/>
      <w:sz w:val="26"/>
      <w:szCs w:val="20"/>
      <w:lang w:val="pt-BR"/>
    </w:rPr>
  </w:style>
  <w:style w:type="paragraph" w:customStyle="1" w:styleId="SE6H2">
    <w:name w:val="SE6_H2"/>
    <w:basedOn w:val="SE1H2"/>
    <w:autoRedefine/>
    <w:qFormat/>
    <w:rsid w:val="00147C8A"/>
  </w:style>
  <w:style w:type="paragraph" w:customStyle="1" w:styleId="COFC">
    <w:name w:val="CO_FC"/>
    <w:basedOn w:val="COTF"/>
    <w:autoRedefine/>
    <w:qFormat/>
    <w:rsid w:val="00147C8A"/>
  </w:style>
  <w:style w:type="paragraph" w:customStyle="1" w:styleId="BX2NU">
    <w:name w:val="BX2_NU"/>
    <w:basedOn w:val="BX1NU"/>
    <w:autoRedefine/>
    <w:qFormat/>
    <w:rsid w:val="00147C8A"/>
    <w:rPr>
      <w:b/>
    </w:rPr>
  </w:style>
  <w:style w:type="paragraph" w:customStyle="1" w:styleId="COTC">
    <w:name w:val="CO_TC"/>
    <w:basedOn w:val="COTF"/>
    <w:autoRedefine/>
    <w:qFormat/>
    <w:rsid w:val="00147C8A"/>
  </w:style>
  <w:style w:type="paragraph" w:customStyle="1" w:styleId="BX1NLSLL">
    <w:name w:val="BX1_NL_SLL"/>
    <w:basedOn w:val="SLL"/>
    <w:autoRedefine/>
    <w:qFormat/>
    <w:rsid w:val="00147C8A"/>
    <w:pPr>
      <w:autoSpaceDE w:val="0"/>
      <w:autoSpaceDN w:val="0"/>
      <w:adjustRightInd w:val="0"/>
      <w:spacing w:line="360" w:lineRule="auto"/>
      <w:ind w:left="1440" w:right="567"/>
    </w:pPr>
    <w:rPr>
      <w:color w:val="993300"/>
    </w:rPr>
  </w:style>
  <w:style w:type="paragraph" w:customStyle="1" w:styleId="ULSN">
    <w:name w:val="UL_SN"/>
    <w:basedOn w:val="EXSN"/>
    <w:autoRedefine/>
    <w:qFormat/>
    <w:rsid w:val="00147C8A"/>
  </w:style>
  <w:style w:type="paragraph" w:customStyle="1" w:styleId="BX1NLSUL">
    <w:name w:val="BX1_NL_SUL"/>
    <w:basedOn w:val="NLSUL"/>
    <w:autoRedefine/>
    <w:qFormat/>
    <w:rsid w:val="00147C8A"/>
    <w:rPr>
      <w:color w:val="984806" w:themeColor="accent6" w:themeShade="80"/>
    </w:rPr>
  </w:style>
  <w:style w:type="paragraph" w:customStyle="1" w:styleId="GLTERM">
    <w:name w:val="GL_TERM"/>
    <w:basedOn w:val="GLTEXT"/>
    <w:autoRedefine/>
    <w:qFormat/>
    <w:rsid w:val="00147C8A"/>
  </w:style>
  <w:style w:type="paragraph" w:customStyle="1" w:styleId="CHPTI">
    <w:name w:val="CH_PTI"/>
    <w:basedOn w:val="COPTI"/>
    <w:autoRedefine/>
    <w:qFormat/>
    <w:rsid w:val="00147C8A"/>
    <w:rPr>
      <w:b/>
    </w:rPr>
  </w:style>
  <w:style w:type="paragraph" w:customStyle="1" w:styleId="HTPSTI">
    <w:name w:val="HTP_STI"/>
    <w:basedOn w:val="TPSTI"/>
    <w:autoRedefine/>
    <w:qFormat/>
    <w:rsid w:val="00147C8A"/>
    <w:rPr>
      <w:b/>
      <w:sz w:val="40"/>
      <w:szCs w:val="40"/>
    </w:rPr>
  </w:style>
  <w:style w:type="paragraph" w:customStyle="1" w:styleId="ULSBL">
    <w:name w:val="UL_SBL"/>
    <w:basedOn w:val="SBL"/>
    <w:autoRedefine/>
    <w:qFormat/>
    <w:rsid w:val="00147C8A"/>
    <w:pPr>
      <w:numPr>
        <w:ilvl w:val="0"/>
        <w:numId w:val="68"/>
      </w:numPr>
      <w:jc w:val="both"/>
    </w:pPr>
  </w:style>
  <w:style w:type="paragraph" w:customStyle="1" w:styleId="PTCTI">
    <w:name w:val="PT_CTI"/>
    <w:autoRedefine/>
    <w:qFormat/>
    <w:rsid w:val="00147C8A"/>
    <w:pPr>
      <w:spacing w:before="120" w:after="120" w:line="360" w:lineRule="auto"/>
    </w:pPr>
    <w:rPr>
      <w:rFonts w:ascii="Times New Roman" w:eastAsia="Calibri" w:hAnsi="Times New Roman" w:cs="Arial"/>
      <w:bCs/>
      <w:sz w:val="24"/>
    </w:rPr>
  </w:style>
  <w:style w:type="paragraph" w:customStyle="1" w:styleId="CHBX1TI">
    <w:name w:val="CH_BX1_TI"/>
    <w:basedOn w:val="COBX1H1"/>
    <w:autoRedefine/>
    <w:qFormat/>
    <w:rsid w:val="00147C8A"/>
  </w:style>
  <w:style w:type="paragraph" w:customStyle="1" w:styleId="BLSSBL">
    <w:name w:val="BL_SSBL"/>
    <w:basedOn w:val="SSBL"/>
    <w:autoRedefine/>
    <w:qFormat/>
    <w:rsid w:val="00147C8A"/>
    <w:pPr>
      <w:numPr>
        <w:numId w:val="42"/>
      </w:numPr>
      <w:spacing w:before="120" w:after="120" w:line="360" w:lineRule="auto"/>
    </w:pPr>
    <w:rPr>
      <w:szCs w:val="24"/>
    </w:rPr>
  </w:style>
  <w:style w:type="paragraph" w:customStyle="1" w:styleId="BLSEX">
    <w:name w:val="BL_SEX"/>
    <w:basedOn w:val="EX"/>
    <w:autoRedefine/>
    <w:qFormat/>
    <w:rsid w:val="00147C8A"/>
    <w:pPr>
      <w:ind w:left="1134"/>
    </w:pPr>
    <w:rPr>
      <w:color w:val="5B9BD5"/>
    </w:rPr>
  </w:style>
  <w:style w:type="paragraph" w:customStyle="1" w:styleId="HTPBL">
    <w:name w:val="HTP_BL"/>
    <w:basedOn w:val="BL"/>
    <w:autoRedefine/>
    <w:qFormat/>
    <w:rsid w:val="00147C8A"/>
    <w:pPr>
      <w:numPr>
        <w:numId w:val="24"/>
      </w:numPr>
      <w:spacing w:before="160"/>
    </w:pPr>
    <w:rPr>
      <w:color w:val="auto"/>
    </w:rPr>
  </w:style>
  <w:style w:type="paragraph" w:customStyle="1" w:styleId="FTEXT0">
    <w:name w:val="FTEXT"/>
    <w:basedOn w:val="TT"/>
    <w:autoRedefine/>
    <w:qFormat/>
    <w:rsid w:val="00147C8A"/>
    <w:pPr>
      <w:spacing w:after="0" w:line="360" w:lineRule="auto"/>
    </w:pPr>
  </w:style>
  <w:style w:type="paragraph" w:customStyle="1" w:styleId="FTEXTIND0">
    <w:name w:val="FTEXT IND"/>
    <w:basedOn w:val="TEXTIND"/>
    <w:autoRedefine/>
    <w:qFormat/>
    <w:rsid w:val="00147C8A"/>
  </w:style>
  <w:style w:type="paragraph" w:customStyle="1" w:styleId="SE2DI">
    <w:name w:val="SE2_DI"/>
    <w:basedOn w:val="SE1DI"/>
    <w:autoRedefine/>
    <w:qFormat/>
    <w:rsid w:val="00147C8A"/>
  </w:style>
  <w:style w:type="paragraph" w:customStyle="1" w:styleId="BX1NLSBL">
    <w:name w:val="BX1_NL_SBL"/>
    <w:basedOn w:val="BX1SBL"/>
    <w:autoRedefine/>
    <w:qFormat/>
    <w:rsid w:val="00147C8A"/>
    <w:pPr>
      <w:numPr>
        <w:numId w:val="40"/>
      </w:numPr>
    </w:pPr>
  </w:style>
  <w:style w:type="paragraph" w:customStyle="1" w:styleId="SE2FL">
    <w:name w:val="SE2_FL"/>
    <w:basedOn w:val="SE1FL"/>
    <w:autoRedefine/>
    <w:qFormat/>
    <w:rsid w:val="00147C8A"/>
  </w:style>
  <w:style w:type="paragraph" w:customStyle="1" w:styleId="SE2SN">
    <w:name w:val="SE2_SN"/>
    <w:basedOn w:val="SE1SN"/>
    <w:autoRedefine/>
    <w:qFormat/>
    <w:rsid w:val="00147C8A"/>
    <w:pPr>
      <w:jc w:val="left"/>
    </w:pPr>
  </w:style>
  <w:style w:type="paragraph" w:customStyle="1" w:styleId="COCSTI">
    <w:name w:val="CO_CSTI"/>
    <w:basedOn w:val="COCTI"/>
    <w:autoRedefine/>
    <w:qFormat/>
    <w:rsid w:val="00147C8A"/>
  </w:style>
  <w:style w:type="paragraph" w:customStyle="1" w:styleId="BX5TT">
    <w:name w:val="BX5_TT"/>
    <w:basedOn w:val="TT"/>
    <w:autoRedefine/>
    <w:qFormat/>
    <w:rsid w:val="00147C8A"/>
    <w:pPr>
      <w:framePr w:wrap="around" w:hAnchor="text"/>
    </w:pPr>
  </w:style>
  <w:style w:type="paragraph" w:customStyle="1" w:styleId="BX3STI">
    <w:name w:val="BX3_STI"/>
    <w:basedOn w:val="BX3ST"/>
    <w:autoRedefine/>
    <w:qFormat/>
    <w:rsid w:val="00147C8A"/>
    <w:rPr>
      <w:b w:val="0"/>
    </w:rPr>
  </w:style>
  <w:style w:type="paragraph" w:customStyle="1" w:styleId="BX3NLSUL">
    <w:name w:val="BX3_NL_SUL"/>
    <w:basedOn w:val="BX1NLSUL"/>
    <w:autoRedefine/>
    <w:qFormat/>
    <w:rsid w:val="00147C8A"/>
  </w:style>
  <w:style w:type="paragraph" w:customStyle="1" w:styleId="BX4AU">
    <w:name w:val="BX4_AU"/>
    <w:basedOn w:val="BX1AU"/>
    <w:autoRedefine/>
    <w:qFormat/>
    <w:rsid w:val="00147C8A"/>
    <w:rPr>
      <w:color w:val="C00000"/>
    </w:rPr>
  </w:style>
  <w:style w:type="paragraph" w:customStyle="1" w:styleId="BX3LLSBL">
    <w:name w:val="BX3_LL_SBL"/>
    <w:basedOn w:val="BX1BLSBL"/>
    <w:autoRedefine/>
    <w:qFormat/>
    <w:rsid w:val="00147C8A"/>
    <w:rPr>
      <w:szCs w:val="32"/>
    </w:rPr>
  </w:style>
  <w:style w:type="paragraph" w:customStyle="1" w:styleId="BX3BLSUL">
    <w:name w:val="BX3_BL_SUL"/>
    <w:basedOn w:val="BX1NLSUL"/>
    <w:autoRedefine/>
    <w:qFormat/>
    <w:rsid w:val="00147C8A"/>
  </w:style>
  <w:style w:type="paragraph" w:customStyle="1" w:styleId="BX1SL">
    <w:name w:val="BX1_SL"/>
    <w:basedOn w:val="BX1SLL"/>
    <w:autoRedefine/>
    <w:qFormat/>
    <w:rsid w:val="00147C8A"/>
  </w:style>
  <w:style w:type="paragraph" w:customStyle="1" w:styleId="NLSSNL">
    <w:name w:val="NL_SSNL"/>
    <w:basedOn w:val="NLSSLL"/>
    <w:autoRedefine/>
    <w:qFormat/>
    <w:rsid w:val="00147C8A"/>
    <w:pPr>
      <w:tabs>
        <w:tab w:val="left" w:pos="1440"/>
      </w:tabs>
      <w:overflowPunct w:val="0"/>
      <w:autoSpaceDE w:val="0"/>
      <w:autoSpaceDN w:val="0"/>
      <w:adjustRightInd w:val="0"/>
      <w:ind w:left="1440" w:right="176" w:hanging="363"/>
    </w:pPr>
    <w:rPr>
      <w:iCs/>
      <w:szCs w:val="20"/>
    </w:rPr>
  </w:style>
  <w:style w:type="paragraph" w:customStyle="1" w:styleId="LLSNL">
    <w:name w:val="LL_SNL"/>
    <w:basedOn w:val="NLSLL"/>
    <w:autoRedefine/>
    <w:qFormat/>
    <w:rsid w:val="00147C8A"/>
    <w:pPr>
      <w:widowControl w:val="0"/>
      <w:tabs>
        <w:tab w:val="left" w:pos="1083"/>
      </w:tabs>
      <w:overflowPunct w:val="0"/>
      <w:autoSpaceDE w:val="0"/>
      <w:autoSpaceDN w:val="0"/>
      <w:adjustRightInd w:val="0"/>
      <w:spacing w:after="0"/>
      <w:ind w:left="1083" w:hanging="363"/>
    </w:pPr>
    <w:rPr>
      <w:szCs w:val="20"/>
    </w:rPr>
  </w:style>
  <w:style w:type="paragraph" w:customStyle="1" w:styleId="EHDI">
    <w:name w:val="EH_DI"/>
    <w:basedOn w:val="DI"/>
    <w:autoRedefine/>
    <w:qFormat/>
    <w:rsid w:val="00147C8A"/>
    <w:rPr>
      <w:color w:val="auto"/>
    </w:rPr>
  </w:style>
  <w:style w:type="paragraph" w:customStyle="1" w:styleId="BX5BLSBL">
    <w:name w:val="BX5_BL_SBL"/>
    <w:basedOn w:val="BX1BLSBL"/>
    <w:autoRedefine/>
    <w:qFormat/>
    <w:rsid w:val="00147C8A"/>
    <w:pPr>
      <w:spacing w:line="480" w:lineRule="auto"/>
      <w:ind w:left="360"/>
    </w:pPr>
  </w:style>
  <w:style w:type="paragraph" w:customStyle="1" w:styleId="EHBLSBL">
    <w:name w:val="EH_BL_SBL"/>
    <w:basedOn w:val="BX5BLSBL"/>
    <w:autoRedefine/>
    <w:qFormat/>
    <w:rsid w:val="00147C8A"/>
    <w:pPr>
      <w:numPr>
        <w:numId w:val="25"/>
      </w:numPr>
    </w:pPr>
    <w:rPr>
      <w:color w:val="auto"/>
    </w:rPr>
  </w:style>
  <w:style w:type="paragraph" w:customStyle="1" w:styleId="ULSUL">
    <w:name w:val="UL_SUL"/>
    <w:basedOn w:val="SUL"/>
    <w:autoRedefine/>
    <w:qFormat/>
    <w:rsid w:val="00147C8A"/>
    <w:rPr>
      <w:color w:val="auto"/>
    </w:rPr>
  </w:style>
  <w:style w:type="paragraph" w:customStyle="1" w:styleId="BX1STI">
    <w:name w:val="BX1_STI"/>
    <w:autoRedefine/>
    <w:qFormat/>
    <w:rsid w:val="00147C8A"/>
    <w:pPr>
      <w:spacing w:before="120" w:after="120" w:line="360" w:lineRule="auto"/>
    </w:pPr>
    <w:rPr>
      <w:rFonts w:ascii="Times New Roman" w:eastAsia="Calibri" w:hAnsi="Times New Roman" w:cs="Arial"/>
      <w:color w:val="4F81BD" w:themeColor="accent1"/>
      <w:sz w:val="24"/>
      <w:szCs w:val="24"/>
    </w:rPr>
  </w:style>
  <w:style w:type="paragraph" w:customStyle="1" w:styleId="EHNLSBL">
    <w:name w:val="EH_NL_SBL"/>
    <w:basedOn w:val="NLSBL"/>
    <w:autoRedefine/>
    <w:qFormat/>
    <w:rsid w:val="00147C8A"/>
    <w:pPr>
      <w:numPr>
        <w:numId w:val="59"/>
      </w:numPr>
      <w:tabs>
        <w:tab w:val="left" w:pos="720"/>
      </w:tabs>
      <w:spacing w:after="120"/>
    </w:pPr>
    <w:rPr>
      <w:color w:val="auto"/>
    </w:rPr>
  </w:style>
  <w:style w:type="paragraph" w:customStyle="1" w:styleId="BX4STI">
    <w:name w:val="BX4_STI"/>
    <w:basedOn w:val="BX1STI"/>
    <w:autoRedefine/>
    <w:qFormat/>
    <w:rsid w:val="00147C8A"/>
  </w:style>
  <w:style w:type="paragraph" w:customStyle="1" w:styleId="EHSN">
    <w:name w:val="EH_SN"/>
    <w:basedOn w:val="SE1SN"/>
    <w:autoRedefine/>
    <w:qFormat/>
    <w:rsid w:val="00147C8A"/>
  </w:style>
  <w:style w:type="paragraph" w:customStyle="1" w:styleId="EHENTEXT">
    <w:name w:val="EH_EN_TEXT"/>
    <w:basedOn w:val="ENTEXT"/>
    <w:autoRedefine/>
    <w:qFormat/>
    <w:rsid w:val="00147C8A"/>
    <w:pPr>
      <w:ind w:left="357" w:hanging="357"/>
      <w:jc w:val="left"/>
    </w:pPr>
  </w:style>
  <w:style w:type="paragraph" w:customStyle="1" w:styleId="SE5TI">
    <w:name w:val="SE5_TI"/>
    <w:basedOn w:val="Normal"/>
    <w:autoRedefine/>
    <w:qFormat/>
    <w:rsid w:val="00147C8A"/>
    <w:pPr>
      <w:spacing w:before="360"/>
    </w:pPr>
    <w:rPr>
      <w:rFonts w:ascii="Times New Roman" w:eastAsia="Times New Roman" w:hAnsi="Times New Roman"/>
      <w:color w:val="E36C0A"/>
      <w:sz w:val="28"/>
      <w:szCs w:val="20"/>
    </w:rPr>
  </w:style>
  <w:style w:type="paragraph" w:customStyle="1" w:styleId="BX4NLSLL">
    <w:name w:val="BX4_NL_SLL"/>
    <w:basedOn w:val="BX1NLSLL"/>
    <w:autoRedefine/>
    <w:qFormat/>
    <w:rsid w:val="00147C8A"/>
  </w:style>
  <w:style w:type="paragraph" w:customStyle="1" w:styleId="BulletedList">
    <w:name w:val="Bulleted List"/>
    <w:basedOn w:val="Normal"/>
    <w:autoRedefine/>
    <w:uiPriority w:val="99"/>
    <w:qFormat/>
    <w:rsid w:val="00147C8A"/>
    <w:pPr>
      <w:numPr>
        <w:numId w:val="36"/>
      </w:numPr>
      <w:spacing w:before="120" w:after="120" w:line="360" w:lineRule="auto"/>
      <w:contextualSpacing/>
    </w:pPr>
    <w:rPr>
      <w:rFonts w:ascii="Times New Roman" w:hAnsi="Times New Roman"/>
      <w:color w:val="5B97D5"/>
      <w:sz w:val="24"/>
    </w:rPr>
  </w:style>
  <w:style w:type="paragraph" w:customStyle="1" w:styleId="EHH3">
    <w:name w:val="EH_H3"/>
    <w:basedOn w:val="Normal"/>
    <w:autoRedefine/>
    <w:qFormat/>
    <w:rsid w:val="00147C8A"/>
    <w:pPr>
      <w:spacing w:before="120" w:after="120" w:line="360" w:lineRule="auto"/>
    </w:pPr>
    <w:rPr>
      <w:rFonts w:ascii="Times New Roman" w:hAnsi="Times New Roman"/>
      <w:color w:val="C0504D" w:themeColor="accent2"/>
      <w:sz w:val="24"/>
    </w:rPr>
  </w:style>
  <w:style w:type="paragraph" w:customStyle="1" w:styleId="Paragraphafter1head">
    <w:name w:val="Paragraph after 1 head"/>
    <w:basedOn w:val="Normal"/>
    <w:uiPriority w:val="99"/>
    <w:rsid w:val="00147C8A"/>
    <w:pPr>
      <w:spacing w:before="24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Firstalphaentry">
    <w:name w:val="First alpha entry"/>
    <w:basedOn w:val="Normal"/>
    <w:rsid w:val="00147C8A"/>
    <w:pPr>
      <w:spacing w:before="60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umberedParagraph">
    <w:name w:val="Numbered Paragraph"/>
    <w:basedOn w:val="Normal"/>
    <w:uiPriority w:val="99"/>
    <w:rsid w:val="00147C8A"/>
    <w:pPr>
      <w:spacing w:before="12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FlushLeftText">
    <w:name w:val="Flush Left Text"/>
    <w:basedOn w:val="Normal"/>
    <w:rsid w:val="00147C8A"/>
    <w:pPr>
      <w:spacing w:before="36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umberedList">
    <w:name w:val="Numbered List"/>
    <w:basedOn w:val="Normal"/>
    <w:qFormat/>
    <w:rsid w:val="00147C8A"/>
    <w:pPr>
      <w:spacing w:after="160" w:line="259" w:lineRule="auto"/>
      <w:ind w:left="1224" w:hanging="504"/>
    </w:pPr>
    <w:rPr>
      <w:rFonts w:asciiTheme="minorHAnsi" w:eastAsiaTheme="minorHAnsi" w:hAnsiTheme="minorHAnsi" w:cstheme="minorBidi"/>
    </w:rPr>
  </w:style>
  <w:style w:type="paragraph" w:customStyle="1" w:styleId="ChapterTitle">
    <w:name w:val="Chapter Title"/>
    <w:basedOn w:val="Normal"/>
    <w:uiPriority w:val="99"/>
    <w:qFormat/>
    <w:rsid w:val="00147C8A"/>
    <w:pPr>
      <w:spacing w:after="160" w:line="259" w:lineRule="auto"/>
      <w:jc w:val="center"/>
    </w:pPr>
    <w:rPr>
      <w:rFonts w:asciiTheme="minorHAnsi" w:eastAsiaTheme="minorHAnsi" w:hAnsiTheme="minorHAnsi" w:cstheme="minorBidi"/>
      <w:b/>
      <w:smallCaps/>
      <w:sz w:val="32"/>
    </w:rPr>
  </w:style>
  <w:style w:type="paragraph" w:customStyle="1" w:styleId="ChapterSubtitle">
    <w:name w:val="Chapter Subtitle"/>
    <w:basedOn w:val="Normal"/>
    <w:uiPriority w:val="99"/>
    <w:rsid w:val="00147C8A"/>
    <w:pPr>
      <w:spacing w:after="240" w:line="259" w:lineRule="auto"/>
      <w:jc w:val="center"/>
    </w:pPr>
    <w:rPr>
      <w:rFonts w:asciiTheme="minorHAnsi" w:eastAsiaTheme="minorHAnsi" w:hAnsiTheme="minorHAnsi" w:cstheme="minorBidi"/>
      <w:i/>
      <w:sz w:val="28"/>
    </w:rPr>
  </w:style>
  <w:style w:type="paragraph" w:customStyle="1" w:styleId="Exitelementabove">
    <w:name w:val="Exit element above"/>
    <w:basedOn w:val="Normal"/>
    <w:uiPriority w:val="99"/>
    <w:rsid w:val="00147C8A"/>
    <w:pPr>
      <w:spacing w:before="36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ChapterNumber">
    <w:name w:val="Chapter Number"/>
    <w:basedOn w:val="Normal"/>
    <w:autoRedefine/>
    <w:uiPriority w:val="99"/>
    <w:qFormat/>
    <w:rsid w:val="00147C8A"/>
    <w:pPr>
      <w:spacing w:before="240" w:after="120" w:line="360" w:lineRule="auto"/>
      <w:jc w:val="center"/>
    </w:pPr>
    <w:rPr>
      <w:rFonts w:ascii="Times New Roman" w:eastAsiaTheme="minorHAnsi" w:hAnsi="Times New Roman" w:cstheme="minorBidi"/>
      <w:color w:val="548DD4" w:themeColor="text2" w:themeTint="99"/>
      <w:sz w:val="24"/>
    </w:rPr>
  </w:style>
  <w:style w:type="paragraph" w:customStyle="1" w:styleId="FigureNumberCaption">
    <w:name w:val="Figure Number &amp; Caption"/>
    <w:basedOn w:val="Normal"/>
    <w:uiPriority w:val="99"/>
    <w:rsid w:val="00147C8A"/>
    <w:pPr>
      <w:spacing w:before="120" w:after="120" w:line="259" w:lineRule="auto"/>
      <w:ind w:left="720" w:hanging="720"/>
    </w:pPr>
    <w:rPr>
      <w:rFonts w:asciiTheme="minorHAnsi" w:eastAsiaTheme="minorHAnsi" w:hAnsiTheme="minorHAnsi" w:cstheme="minorBidi"/>
    </w:rPr>
  </w:style>
  <w:style w:type="paragraph" w:customStyle="1" w:styleId="FMText">
    <w:name w:val="FM Text"/>
    <w:basedOn w:val="Normal"/>
    <w:rsid w:val="00147C8A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TOCPartNumberandTitle">
    <w:name w:val="TOC Part Number and Title"/>
    <w:basedOn w:val="Normal"/>
    <w:rsid w:val="00147C8A"/>
    <w:pPr>
      <w:tabs>
        <w:tab w:val="right" w:pos="10080"/>
      </w:tabs>
      <w:spacing w:before="480" w:after="120" w:line="259" w:lineRule="auto"/>
      <w:ind w:left="720" w:right="2160" w:hanging="720"/>
    </w:pPr>
    <w:rPr>
      <w:rFonts w:asciiTheme="minorHAnsi" w:eastAsiaTheme="minorHAnsi" w:hAnsiTheme="minorHAnsi" w:cstheme="minorBidi"/>
      <w:szCs w:val="36"/>
    </w:rPr>
  </w:style>
  <w:style w:type="paragraph" w:customStyle="1" w:styleId="Extract">
    <w:name w:val="Extract"/>
    <w:basedOn w:val="Normal"/>
    <w:uiPriority w:val="99"/>
    <w:qFormat/>
    <w:rsid w:val="00147C8A"/>
    <w:pPr>
      <w:spacing w:before="240" w:after="160" w:line="259" w:lineRule="auto"/>
      <w:ind w:left="720" w:right="720"/>
    </w:pPr>
    <w:rPr>
      <w:rFonts w:asciiTheme="minorHAnsi" w:eastAsiaTheme="minorHAnsi" w:hAnsiTheme="minorHAnsi" w:cstheme="minorBidi"/>
    </w:rPr>
  </w:style>
  <w:style w:type="paragraph" w:customStyle="1" w:styleId="AuthorsNote">
    <w:name w:val="Author's Note"/>
    <w:basedOn w:val="Normal"/>
    <w:qFormat/>
    <w:rsid w:val="00147C8A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otetoCopyEditor">
    <w:name w:val="Note to Copy Editor"/>
    <w:basedOn w:val="Normal"/>
    <w:rsid w:val="00147C8A"/>
    <w:pPr>
      <w:spacing w:after="160" w:line="259" w:lineRule="auto"/>
    </w:pPr>
    <w:rPr>
      <w:rFonts w:asciiTheme="minorHAnsi" w:eastAsiaTheme="minorHAnsi" w:hAnsiTheme="minorHAnsi" w:cstheme="minorBidi"/>
      <w:b/>
      <w:color w:val="0000FF"/>
    </w:rPr>
  </w:style>
  <w:style w:type="paragraph" w:customStyle="1" w:styleId="FMSectionTitle">
    <w:name w:val="FM &amp; Section Title"/>
    <w:basedOn w:val="Normal"/>
    <w:rsid w:val="00147C8A"/>
    <w:pPr>
      <w:keepNext/>
      <w:spacing w:before="240" w:after="160" w:line="259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paragraph" w:customStyle="1" w:styleId="TOCSectionHead">
    <w:name w:val="TOC Section Head"/>
    <w:basedOn w:val="Normal"/>
    <w:rsid w:val="00147C8A"/>
    <w:pPr>
      <w:tabs>
        <w:tab w:val="left" w:pos="10080"/>
      </w:tabs>
      <w:spacing w:after="160" w:line="259" w:lineRule="auto"/>
      <w:ind w:left="504" w:right="2160" w:hanging="504"/>
    </w:pPr>
    <w:rPr>
      <w:rFonts w:asciiTheme="minorHAnsi" w:eastAsiaTheme="minorHAnsi" w:hAnsiTheme="minorHAnsi" w:cstheme="minorBidi"/>
      <w:b/>
    </w:rPr>
  </w:style>
  <w:style w:type="paragraph" w:customStyle="1" w:styleId="TOCChapterandNumber">
    <w:name w:val="TOC Chapter and Number"/>
    <w:basedOn w:val="Normal"/>
    <w:rsid w:val="00147C8A"/>
    <w:pPr>
      <w:tabs>
        <w:tab w:val="right" w:pos="10080"/>
      </w:tabs>
      <w:spacing w:after="120" w:line="259" w:lineRule="auto"/>
      <w:ind w:left="1080" w:right="2160" w:hanging="1080"/>
    </w:pPr>
    <w:rPr>
      <w:rFonts w:asciiTheme="minorHAnsi" w:eastAsiaTheme="minorHAnsi" w:hAnsiTheme="minorHAnsi" w:cstheme="minorBidi"/>
      <w:b/>
    </w:rPr>
  </w:style>
  <w:style w:type="paragraph" w:customStyle="1" w:styleId="TOCAuthor">
    <w:name w:val="TOC Author"/>
    <w:basedOn w:val="Normal"/>
    <w:rsid w:val="00147C8A"/>
    <w:pPr>
      <w:spacing w:before="120" w:after="240" w:line="259" w:lineRule="auto"/>
      <w:ind w:left="720" w:right="2160"/>
    </w:pPr>
    <w:rPr>
      <w:rFonts w:asciiTheme="minorHAnsi" w:eastAsiaTheme="minorHAnsi" w:hAnsiTheme="minorHAnsi" w:cstheme="minorBidi"/>
    </w:rPr>
  </w:style>
  <w:style w:type="paragraph" w:customStyle="1" w:styleId="Author">
    <w:name w:val="Author"/>
    <w:basedOn w:val="Normal"/>
    <w:qFormat/>
    <w:rsid w:val="00147C8A"/>
    <w:pPr>
      <w:spacing w:before="240" w:after="160" w:line="259" w:lineRule="auto"/>
      <w:jc w:val="center"/>
    </w:pPr>
    <w:rPr>
      <w:rFonts w:asciiTheme="minorHAnsi" w:eastAsiaTheme="minorHAnsi" w:hAnsiTheme="minorHAnsi" w:cstheme="minorBidi"/>
    </w:rPr>
  </w:style>
  <w:style w:type="paragraph" w:customStyle="1" w:styleId="Affiliation">
    <w:name w:val="Affiliation"/>
    <w:basedOn w:val="Normal"/>
    <w:rsid w:val="00147C8A"/>
    <w:pPr>
      <w:spacing w:after="160" w:line="259" w:lineRule="auto"/>
    </w:pPr>
    <w:rPr>
      <w:rFonts w:asciiTheme="minorHAnsi" w:eastAsiaTheme="minorHAnsi" w:hAnsiTheme="minorHAnsi" w:cstheme="minorBidi"/>
      <w:i/>
    </w:rPr>
  </w:style>
  <w:style w:type="paragraph" w:customStyle="1" w:styleId="OpeningParagraph">
    <w:name w:val="Opening Paragraph"/>
    <w:basedOn w:val="Normal"/>
    <w:uiPriority w:val="99"/>
    <w:rsid w:val="00147C8A"/>
    <w:pPr>
      <w:spacing w:before="48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ReferenceText">
    <w:name w:val="Reference Text"/>
    <w:basedOn w:val="Normal"/>
    <w:qFormat/>
    <w:rsid w:val="00147C8A"/>
    <w:pPr>
      <w:spacing w:before="120" w:after="120" w:line="259" w:lineRule="auto"/>
      <w:ind w:left="1440" w:hanging="1440"/>
    </w:pPr>
    <w:rPr>
      <w:rFonts w:asciiTheme="minorHAnsi" w:eastAsiaTheme="minorHAnsi" w:hAnsiTheme="minorHAnsi" w:cstheme="minorBidi"/>
    </w:rPr>
  </w:style>
  <w:style w:type="paragraph" w:customStyle="1" w:styleId="QuoteSource">
    <w:name w:val="Quote Source"/>
    <w:basedOn w:val="Normal"/>
    <w:rsid w:val="00147C8A"/>
    <w:pPr>
      <w:spacing w:after="360" w:line="259" w:lineRule="auto"/>
      <w:ind w:left="1008" w:right="1008"/>
      <w:jc w:val="right"/>
    </w:pPr>
    <w:rPr>
      <w:rFonts w:asciiTheme="minorHAnsi" w:eastAsiaTheme="minorHAnsi" w:hAnsiTheme="minorHAnsi" w:cstheme="minorBidi"/>
    </w:rPr>
  </w:style>
  <w:style w:type="paragraph" w:customStyle="1" w:styleId="Dialogue">
    <w:name w:val="Dialogue"/>
    <w:basedOn w:val="Normal"/>
    <w:rsid w:val="00147C8A"/>
    <w:pPr>
      <w:spacing w:after="120" w:line="259" w:lineRule="auto"/>
      <w:ind w:left="3600" w:hanging="2880"/>
    </w:pPr>
    <w:rPr>
      <w:rFonts w:asciiTheme="minorHAnsi" w:eastAsiaTheme="minorHAnsi" w:hAnsiTheme="minorHAnsi" w:cstheme="minorBidi"/>
    </w:rPr>
  </w:style>
  <w:style w:type="paragraph" w:customStyle="1" w:styleId="NoteText">
    <w:name w:val="Note Text"/>
    <w:basedOn w:val="Normal"/>
    <w:uiPriority w:val="99"/>
    <w:rsid w:val="00147C8A"/>
    <w:pPr>
      <w:spacing w:before="120" w:after="120" w:line="259" w:lineRule="auto"/>
      <w:ind w:left="504" w:hanging="504"/>
    </w:pPr>
    <w:rPr>
      <w:rFonts w:asciiTheme="minorHAnsi" w:eastAsiaTheme="minorHAnsi" w:hAnsiTheme="minorHAnsi" w:cstheme="minorBidi"/>
    </w:rPr>
  </w:style>
  <w:style w:type="paragraph" w:styleId="Subtitle">
    <w:name w:val="Subtitle"/>
    <w:basedOn w:val="Normal"/>
    <w:next w:val="Normal"/>
    <w:link w:val="SubtitleChar"/>
    <w:rsid w:val="00147C8A"/>
    <w:pPr>
      <w:spacing w:before="120" w:after="120" w:line="259" w:lineRule="auto"/>
      <w:jc w:val="center"/>
      <w:outlineLvl w:val="1"/>
    </w:pPr>
    <w:rPr>
      <w:rFonts w:asciiTheme="minorHAnsi" w:eastAsiaTheme="minorHAnsi" w:hAnsiTheme="minorHAnsi" w:cstheme="minorBidi"/>
      <w:i/>
      <w:sz w:val="36"/>
    </w:rPr>
  </w:style>
  <w:style w:type="character" w:customStyle="1" w:styleId="SubtitleChar">
    <w:name w:val="Subtitle Char"/>
    <w:basedOn w:val="DefaultParagraphFont"/>
    <w:link w:val="Subtitle"/>
    <w:rsid w:val="00147C8A"/>
    <w:rPr>
      <w:i/>
      <w:sz w:val="36"/>
    </w:rPr>
  </w:style>
  <w:style w:type="table" w:styleId="TableGrid">
    <w:name w:val="Table Grid"/>
    <w:basedOn w:val="TableNormal"/>
    <w:rsid w:val="00147C8A"/>
    <w:pPr>
      <w:spacing w:after="0" w:line="360" w:lineRule="auto"/>
      <w:jc w:val="both"/>
    </w:pPr>
    <w:rPr>
      <w:rFonts w:ascii="Times New Roman" w:eastAsia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ography">
    <w:name w:val="Biography"/>
    <w:basedOn w:val="Normal"/>
    <w:qFormat/>
    <w:rsid w:val="00147C8A"/>
    <w:pPr>
      <w:spacing w:before="12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TableNumberedList">
    <w:name w:val="Table Numbered List"/>
    <w:basedOn w:val="TableText"/>
    <w:qFormat/>
    <w:rsid w:val="00147C8A"/>
    <w:pPr>
      <w:ind w:left="360" w:hanging="360"/>
    </w:pPr>
  </w:style>
  <w:style w:type="paragraph" w:customStyle="1" w:styleId="TableText">
    <w:name w:val="Table Text"/>
    <w:basedOn w:val="Normal"/>
    <w:uiPriority w:val="99"/>
    <w:rsid w:val="00147C8A"/>
    <w:pPr>
      <w:spacing w:after="160" w:line="259" w:lineRule="auto"/>
    </w:pPr>
    <w:rPr>
      <w:rFonts w:asciiTheme="minorHAnsi" w:eastAsiaTheme="minorHAnsi" w:hAnsiTheme="minorHAnsi" w:cstheme="minorBidi"/>
      <w:sz w:val="20"/>
    </w:rPr>
  </w:style>
  <w:style w:type="paragraph" w:customStyle="1" w:styleId="BoxedTextIndent">
    <w:name w:val="Boxed Text Indent"/>
    <w:basedOn w:val="Normal"/>
    <w:uiPriority w:val="99"/>
    <w:rsid w:val="00147C8A"/>
    <w:pPr>
      <w:pBdr>
        <w:top w:val="single" w:sz="4" w:space="1" w:color="auto"/>
        <w:bottom w:val="single" w:sz="4" w:space="1" w:color="auto"/>
      </w:pBdr>
      <w:spacing w:after="160" w:line="259" w:lineRule="auto"/>
      <w:ind w:left="1080" w:right="1080"/>
    </w:pPr>
    <w:rPr>
      <w:rFonts w:asciiTheme="minorHAnsi" w:eastAsiaTheme="minorHAnsi" w:hAnsiTheme="minorHAnsi" w:cstheme="minorBidi"/>
    </w:rPr>
  </w:style>
  <w:style w:type="paragraph" w:customStyle="1" w:styleId="TableColumnHead">
    <w:name w:val="Table Column Head"/>
    <w:basedOn w:val="Normal"/>
    <w:rsid w:val="00147C8A"/>
    <w:pPr>
      <w:tabs>
        <w:tab w:val="center" w:pos="2880"/>
        <w:tab w:val="center" w:pos="5040"/>
        <w:tab w:val="center" w:pos="7200"/>
      </w:tabs>
      <w:spacing w:after="160" w:line="259" w:lineRule="auto"/>
      <w:jc w:val="center"/>
    </w:pPr>
    <w:rPr>
      <w:rFonts w:asciiTheme="minorHAnsi" w:eastAsiaTheme="minorHAnsi" w:hAnsiTheme="minorHAnsi" w:cstheme="minorBidi"/>
      <w:i/>
      <w:sz w:val="20"/>
    </w:rPr>
  </w:style>
  <w:style w:type="paragraph" w:customStyle="1" w:styleId="LetteredList">
    <w:name w:val="Lettered List"/>
    <w:basedOn w:val="Normal"/>
    <w:rsid w:val="00147C8A"/>
    <w:pPr>
      <w:spacing w:after="160" w:line="259" w:lineRule="auto"/>
      <w:ind w:left="1584" w:hanging="504"/>
    </w:pPr>
    <w:rPr>
      <w:rFonts w:asciiTheme="minorHAnsi" w:eastAsiaTheme="minorHAnsi" w:hAnsiTheme="minorHAnsi" w:cstheme="minorBidi"/>
    </w:rPr>
  </w:style>
  <w:style w:type="paragraph" w:customStyle="1" w:styleId="PartNumber">
    <w:name w:val="Part Number"/>
    <w:basedOn w:val="Normal"/>
    <w:uiPriority w:val="99"/>
    <w:rsid w:val="00147C8A"/>
    <w:pPr>
      <w:spacing w:before="480" w:after="360" w:line="259" w:lineRule="auto"/>
      <w:jc w:val="center"/>
    </w:pPr>
    <w:rPr>
      <w:rFonts w:asciiTheme="minorHAnsi" w:eastAsiaTheme="minorHAnsi" w:hAnsiTheme="minorHAnsi" w:cstheme="minorBidi"/>
      <w:b/>
      <w:sz w:val="36"/>
    </w:rPr>
  </w:style>
  <w:style w:type="paragraph" w:customStyle="1" w:styleId="PartTitle">
    <w:name w:val="Part Title"/>
    <w:basedOn w:val="Normal"/>
    <w:uiPriority w:val="99"/>
    <w:rsid w:val="00147C8A"/>
    <w:pPr>
      <w:spacing w:before="480" w:after="360" w:line="259" w:lineRule="auto"/>
      <w:jc w:val="center"/>
    </w:pPr>
    <w:rPr>
      <w:rFonts w:asciiTheme="minorHAnsi" w:eastAsiaTheme="minorHAnsi" w:hAnsiTheme="minorHAnsi" w:cstheme="minorBidi"/>
      <w:b/>
      <w:sz w:val="48"/>
    </w:rPr>
  </w:style>
  <w:style w:type="paragraph" w:customStyle="1" w:styleId="RectoRunningHead">
    <w:name w:val="Recto Running Head"/>
    <w:basedOn w:val="Normal"/>
    <w:rsid w:val="00147C8A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SourceNote">
    <w:name w:val="Source Note"/>
    <w:basedOn w:val="Normal"/>
    <w:uiPriority w:val="99"/>
    <w:rsid w:val="00147C8A"/>
    <w:pPr>
      <w:spacing w:before="240" w:after="160" w:line="259" w:lineRule="auto"/>
      <w:ind w:left="1440" w:hanging="1440"/>
    </w:pPr>
    <w:rPr>
      <w:rFonts w:asciiTheme="minorHAnsi" w:eastAsiaTheme="minorHAnsi" w:hAnsiTheme="minorHAnsi" w:cstheme="minorBidi"/>
    </w:rPr>
  </w:style>
  <w:style w:type="paragraph" w:customStyle="1" w:styleId="TOCHead1">
    <w:name w:val="TOC Head 1"/>
    <w:basedOn w:val="Normal"/>
    <w:rsid w:val="00147C8A"/>
    <w:pPr>
      <w:tabs>
        <w:tab w:val="right" w:pos="10080"/>
      </w:tabs>
      <w:spacing w:after="160" w:line="259" w:lineRule="auto"/>
      <w:ind w:left="432" w:right="1440"/>
    </w:pPr>
    <w:rPr>
      <w:rFonts w:asciiTheme="minorHAnsi" w:eastAsiaTheme="minorHAnsi" w:hAnsiTheme="minorHAnsi" w:cstheme="minorBidi"/>
    </w:rPr>
  </w:style>
  <w:style w:type="paragraph" w:customStyle="1" w:styleId="TOCHead2">
    <w:name w:val="TOC Head 2"/>
    <w:basedOn w:val="Normal"/>
    <w:rsid w:val="00147C8A"/>
    <w:pPr>
      <w:tabs>
        <w:tab w:val="right" w:pos="10080"/>
      </w:tabs>
      <w:spacing w:after="160" w:line="259" w:lineRule="auto"/>
      <w:ind w:left="864" w:right="1440"/>
    </w:pPr>
    <w:rPr>
      <w:rFonts w:asciiTheme="minorHAnsi" w:eastAsiaTheme="minorHAnsi" w:hAnsiTheme="minorHAnsi" w:cstheme="minorBidi"/>
      <w:i/>
    </w:rPr>
  </w:style>
  <w:style w:type="paragraph" w:customStyle="1" w:styleId="TOCHead3">
    <w:name w:val="TOC Head 3"/>
    <w:basedOn w:val="Normal"/>
    <w:rsid w:val="00147C8A"/>
    <w:pPr>
      <w:tabs>
        <w:tab w:val="right" w:pos="10080"/>
      </w:tabs>
      <w:spacing w:after="160" w:line="259" w:lineRule="auto"/>
      <w:ind w:left="1800" w:right="2160" w:hanging="720"/>
    </w:pPr>
    <w:rPr>
      <w:rFonts w:asciiTheme="minorHAnsi" w:eastAsiaTheme="minorHAnsi" w:hAnsiTheme="minorHAnsi" w:cstheme="minorBidi"/>
    </w:rPr>
  </w:style>
  <w:style w:type="paragraph" w:customStyle="1" w:styleId="UnnumberedList">
    <w:name w:val="Unnumbered List"/>
    <w:basedOn w:val="Normal"/>
    <w:uiPriority w:val="99"/>
    <w:qFormat/>
    <w:rsid w:val="00147C8A"/>
    <w:pPr>
      <w:spacing w:after="160" w:line="259" w:lineRule="auto"/>
      <w:ind w:left="1296" w:hanging="576"/>
    </w:pPr>
    <w:rPr>
      <w:rFonts w:asciiTheme="minorHAnsi" w:eastAsiaTheme="minorHAnsi" w:hAnsiTheme="minorHAnsi" w:cstheme="minorBidi"/>
    </w:rPr>
  </w:style>
  <w:style w:type="paragraph" w:customStyle="1" w:styleId="VersoRunningHead">
    <w:name w:val="Verso Running Head"/>
    <w:basedOn w:val="Normal"/>
    <w:uiPriority w:val="99"/>
    <w:rsid w:val="00147C8A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BulletedParagraph">
    <w:name w:val="Bulleted Paragraph"/>
    <w:basedOn w:val="Normal"/>
    <w:rsid w:val="00147C8A"/>
    <w:pPr>
      <w:numPr>
        <w:numId w:val="26"/>
      </w:numPr>
      <w:spacing w:after="160" w:line="259" w:lineRule="auto"/>
      <w:ind w:right="720"/>
    </w:pPr>
    <w:rPr>
      <w:rFonts w:asciiTheme="minorHAnsi" w:eastAsiaTheme="minorHAnsi" w:hAnsiTheme="minorHAnsi" w:cstheme="minorBidi"/>
    </w:rPr>
  </w:style>
  <w:style w:type="paragraph" w:customStyle="1" w:styleId="SignatureLine">
    <w:name w:val="Signature Line"/>
    <w:basedOn w:val="Normal"/>
    <w:rsid w:val="00147C8A"/>
    <w:pPr>
      <w:spacing w:before="120" w:after="120" w:line="259" w:lineRule="auto"/>
      <w:ind w:left="4680" w:hanging="360"/>
      <w:jc w:val="right"/>
    </w:pPr>
    <w:rPr>
      <w:rFonts w:asciiTheme="minorHAnsi" w:eastAsiaTheme="minorHAnsi" w:hAnsiTheme="minorHAnsi" w:cstheme="minorBidi"/>
    </w:rPr>
  </w:style>
  <w:style w:type="paragraph" w:customStyle="1" w:styleId="NotetoProjectEditor">
    <w:name w:val="Note to Project Editor"/>
    <w:basedOn w:val="Normal"/>
    <w:rsid w:val="00147C8A"/>
    <w:pPr>
      <w:spacing w:before="120" w:after="240" w:line="259" w:lineRule="auto"/>
    </w:pPr>
    <w:rPr>
      <w:rFonts w:asciiTheme="minorHAnsi" w:eastAsiaTheme="minorHAnsi" w:hAnsiTheme="minorHAnsi" w:cstheme="minorBidi"/>
      <w:b/>
      <w:color w:val="9933FF"/>
    </w:rPr>
  </w:style>
  <w:style w:type="paragraph" w:customStyle="1" w:styleId="BoxedNumberCaption">
    <w:name w:val="Boxed Number &amp; Caption"/>
    <w:basedOn w:val="Normal"/>
    <w:rsid w:val="00147C8A"/>
    <w:pPr>
      <w:pBdr>
        <w:top w:val="single" w:sz="4" w:space="1" w:color="auto"/>
        <w:bottom w:val="single" w:sz="4" w:space="1" w:color="auto"/>
      </w:pBdr>
      <w:spacing w:before="120" w:after="160" w:line="259" w:lineRule="auto"/>
      <w:ind w:left="1080" w:right="1080"/>
    </w:pPr>
    <w:rPr>
      <w:rFonts w:asciiTheme="minorHAnsi" w:eastAsiaTheme="minorHAnsi" w:hAnsiTheme="minorHAnsi" w:cstheme="minorBidi"/>
      <w:b/>
    </w:rPr>
  </w:style>
  <w:style w:type="paragraph" w:customStyle="1" w:styleId="Extractsubsequentparagraph">
    <w:name w:val="Extract subsequent paragraph"/>
    <w:basedOn w:val="Normal"/>
    <w:uiPriority w:val="99"/>
    <w:rsid w:val="00147C8A"/>
    <w:pPr>
      <w:spacing w:after="160" w:line="259" w:lineRule="auto"/>
      <w:ind w:left="720" w:right="720"/>
    </w:pPr>
    <w:rPr>
      <w:rFonts w:asciiTheme="minorHAnsi" w:eastAsiaTheme="minorHAnsi" w:hAnsiTheme="minorHAnsi" w:cstheme="minorBidi"/>
    </w:rPr>
  </w:style>
  <w:style w:type="paragraph" w:customStyle="1" w:styleId="AlphaEntry">
    <w:name w:val="Alpha Entry"/>
    <w:basedOn w:val="Normal"/>
    <w:rsid w:val="00147C8A"/>
    <w:pPr>
      <w:spacing w:after="160" w:line="259" w:lineRule="auto"/>
      <w:ind w:left="360" w:hanging="360"/>
    </w:pPr>
    <w:rPr>
      <w:rFonts w:asciiTheme="minorHAnsi" w:eastAsiaTheme="minorHAnsi" w:hAnsiTheme="minorHAnsi" w:cstheme="minorBidi"/>
    </w:rPr>
  </w:style>
  <w:style w:type="paragraph" w:customStyle="1" w:styleId="SubEntry">
    <w:name w:val="Sub Entry"/>
    <w:basedOn w:val="Normal"/>
    <w:rsid w:val="00147C8A"/>
    <w:pPr>
      <w:spacing w:after="160" w:line="259" w:lineRule="auto"/>
      <w:ind w:left="1080" w:hanging="360"/>
    </w:pPr>
    <w:rPr>
      <w:rFonts w:asciiTheme="minorHAnsi" w:eastAsiaTheme="minorHAnsi" w:hAnsiTheme="minorHAnsi" w:cstheme="minorBidi"/>
    </w:rPr>
  </w:style>
  <w:style w:type="paragraph" w:customStyle="1" w:styleId="PartSubtitle">
    <w:name w:val="Part Subtitle"/>
    <w:basedOn w:val="Normal"/>
    <w:rsid w:val="00147C8A"/>
    <w:pPr>
      <w:spacing w:after="360" w:line="259" w:lineRule="auto"/>
      <w:jc w:val="center"/>
    </w:pPr>
    <w:rPr>
      <w:rFonts w:asciiTheme="minorHAnsi" w:eastAsiaTheme="minorHAnsi" w:hAnsiTheme="minorHAnsi" w:cstheme="minorBidi"/>
      <w:i/>
      <w:sz w:val="36"/>
    </w:rPr>
  </w:style>
  <w:style w:type="paragraph" w:customStyle="1" w:styleId="Sublist">
    <w:name w:val="Sublist"/>
    <w:basedOn w:val="UnnumberedList"/>
    <w:rsid w:val="00147C8A"/>
    <w:pPr>
      <w:ind w:left="2160" w:hanging="720"/>
    </w:pPr>
  </w:style>
  <w:style w:type="paragraph" w:customStyle="1" w:styleId="BulletedSublist">
    <w:name w:val="Bulleted Sublist"/>
    <w:basedOn w:val="Normal"/>
    <w:rsid w:val="00147C8A"/>
    <w:pPr>
      <w:numPr>
        <w:numId w:val="28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paragraph" w:customStyle="1" w:styleId="SubSubEntry">
    <w:name w:val="Sub Sub Entry"/>
    <w:basedOn w:val="Normal"/>
    <w:qFormat/>
    <w:rsid w:val="00147C8A"/>
    <w:pPr>
      <w:spacing w:after="160" w:line="259" w:lineRule="auto"/>
      <w:ind w:left="1440" w:hanging="360"/>
    </w:pPr>
    <w:rPr>
      <w:rFonts w:asciiTheme="minorHAnsi" w:eastAsiaTheme="minorHAnsi" w:hAnsiTheme="minorHAnsi" w:cstheme="minorBidi"/>
    </w:rPr>
  </w:style>
  <w:style w:type="paragraph" w:customStyle="1" w:styleId="ChapterOutlineHeading1">
    <w:name w:val="Chapter Outline Heading 1"/>
    <w:basedOn w:val="Normal"/>
    <w:rsid w:val="00147C8A"/>
    <w:pPr>
      <w:keepLines/>
      <w:spacing w:after="160" w:line="259" w:lineRule="auto"/>
      <w:ind w:left="360" w:hanging="360"/>
    </w:pPr>
    <w:rPr>
      <w:rFonts w:asciiTheme="minorHAnsi" w:eastAsiaTheme="minorHAnsi" w:hAnsiTheme="minorHAnsi" w:cstheme="minorBidi"/>
      <w:b/>
      <w:bCs/>
      <w:noProof/>
    </w:rPr>
  </w:style>
  <w:style w:type="paragraph" w:customStyle="1" w:styleId="ChapterOutlineHeading2">
    <w:name w:val="Chapter Outline Heading 2"/>
    <w:basedOn w:val="Normal"/>
    <w:rsid w:val="00147C8A"/>
    <w:pPr>
      <w:keepLines/>
      <w:spacing w:after="160" w:line="259" w:lineRule="auto"/>
      <w:ind w:left="374" w:hanging="187"/>
    </w:pPr>
    <w:rPr>
      <w:rFonts w:asciiTheme="minorHAnsi" w:eastAsiaTheme="minorHAnsi" w:hAnsiTheme="minorHAnsi" w:cstheme="minorBidi"/>
      <w:bCs/>
      <w:i/>
      <w:iCs/>
      <w:noProof/>
    </w:rPr>
  </w:style>
  <w:style w:type="paragraph" w:customStyle="1" w:styleId="ChapterOutlineHead">
    <w:name w:val="Chapter Outline Head"/>
    <w:basedOn w:val="ChapterOutlineHeading1"/>
    <w:rsid w:val="00147C8A"/>
    <w:pPr>
      <w:spacing w:before="240"/>
      <w:ind w:left="0" w:firstLine="0"/>
    </w:pPr>
    <w:rPr>
      <w:b w:val="0"/>
      <w:szCs w:val="18"/>
    </w:rPr>
  </w:style>
  <w:style w:type="paragraph" w:customStyle="1" w:styleId="Glossaryterm">
    <w:name w:val="Glossary term"/>
    <w:basedOn w:val="Normal"/>
    <w:qFormat/>
    <w:rsid w:val="00147C8A"/>
    <w:pPr>
      <w:spacing w:after="160" w:line="259" w:lineRule="auto"/>
      <w:ind w:left="720" w:hanging="720"/>
    </w:pPr>
    <w:rPr>
      <w:rFonts w:asciiTheme="minorHAnsi" w:eastAsiaTheme="minorHAnsi" w:hAnsiTheme="minorHAnsi" w:cstheme="minorBidi"/>
    </w:rPr>
  </w:style>
  <w:style w:type="paragraph" w:customStyle="1" w:styleId="TOCSpecialHead">
    <w:name w:val="TOC Special Head"/>
    <w:basedOn w:val="TOCHead1"/>
    <w:rsid w:val="00147C8A"/>
    <w:pPr>
      <w:ind w:left="576" w:right="2160"/>
    </w:pPr>
  </w:style>
  <w:style w:type="paragraph" w:styleId="Quote">
    <w:name w:val="Quote"/>
    <w:basedOn w:val="Normal"/>
    <w:link w:val="QuoteChar"/>
    <w:rsid w:val="00147C8A"/>
    <w:pPr>
      <w:spacing w:before="360" w:after="160" w:line="259" w:lineRule="auto"/>
      <w:ind w:left="1008" w:right="1008"/>
    </w:pPr>
    <w:rPr>
      <w:rFonts w:asciiTheme="minorHAnsi" w:eastAsiaTheme="minorHAnsi" w:hAnsiTheme="minorHAnsi" w:cstheme="minorBidi"/>
    </w:rPr>
  </w:style>
  <w:style w:type="character" w:customStyle="1" w:styleId="QuoteChar">
    <w:name w:val="Quote Char"/>
    <w:basedOn w:val="DefaultParagraphFont"/>
    <w:link w:val="Quote"/>
    <w:rsid w:val="00147C8A"/>
  </w:style>
  <w:style w:type="paragraph" w:customStyle="1" w:styleId="ArticleText">
    <w:name w:val="Article Text"/>
    <w:basedOn w:val="Normal"/>
    <w:rsid w:val="00147C8A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NoteHeading">
    <w:name w:val="Note Heading"/>
    <w:basedOn w:val="Normal"/>
    <w:next w:val="Normal"/>
    <w:link w:val="NoteHeadingChar"/>
    <w:rsid w:val="00147C8A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NoteHeadingChar">
    <w:name w:val="Note Heading Char"/>
    <w:basedOn w:val="DefaultParagraphFont"/>
    <w:link w:val="NoteHeading"/>
    <w:rsid w:val="00147C8A"/>
  </w:style>
  <w:style w:type="paragraph" w:customStyle="1" w:styleId="BoxedBulletedList">
    <w:name w:val="Boxed Bulleted List"/>
    <w:basedOn w:val="Normal"/>
    <w:rsid w:val="00147C8A"/>
    <w:pPr>
      <w:numPr>
        <w:numId w:val="27"/>
      </w:numPr>
      <w:pBdr>
        <w:top w:val="single" w:sz="4" w:space="1" w:color="auto"/>
        <w:bottom w:val="single" w:sz="4" w:space="1" w:color="auto"/>
      </w:pBdr>
      <w:tabs>
        <w:tab w:val="num" w:pos="1440"/>
      </w:tabs>
      <w:spacing w:after="160" w:line="259" w:lineRule="auto"/>
      <w:ind w:left="1440" w:right="1080"/>
      <w:contextualSpacing/>
    </w:pPr>
    <w:rPr>
      <w:rFonts w:asciiTheme="minorHAnsi" w:eastAsiaTheme="minorHAnsi" w:hAnsiTheme="minorHAnsi" w:cstheme="minorBidi"/>
    </w:rPr>
  </w:style>
  <w:style w:type="paragraph" w:customStyle="1" w:styleId="BoxedNumberedList">
    <w:name w:val="Boxed Numbered List"/>
    <w:basedOn w:val="Normal"/>
    <w:rsid w:val="00147C8A"/>
    <w:pPr>
      <w:pBdr>
        <w:top w:val="single" w:sz="4" w:space="1" w:color="auto"/>
        <w:bottom w:val="single" w:sz="4" w:space="1" w:color="auto"/>
      </w:pBdr>
      <w:spacing w:after="160" w:line="259" w:lineRule="auto"/>
      <w:ind w:left="1440" w:right="1080" w:hanging="360"/>
    </w:pPr>
    <w:rPr>
      <w:rFonts w:asciiTheme="minorHAnsi" w:eastAsiaTheme="minorHAnsi" w:hAnsiTheme="minorHAnsi" w:cstheme="minorBidi"/>
    </w:rPr>
  </w:style>
  <w:style w:type="paragraph" w:customStyle="1" w:styleId="BoxedHead">
    <w:name w:val="Boxed Head"/>
    <w:basedOn w:val="BoxedNumberCaption"/>
    <w:uiPriority w:val="99"/>
    <w:rsid w:val="00147C8A"/>
  </w:style>
  <w:style w:type="paragraph" w:styleId="FootnoteText">
    <w:name w:val="footnote text"/>
    <w:basedOn w:val="Normal"/>
    <w:link w:val="FootnoteTextChar"/>
    <w:rsid w:val="00147C8A"/>
    <w:pPr>
      <w:spacing w:after="160" w:line="259" w:lineRule="auto"/>
      <w:ind w:left="360" w:hanging="360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147C8A"/>
  </w:style>
  <w:style w:type="paragraph" w:customStyle="1" w:styleId="Paragraphafter2head">
    <w:name w:val="Paragraph after 2 head"/>
    <w:basedOn w:val="Normal"/>
    <w:next w:val="Normal"/>
    <w:uiPriority w:val="99"/>
    <w:rsid w:val="00147C8A"/>
    <w:pPr>
      <w:autoSpaceDE w:val="0"/>
      <w:autoSpaceDN w:val="0"/>
      <w:adjustRightInd w:val="0"/>
      <w:spacing w:before="240" w:after="160" w:line="259" w:lineRule="auto"/>
      <w:textAlignment w:val="center"/>
    </w:pPr>
    <w:rPr>
      <w:rFonts w:asciiTheme="minorHAnsi" w:eastAsiaTheme="minorHAnsi" w:hAnsiTheme="minorHAnsi" w:cs="Palatino"/>
      <w:szCs w:val="19"/>
    </w:rPr>
  </w:style>
  <w:style w:type="character" w:styleId="FootnoteReference">
    <w:name w:val="footnote reference"/>
    <w:basedOn w:val="DefaultParagraphFont"/>
    <w:uiPriority w:val="99"/>
    <w:rsid w:val="00147C8A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rsid w:val="00147C8A"/>
    <w:rPr>
      <w:rFonts w:ascii="Times New Roman" w:hAnsi="Times New Roman"/>
      <w:sz w:val="24"/>
      <w:vertAlign w:val="superscript"/>
    </w:rPr>
  </w:style>
  <w:style w:type="paragraph" w:styleId="EndnoteText">
    <w:name w:val="endnote text"/>
    <w:basedOn w:val="Normal"/>
    <w:link w:val="EndnoteTextChar"/>
    <w:rsid w:val="00147C8A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rsid w:val="00147C8A"/>
  </w:style>
  <w:style w:type="paragraph" w:customStyle="1" w:styleId="TableCaption">
    <w:name w:val="Table Caption"/>
    <w:basedOn w:val="Normal"/>
    <w:uiPriority w:val="99"/>
    <w:rsid w:val="00147C8A"/>
    <w:pPr>
      <w:spacing w:before="240" w:after="160" w:line="259" w:lineRule="auto"/>
    </w:pPr>
    <w:rPr>
      <w:rFonts w:asciiTheme="minorHAnsi" w:eastAsiaTheme="minorHAnsi" w:hAnsiTheme="minorHAnsi" w:cstheme="minorBidi"/>
    </w:rPr>
  </w:style>
  <w:style w:type="paragraph" w:styleId="TOAHeading">
    <w:name w:val="toa heading"/>
    <w:basedOn w:val="Normal"/>
    <w:next w:val="Normal"/>
    <w:rsid w:val="00147C8A"/>
    <w:pPr>
      <w:spacing w:before="120" w:after="240" w:line="259" w:lineRule="auto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ChapterOutlineCaseStudy">
    <w:name w:val="Chapter Outline Case Study"/>
    <w:basedOn w:val="ChapterOutlineHeading2"/>
    <w:uiPriority w:val="99"/>
    <w:rsid w:val="00147C8A"/>
    <w:pPr>
      <w:keepLines w:val="0"/>
      <w:widowControl w:val="0"/>
      <w:autoSpaceDE w:val="0"/>
      <w:autoSpaceDN w:val="0"/>
      <w:adjustRightInd w:val="0"/>
      <w:ind w:left="240" w:hanging="240"/>
      <w:textAlignment w:val="center"/>
    </w:pPr>
    <w:rPr>
      <w:rFonts w:cs="Frutiger 45 Light"/>
      <w:b/>
      <w:noProof w:val="0"/>
      <w:szCs w:val="17"/>
    </w:rPr>
  </w:style>
  <w:style w:type="paragraph" w:customStyle="1" w:styleId="QuoteBoxText">
    <w:name w:val="Quote Box Text"/>
    <w:basedOn w:val="NoParagraphStyle"/>
    <w:uiPriority w:val="99"/>
    <w:rsid w:val="00147C8A"/>
    <w:pPr>
      <w:pBdr>
        <w:top w:val="single" w:sz="4" w:space="1" w:color="auto"/>
        <w:bottom w:val="single" w:sz="4" w:space="1" w:color="auto"/>
      </w:pBdr>
      <w:suppressAutoHyphens/>
      <w:spacing w:before="180" w:after="120"/>
      <w:ind w:left="2880" w:right="2880"/>
    </w:pPr>
    <w:rPr>
      <w:rFonts w:cs="Frutiger 45 Light"/>
      <w:szCs w:val="15"/>
    </w:rPr>
  </w:style>
  <w:style w:type="paragraph" w:customStyle="1" w:styleId="BoxedText">
    <w:name w:val="Boxed Text"/>
    <w:basedOn w:val="NoParagraphStyle"/>
    <w:uiPriority w:val="99"/>
    <w:rsid w:val="00147C8A"/>
    <w:pPr>
      <w:pBdr>
        <w:top w:val="single" w:sz="4" w:space="1" w:color="auto"/>
        <w:bottom w:val="single" w:sz="4" w:space="1" w:color="auto"/>
      </w:pBdr>
      <w:suppressAutoHyphens/>
      <w:spacing w:before="240"/>
      <w:ind w:left="1080" w:right="1080"/>
    </w:pPr>
    <w:rPr>
      <w:rFonts w:cs="Times New Roman"/>
      <w:szCs w:val="17"/>
    </w:rPr>
  </w:style>
  <w:style w:type="paragraph" w:customStyle="1" w:styleId="BoxedTitle">
    <w:name w:val="Boxed Title"/>
    <w:basedOn w:val="BoxedHead"/>
    <w:uiPriority w:val="99"/>
    <w:rsid w:val="00147C8A"/>
  </w:style>
  <w:style w:type="paragraph" w:customStyle="1" w:styleId="BoxedExtract">
    <w:name w:val="Boxed Extract"/>
    <w:rsid w:val="00147C8A"/>
    <w:pPr>
      <w:suppressAutoHyphens/>
      <w:spacing w:before="120" w:after="120" w:line="360" w:lineRule="auto"/>
      <w:ind w:left="1440" w:right="1440"/>
      <w:jc w:val="both"/>
    </w:pPr>
    <w:rPr>
      <w:rFonts w:ascii="Times New Roman" w:eastAsia="Times New Roman" w:hAnsi="Times New Roman" w:cs="Arial"/>
      <w:sz w:val="24"/>
      <w:szCs w:val="24"/>
    </w:rPr>
  </w:style>
  <w:style w:type="paragraph" w:customStyle="1" w:styleId="Questions">
    <w:name w:val="Questions"/>
    <w:basedOn w:val="Normal"/>
    <w:uiPriority w:val="99"/>
    <w:rsid w:val="00147C8A"/>
    <w:pPr>
      <w:autoSpaceDE w:val="0"/>
      <w:autoSpaceDN w:val="0"/>
      <w:adjustRightInd w:val="0"/>
      <w:spacing w:before="240" w:after="160" w:line="259" w:lineRule="auto"/>
      <w:ind w:left="360" w:hanging="360"/>
      <w:textAlignment w:val="center"/>
    </w:pPr>
    <w:rPr>
      <w:rFonts w:asciiTheme="minorHAnsi" w:eastAsiaTheme="minorHAnsi" w:hAnsiTheme="minorHAnsi" w:cs="Univers 45 Light"/>
      <w:spacing w:val="-1"/>
      <w:szCs w:val="17"/>
    </w:rPr>
  </w:style>
  <w:style w:type="paragraph" w:customStyle="1" w:styleId="BodyTextIndent1">
    <w:name w:val="Body Text Indent1"/>
    <w:basedOn w:val="Normal"/>
    <w:rsid w:val="00147C8A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Bodytextfullout">
    <w:name w:val="Body text full out"/>
    <w:basedOn w:val="Paragraphafter1head"/>
    <w:rsid w:val="00147C8A"/>
  </w:style>
  <w:style w:type="paragraph" w:customStyle="1" w:styleId="BiographySubsequent">
    <w:name w:val="Biography Subsequent"/>
    <w:uiPriority w:val="99"/>
    <w:rsid w:val="00147C8A"/>
    <w:pPr>
      <w:widowControl w:val="0"/>
      <w:autoSpaceDE w:val="0"/>
      <w:autoSpaceDN w:val="0"/>
      <w:adjustRightInd w:val="0"/>
      <w:spacing w:after="0" w:line="360" w:lineRule="auto"/>
      <w:ind w:firstLine="360"/>
      <w:jc w:val="both"/>
    </w:pPr>
    <w:rPr>
      <w:rFonts w:ascii="Times New Roman" w:eastAsia="Times New Roman" w:hAnsi="Times New Roman" w:cs="Arial"/>
      <w:sz w:val="24"/>
      <w:szCs w:val="24"/>
    </w:rPr>
  </w:style>
  <w:style w:type="paragraph" w:customStyle="1" w:styleId="Sidebartext">
    <w:name w:val="Sidebar text"/>
    <w:basedOn w:val="QuoteBoxText"/>
    <w:uiPriority w:val="99"/>
    <w:rsid w:val="00147C8A"/>
    <w:pPr>
      <w:spacing w:before="120"/>
      <w:ind w:left="2160" w:right="2160"/>
    </w:pPr>
    <w:rPr>
      <w:rFonts w:cs="Arial"/>
      <w:szCs w:val="24"/>
    </w:rPr>
  </w:style>
  <w:style w:type="paragraph" w:customStyle="1" w:styleId="PhotoNumberCaption">
    <w:name w:val="Photo Number &amp; Caption"/>
    <w:basedOn w:val="Normal"/>
    <w:rsid w:val="00147C8A"/>
    <w:pPr>
      <w:spacing w:before="120" w:after="160" w:line="259" w:lineRule="auto"/>
      <w:ind w:left="720" w:hanging="720"/>
    </w:pPr>
    <w:rPr>
      <w:rFonts w:asciiTheme="minorHAnsi" w:eastAsiaTheme="minorHAnsi" w:hAnsiTheme="minorHAnsi" w:cstheme="minorBidi"/>
    </w:rPr>
  </w:style>
  <w:style w:type="paragraph" w:customStyle="1" w:styleId="QuestionstoPonder">
    <w:name w:val="Questions to Ponder"/>
    <w:uiPriority w:val="99"/>
    <w:rsid w:val="00147C8A"/>
    <w:pPr>
      <w:widowControl w:val="0"/>
      <w:autoSpaceDE w:val="0"/>
      <w:autoSpaceDN w:val="0"/>
      <w:adjustRightInd w:val="0"/>
      <w:spacing w:before="360" w:after="0" w:line="360" w:lineRule="auto"/>
      <w:ind w:left="200"/>
      <w:jc w:val="both"/>
    </w:pPr>
    <w:rPr>
      <w:rFonts w:ascii="Times New Roman" w:eastAsia="Times New Roman" w:hAnsi="Times New Roman" w:cs="Arial"/>
      <w:b/>
      <w:sz w:val="28"/>
      <w:szCs w:val="24"/>
    </w:rPr>
  </w:style>
  <w:style w:type="paragraph" w:customStyle="1" w:styleId="NoParagraphStyle">
    <w:name w:val="[No Paragraph Style]"/>
    <w:autoRedefine/>
    <w:qFormat/>
    <w:rsid w:val="00147C8A"/>
    <w:pPr>
      <w:widowControl w:val="0"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="Times New Roman" w:hAnsi="Times New Roman" w:cs="Times Roman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147C8A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BasicParagraph">
    <w:name w:val="[Basic Paragraph]"/>
    <w:basedOn w:val="NoParagraphStyle"/>
    <w:uiPriority w:val="99"/>
    <w:rsid w:val="00147C8A"/>
  </w:style>
  <w:style w:type="paragraph" w:customStyle="1" w:styleId="TOCList">
    <w:name w:val="TOC List"/>
    <w:basedOn w:val="TOCHead1"/>
    <w:uiPriority w:val="99"/>
    <w:qFormat/>
    <w:rsid w:val="00147C8A"/>
    <w:pPr>
      <w:ind w:left="1872" w:hanging="1440"/>
    </w:pPr>
    <w:rPr>
      <w:b/>
    </w:rPr>
  </w:style>
  <w:style w:type="character" w:styleId="Hyperlink">
    <w:name w:val="Hyperlink"/>
    <w:basedOn w:val="DefaultParagraphFont"/>
    <w:uiPriority w:val="99"/>
    <w:rsid w:val="00147C8A"/>
    <w:rPr>
      <w:color w:val="0000FF"/>
      <w:u w:val="single"/>
    </w:rPr>
  </w:style>
  <w:style w:type="paragraph" w:customStyle="1" w:styleId="TOCSpecialheading">
    <w:name w:val="TOC Special heading"/>
    <w:basedOn w:val="TOCHead2"/>
    <w:uiPriority w:val="99"/>
    <w:rsid w:val="00147C8A"/>
    <w:pPr>
      <w:tabs>
        <w:tab w:val="clear" w:pos="10080"/>
        <w:tab w:val="right" w:pos="6600"/>
      </w:tabs>
      <w:spacing w:before="120" w:line="260" w:lineRule="atLeast"/>
      <w:ind w:left="290" w:right="0"/>
    </w:pPr>
    <w:rPr>
      <w:rFonts w:ascii="Frutiger 65 Bold" w:hAnsi="Frutiger 65 Bold" w:cs="Frutiger 65 Bold"/>
      <w:b/>
      <w:bCs/>
      <w:i w:val="0"/>
      <w:smallCaps/>
      <w:color w:val="000000"/>
      <w:sz w:val="20"/>
      <w:szCs w:val="20"/>
    </w:rPr>
  </w:style>
  <w:style w:type="paragraph" w:customStyle="1" w:styleId="Dedication">
    <w:name w:val="Dedication"/>
    <w:basedOn w:val="BodyText"/>
    <w:next w:val="BodyText"/>
    <w:uiPriority w:val="99"/>
    <w:rsid w:val="00147C8A"/>
    <w:pPr>
      <w:spacing w:after="0" w:line="260" w:lineRule="atLeast"/>
      <w:jc w:val="center"/>
    </w:pPr>
    <w:rPr>
      <w:rFonts w:ascii="Minion Italic" w:hAnsi="Minion Italic" w:cs="Minion Italic"/>
      <w:i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47C8A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147C8A"/>
  </w:style>
  <w:style w:type="paragraph" w:customStyle="1" w:styleId="OpeningQuote">
    <w:name w:val="Opening Quote"/>
    <w:basedOn w:val="NoParagraphStyle"/>
    <w:uiPriority w:val="99"/>
    <w:rsid w:val="00147C8A"/>
  </w:style>
  <w:style w:type="paragraph" w:customStyle="1" w:styleId="Default">
    <w:name w:val="Default"/>
    <w:rsid w:val="00147C8A"/>
    <w:pPr>
      <w:autoSpaceDE w:val="0"/>
      <w:autoSpaceDN w:val="0"/>
      <w:adjustRightInd w:val="0"/>
      <w:spacing w:after="0" w:line="240" w:lineRule="auto"/>
    </w:pPr>
    <w:rPr>
      <w:rFonts w:ascii="NEPXG K+ Goudy" w:eastAsia="Times New Roman" w:hAnsi="NEPXG K+ Goudy" w:cs="NEPXG K+ Goudy"/>
      <w:color w:val="000000"/>
      <w:sz w:val="24"/>
      <w:szCs w:val="24"/>
    </w:rPr>
  </w:style>
  <w:style w:type="paragraph" w:customStyle="1" w:styleId="ChapterBiodate">
    <w:name w:val="Chapter Bio date"/>
    <w:basedOn w:val="Normal"/>
    <w:uiPriority w:val="99"/>
    <w:rsid w:val="00147C8A"/>
    <w:pPr>
      <w:spacing w:before="240" w:after="120" w:line="480" w:lineRule="atLeast"/>
    </w:pPr>
    <w:rPr>
      <w:rFonts w:ascii="Frutiger 55 Roman" w:eastAsiaTheme="minorHAnsi" w:hAnsi="Frutiger 55 Roman" w:cs="Frutiger 55 Roman"/>
      <w:color w:val="000000"/>
      <w:sz w:val="40"/>
      <w:szCs w:val="40"/>
    </w:rPr>
  </w:style>
  <w:style w:type="paragraph" w:customStyle="1" w:styleId="Outline1-head">
    <w:name w:val="Outline 1-head"/>
    <w:basedOn w:val="Normal"/>
    <w:uiPriority w:val="99"/>
    <w:rsid w:val="00147C8A"/>
    <w:pPr>
      <w:tabs>
        <w:tab w:val="right" w:pos="4800"/>
      </w:tabs>
      <w:spacing w:after="160" w:line="240" w:lineRule="atLeast"/>
      <w:ind w:left="240" w:hanging="240"/>
    </w:pPr>
    <w:rPr>
      <w:rFonts w:ascii="QuaySansEF (T1) Book" w:eastAsiaTheme="minorHAnsi" w:hAnsi="QuaySansEF (T1) Book" w:cs="QuaySansEF (T1) Book"/>
      <w:color w:val="000000"/>
      <w:sz w:val="20"/>
      <w:szCs w:val="20"/>
    </w:rPr>
  </w:style>
  <w:style w:type="paragraph" w:customStyle="1" w:styleId="Oultine2-head">
    <w:name w:val="Oultine 2- head"/>
    <w:basedOn w:val="Normal"/>
    <w:uiPriority w:val="99"/>
    <w:rsid w:val="00147C8A"/>
    <w:pPr>
      <w:spacing w:after="160" w:line="240" w:lineRule="atLeast"/>
      <w:ind w:left="720" w:hanging="240"/>
    </w:pPr>
    <w:rPr>
      <w:rFonts w:ascii="QuaySansEF (T1) Book" w:eastAsiaTheme="minorHAnsi" w:hAnsi="QuaySansEF (T1) Book" w:cs="QuaySansEF (T1) Book"/>
      <w:color w:val="000000"/>
      <w:sz w:val="20"/>
      <w:szCs w:val="20"/>
    </w:rPr>
  </w:style>
  <w:style w:type="paragraph" w:customStyle="1" w:styleId="outline-3head">
    <w:name w:val="outline-3 head"/>
    <w:basedOn w:val="Outline1-head"/>
    <w:uiPriority w:val="99"/>
    <w:rsid w:val="00147C8A"/>
    <w:pPr>
      <w:ind w:left="1200"/>
    </w:pPr>
    <w:rPr>
      <w:rFonts w:ascii="QuaySansEF (T1) Regular" w:hAnsi="QuaySansEF (T1) Regular" w:cs="QuaySansEF (T1) Regular"/>
    </w:rPr>
  </w:style>
  <w:style w:type="paragraph" w:customStyle="1" w:styleId="DefinitionBoxText">
    <w:name w:val="Definition Box Text"/>
    <w:basedOn w:val="Normal"/>
    <w:uiPriority w:val="99"/>
    <w:rsid w:val="00147C8A"/>
    <w:pPr>
      <w:pBdr>
        <w:top w:val="single" w:sz="18" w:space="1" w:color="auto"/>
        <w:bottom w:val="single" w:sz="18" w:space="1" w:color="auto"/>
      </w:pBdr>
      <w:spacing w:before="240" w:after="160" w:line="259" w:lineRule="auto"/>
      <w:ind w:left="720" w:right="720"/>
    </w:pPr>
    <w:rPr>
      <w:rFonts w:asciiTheme="minorHAnsi" w:eastAsiaTheme="minorHAnsi" w:hAnsiTheme="minorHAnsi" w:cs="Futura BT Book"/>
      <w:szCs w:val="20"/>
    </w:rPr>
  </w:style>
  <w:style w:type="paragraph" w:customStyle="1" w:styleId="ToolboxTitle">
    <w:name w:val="Toolbox Title"/>
    <w:basedOn w:val="Heading1"/>
    <w:uiPriority w:val="99"/>
    <w:rsid w:val="00147C8A"/>
    <w:pPr>
      <w:keepLines w:val="0"/>
      <w:pBdr>
        <w:top w:val="single" w:sz="4" w:space="1" w:color="auto"/>
      </w:pBdr>
      <w:spacing w:before="480" w:after="120" w:line="259" w:lineRule="auto"/>
      <w:jc w:val="center"/>
      <w:outlineLvl w:val="9"/>
    </w:pPr>
    <w:rPr>
      <w:rFonts w:asciiTheme="minorHAnsi" w:eastAsiaTheme="minorHAnsi" w:hAnsiTheme="minorHAnsi" w:cs="QuaySansEF (T1) Black"/>
      <w:b/>
      <w:bCs/>
      <w:caps/>
      <w:color w:val="auto"/>
      <w:sz w:val="28"/>
      <w:szCs w:val="22"/>
    </w:rPr>
  </w:style>
  <w:style w:type="paragraph" w:customStyle="1" w:styleId="Toolboxtext">
    <w:name w:val="Toolbox text"/>
    <w:basedOn w:val="Normal"/>
    <w:uiPriority w:val="99"/>
    <w:rsid w:val="00147C8A"/>
    <w:pPr>
      <w:pBdr>
        <w:bottom w:val="single" w:sz="4" w:space="1" w:color="auto"/>
      </w:pBdr>
      <w:spacing w:before="240" w:after="160" w:line="259" w:lineRule="auto"/>
    </w:pPr>
    <w:rPr>
      <w:rFonts w:asciiTheme="minorHAnsi" w:eastAsiaTheme="minorHAnsi" w:hAnsiTheme="minorHAnsi" w:cs="QuaySansEF (T1) Book"/>
      <w:szCs w:val="20"/>
    </w:rPr>
  </w:style>
  <w:style w:type="paragraph" w:customStyle="1" w:styleId="ToolboxBulletedlist">
    <w:name w:val="Toolbox Bulleted list"/>
    <w:basedOn w:val="Normal"/>
    <w:uiPriority w:val="99"/>
    <w:rsid w:val="00147C8A"/>
    <w:pPr>
      <w:numPr>
        <w:numId w:val="29"/>
      </w:numPr>
      <w:pBdr>
        <w:bottom w:val="single" w:sz="4" w:space="1" w:color="auto"/>
      </w:pBdr>
      <w:spacing w:after="160" w:line="259" w:lineRule="auto"/>
      <w:ind w:left="360"/>
    </w:pPr>
    <w:rPr>
      <w:rFonts w:asciiTheme="minorHAnsi" w:eastAsiaTheme="minorHAnsi" w:hAnsiTheme="minorHAnsi" w:cs="QuaySansEF (T1) Book"/>
      <w:szCs w:val="20"/>
    </w:rPr>
  </w:style>
  <w:style w:type="paragraph" w:customStyle="1" w:styleId="ChapterOutlineHeading3">
    <w:name w:val="Chapter Outline Heading 3"/>
    <w:basedOn w:val="ChapterOutlineHeading2"/>
    <w:uiPriority w:val="99"/>
    <w:qFormat/>
    <w:rsid w:val="00147C8A"/>
    <w:pPr>
      <w:ind w:left="1080" w:hanging="360"/>
    </w:pPr>
    <w:rPr>
      <w:i w:val="0"/>
    </w:rPr>
  </w:style>
  <w:style w:type="paragraph" w:customStyle="1" w:styleId="DefinitionBoxHead">
    <w:name w:val="Definition Box Head"/>
    <w:basedOn w:val="DefinitionBoxText"/>
    <w:uiPriority w:val="99"/>
    <w:qFormat/>
    <w:rsid w:val="00147C8A"/>
    <w:pPr>
      <w:suppressAutoHyphens/>
      <w:jc w:val="center"/>
    </w:pPr>
    <w:rPr>
      <w:rFonts w:cs="Times New Roman"/>
      <w:b/>
      <w:szCs w:val="24"/>
    </w:rPr>
  </w:style>
  <w:style w:type="paragraph" w:customStyle="1" w:styleId="TheoristsBoxTitle">
    <w:name w:val="Theorist's Box Title"/>
    <w:basedOn w:val="Normal"/>
    <w:uiPriority w:val="99"/>
    <w:rsid w:val="00147C8A"/>
    <w:pPr>
      <w:pBdr>
        <w:top w:val="single" w:sz="4" w:space="1" w:color="auto"/>
      </w:pBdr>
      <w:spacing w:before="360" w:after="160" w:line="259" w:lineRule="auto"/>
      <w:ind w:left="720" w:right="720"/>
      <w:jc w:val="center"/>
    </w:pPr>
    <w:rPr>
      <w:rFonts w:asciiTheme="minorHAnsi" w:eastAsiaTheme="minorHAnsi" w:hAnsiTheme="minorHAnsi" w:cs="Futura BT Bold Condensed"/>
      <w:b/>
      <w:bCs/>
      <w:caps/>
      <w:sz w:val="28"/>
    </w:rPr>
  </w:style>
  <w:style w:type="paragraph" w:customStyle="1" w:styleId="TheoristBoxHead">
    <w:name w:val="Theorist Box Head"/>
    <w:basedOn w:val="Normal"/>
    <w:uiPriority w:val="99"/>
    <w:rsid w:val="00147C8A"/>
    <w:pPr>
      <w:pBdr>
        <w:bottom w:val="single" w:sz="4" w:space="1" w:color="auto"/>
      </w:pBdr>
      <w:spacing w:before="240" w:after="120" w:line="259" w:lineRule="auto"/>
      <w:ind w:left="720" w:right="720"/>
    </w:pPr>
    <w:rPr>
      <w:rFonts w:asciiTheme="minorHAnsi" w:eastAsiaTheme="minorHAnsi" w:hAnsiTheme="minorHAnsi" w:cs="Futura BT Bold Condensed"/>
      <w:b/>
      <w:bCs/>
    </w:rPr>
  </w:style>
  <w:style w:type="paragraph" w:customStyle="1" w:styleId="TheoristsBoxText">
    <w:name w:val="Theorist's Box Text"/>
    <w:basedOn w:val="BoxedText"/>
    <w:uiPriority w:val="99"/>
    <w:rsid w:val="00147C8A"/>
    <w:pPr>
      <w:pBdr>
        <w:top w:val="none" w:sz="0" w:space="0" w:color="auto"/>
      </w:pBdr>
      <w:suppressAutoHyphens w:val="0"/>
      <w:spacing w:before="0"/>
      <w:ind w:left="720" w:right="720"/>
    </w:pPr>
    <w:rPr>
      <w:rFonts w:cs="Futura BT Regular"/>
      <w:szCs w:val="20"/>
    </w:rPr>
  </w:style>
  <w:style w:type="paragraph" w:customStyle="1" w:styleId="ToolboxTopicHead">
    <w:name w:val="Toolbox Topic Head"/>
    <w:basedOn w:val="Heading1"/>
    <w:uiPriority w:val="99"/>
    <w:rsid w:val="00147C8A"/>
    <w:pPr>
      <w:keepLines w:val="0"/>
      <w:pBdr>
        <w:bottom w:val="single" w:sz="4" w:space="1" w:color="auto"/>
      </w:pBdr>
      <w:spacing w:after="120" w:line="259" w:lineRule="auto"/>
      <w:outlineLvl w:val="9"/>
    </w:pPr>
    <w:rPr>
      <w:rFonts w:asciiTheme="minorHAnsi" w:eastAsiaTheme="minorHAnsi" w:hAnsiTheme="minorHAnsi" w:cs="QuaySansEF (T1) Black"/>
      <w:b/>
      <w:bCs/>
      <w:color w:val="auto"/>
      <w:sz w:val="24"/>
      <w:szCs w:val="22"/>
    </w:rPr>
  </w:style>
  <w:style w:type="paragraph" w:customStyle="1" w:styleId="ToolboxNumberedList">
    <w:name w:val="Toolbox Numbered List"/>
    <w:basedOn w:val="NumberedList"/>
    <w:uiPriority w:val="99"/>
    <w:rsid w:val="00147C8A"/>
    <w:pPr>
      <w:pBdr>
        <w:bottom w:val="single" w:sz="4" w:space="1" w:color="auto"/>
      </w:pBdr>
      <w:ind w:left="504"/>
    </w:pPr>
  </w:style>
  <w:style w:type="paragraph" w:customStyle="1" w:styleId="NLOne">
    <w:name w:val="NL One"/>
    <w:basedOn w:val="NoParagraphStyle"/>
    <w:uiPriority w:val="99"/>
    <w:rsid w:val="00147C8A"/>
    <w:pPr>
      <w:tabs>
        <w:tab w:val="decimal" w:pos="320"/>
        <w:tab w:val="left" w:pos="500"/>
      </w:tabs>
      <w:spacing w:before="130" w:line="260" w:lineRule="atLeast"/>
      <w:ind w:left="500" w:hanging="500"/>
    </w:pPr>
    <w:rPr>
      <w:rFonts w:ascii="Minion" w:hAnsi="Minion" w:cs="Minion"/>
      <w:sz w:val="20"/>
      <w:szCs w:val="20"/>
    </w:rPr>
  </w:style>
  <w:style w:type="paragraph" w:customStyle="1" w:styleId="TheoristBoxHeadin">
    <w:name w:val="Theorist Box Headin"/>
    <w:basedOn w:val="Normal"/>
    <w:uiPriority w:val="99"/>
    <w:rsid w:val="00147C8A"/>
    <w:pPr>
      <w:spacing w:before="240" w:after="120" w:line="260" w:lineRule="atLeast"/>
      <w:ind w:left="240" w:right="240"/>
    </w:pPr>
    <w:rPr>
      <w:rFonts w:ascii="Futura BT Bold Condensed" w:eastAsiaTheme="minorHAnsi" w:hAnsi="Futura BT Bold Condensed" w:cs="Futura BT Bold Condensed"/>
      <w:b/>
      <w:bCs/>
      <w:color w:val="000000"/>
      <w:spacing w:val="33"/>
    </w:rPr>
  </w:style>
  <w:style w:type="paragraph" w:customStyle="1" w:styleId="DefinitionBoxHeading">
    <w:name w:val="Definition Box Heading"/>
    <w:basedOn w:val="Normal"/>
    <w:uiPriority w:val="99"/>
    <w:rsid w:val="00147C8A"/>
    <w:pPr>
      <w:spacing w:before="360" w:after="160" w:line="259" w:lineRule="auto"/>
      <w:ind w:left="720" w:right="720"/>
    </w:pPr>
    <w:rPr>
      <w:rFonts w:asciiTheme="minorHAnsi" w:eastAsiaTheme="minorHAnsi" w:hAnsiTheme="minorHAnsi" w:cs="Futura BT Bold Condensed"/>
      <w:b/>
      <w:bCs/>
    </w:rPr>
  </w:style>
  <w:style w:type="paragraph" w:customStyle="1" w:styleId="Toolbox1-head">
    <w:name w:val="Toolbox 1-head"/>
    <w:basedOn w:val="Heading1"/>
    <w:uiPriority w:val="99"/>
    <w:rsid w:val="00147C8A"/>
    <w:pPr>
      <w:keepLines w:val="0"/>
      <w:spacing w:after="120" w:line="480" w:lineRule="atLeast"/>
      <w:ind w:left="240"/>
      <w:outlineLvl w:val="9"/>
    </w:pPr>
    <w:rPr>
      <w:rFonts w:ascii="QuaySansEF (T1) Black" w:eastAsiaTheme="minorHAnsi" w:hAnsi="QuaySansEF (T1) Black" w:cs="QuaySansEF (T1) Black"/>
      <w:b/>
      <w:bCs/>
      <w:color w:val="000000"/>
      <w:sz w:val="24"/>
      <w:szCs w:val="22"/>
    </w:rPr>
  </w:style>
  <w:style w:type="paragraph" w:customStyle="1" w:styleId="toolbox-nlone">
    <w:name w:val="toolbox-nlone"/>
    <w:basedOn w:val="ToolboxBulletedlist"/>
    <w:uiPriority w:val="99"/>
    <w:rsid w:val="00147C8A"/>
    <w:pPr>
      <w:numPr>
        <w:numId w:val="0"/>
      </w:numPr>
      <w:pBdr>
        <w:bottom w:val="none" w:sz="0" w:space="0" w:color="auto"/>
      </w:pBdr>
      <w:tabs>
        <w:tab w:val="left" w:pos="1008"/>
        <w:tab w:val="left" w:pos="2160"/>
      </w:tabs>
      <w:spacing w:line="260" w:lineRule="atLeast"/>
      <w:ind w:left="720" w:right="240" w:hanging="240"/>
      <w:jc w:val="both"/>
    </w:pPr>
    <w:rPr>
      <w:rFonts w:ascii="QuaySansEF (T1) Book" w:hAnsi="QuaySansEF (T1) Book"/>
      <w:color w:val="000000"/>
      <w:sz w:val="20"/>
    </w:rPr>
  </w:style>
  <w:style w:type="paragraph" w:customStyle="1" w:styleId="Boxhead2">
    <w:name w:val="Box head2"/>
    <w:basedOn w:val="Heading3"/>
    <w:next w:val="NoParagraphStyle"/>
    <w:uiPriority w:val="99"/>
    <w:rsid w:val="00147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 w:line="192" w:lineRule="atLeast"/>
      <w:ind w:firstLine="0"/>
      <w:outlineLvl w:val="9"/>
    </w:pPr>
    <w:rPr>
      <w:rFonts w:ascii="Frutiger 46 Light Italic" w:eastAsiaTheme="minorHAnsi" w:hAnsi="Frutiger 46 Light Italic" w:cs="Frutiger 46 Light Italic"/>
      <w:b w:val="0"/>
      <w:i/>
      <w:iCs/>
      <w:color w:val="000000"/>
      <w:sz w:val="22"/>
      <w:szCs w:val="22"/>
      <w:lang w:val="en-US" w:eastAsia="en-US"/>
    </w:rPr>
  </w:style>
  <w:style w:type="paragraph" w:customStyle="1" w:styleId="DefinitionBoxTextInt">
    <w:name w:val="Definition Box Text Int"/>
    <w:basedOn w:val="DefinitionBoxText"/>
    <w:uiPriority w:val="99"/>
    <w:qFormat/>
    <w:rsid w:val="00147C8A"/>
    <w:pPr>
      <w:suppressAutoHyphens/>
      <w:spacing w:before="0"/>
      <w:ind w:firstLine="360"/>
    </w:pPr>
    <w:rPr>
      <w:rFonts w:cs="Times New Roman"/>
      <w:szCs w:val="24"/>
    </w:rPr>
  </w:style>
  <w:style w:type="paragraph" w:customStyle="1" w:styleId="ToolboxTopicHeading">
    <w:name w:val="Toolbox Topic Heading"/>
    <w:basedOn w:val="Heading1"/>
    <w:uiPriority w:val="99"/>
    <w:rsid w:val="00147C8A"/>
    <w:pPr>
      <w:keepLines w:val="0"/>
      <w:spacing w:before="120" w:after="120" w:line="259" w:lineRule="auto"/>
      <w:ind w:left="240"/>
      <w:outlineLvl w:val="9"/>
    </w:pPr>
    <w:rPr>
      <w:rFonts w:asciiTheme="minorHAnsi" w:eastAsiaTheme="minorHAnsi" w:hAnsiTheme="minorHAnsi" w:cs="QuaySansEF (T1) Black"/>
      <w:b/>
      <w:bCs/>
      <w:color w:val="auto"/>
      <w:sz w:val="24"/>
      <w:szCs w:val="22"/>
    </w:rPr>
  </w:style>
  <w:style w:type="paragraph" w:customStyle="1" w:styleId="Poetry">
    <w:name w:val="Poetry"/>
    <w:basedOn w:val="NoParagraphStyle"/>
    <w:uiPriority w:val="99"/>
    <w:rsid w:val="00147C8A"/>
    <w:pPr>
      <w:spacing w:before="120" w:after="120"/>
      <w:ind w:left="720" w:right="720"/>
    </w:pPr>
    <w:rPr>
      <w:rFonts w:cs="Minion"/>
      <w:szCs w:val="20"/>
    </w:rPr>
  </w:style>
  <w:style w:type="character" w:styleId="Strong">
    <w:name w:val="Strong"/>
    <w:basedOn w:val="DefaultParagraphFont"/>
    <w:uiPriority w:val="99"/>
    <w:qFormat/>
    <w:rsid w:val="00147C8A"/>
    <w:rPr>
      <w:b/>
      <w:bCs/>
      <w:w w:val="100"/>
    </w:rPr>
  </w:style>
  <w:style w:type="paragraph" w:customStyle="1" w:styleId="NormalParagraphStyle">
    <w:name w:val="NormalParagraphStyle"/>
    <w:basedOn w:val="NoParagraphStyle"/>
    <w:uiPriority w:val="99"/>
    <w:rsid w:val="00147C8A"/>
  </w:style>
  <w:style w:type="paragraph" w:customStyle="1" w:styleId="Noparagraphstyle0">
    <w:name w:val="[No paragraph style]"/>
    <w:rsid w:val="00147C8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Normal-FL">
    <w:name w:val="Normal-FL"/>
    <w:basedOn w:val="Normal"/>
    <w:uiPriority w:val="99"/>
    <w:rsid w:val="00147C8A"/>
    <w:pPr>
      <w:autoSpaceDE w:val="0"/>
      <w:autoSpaceDN w:val="0"/>
      <w:adjustRightInd w:val="0"/>
      <w:spacing w:after="160" w:line="240" w:lineRule="atLeast"/>
      <w:textAlignment w:val="center"/>
    </w:pPr>
    <w:rPr>
      <w:rFonts w:ascii="Minion Condensed" w:eastAsiaTheme="minorHAnsi" w:hAnsi="Minion Condensed" w:cs="Minion Condensed"/>
      <w:color w:val="000000"/>
      <w:sz w:val="20"/>
      <w:szCs w:val="20"/>
    </w:rPr>
  </w:style>
  <w:style w:type="paragraph" w:customStyle="1" w:styleId="SpecialElement">
    <w:name w:val="Special Element"/>
    <w:basedOn w:val="Normal"/>
    <w:uiPriority w:val="99"/>
    <w:rsid w:val="00147C8A"/>
    <w:pPr>
      <w:autoSpaceDE w:val="0"/>
      <w:autoSpaceDN w:val="0"/>
      <w:adjustRightInd w:val="0"/>
      <w:spacing w:before="600" w:after="120" w:line="360" w:lineRule="atLeast"/>
      <w:textAlignment w:val="center"/>
    </w:pPr>
    <w:rPr>
      <w:rFonts w:ascii="Frutiger 67 Bold Condensed" w:eastAsiaTheme="minorHAnsi" w:hAnsi="Frutiger 67 Bold Condensed" w:cs="Frutiger 67 Bold Condensed"/>
      <w:b/>
      <w:bCs/>
      <w:smallCaps/>
      <w:color w:val="FFFFFF"/>
      <w:spacing w:val="24"/>
      <w:sz w:val="30"/>
      <w:szCs w:val="30"/>
    </w:rPr>
  </w:style>
  <w:style w:type="paragraph" w:customStyle="1" w:styleId="EndParaafter1head">
    <w:name w:val="End Para after 1 head"/>
    <w:basedOn w:val="Paragraphafter1head"/>
    <w:uiPriority w:val="99"/>
    <w:rsid w:val="00147C8A"/>
    <w:pPr>
      <w:autoSpaceDE w:val="0"/>
      <w:autoSpaceDN w:val="0"/>
      <w:adjustRightInd w:val="0"/>
      <w:spacing w:before="0" w:line="240" w:lineRule="atLeast"/>
      <w:textAlignment w:val="center"/>
    </w:pPr>
    <w:rPr>
      <w:rFonts w:ascii="Frutiger 45 Light" w:hAnsi="Frutiger 45 Light" w:cs="Frutiger 45 Light"/>
      <w:color w:val="000000"/>
      <w:sz w:val="18"/>
      <w:szCs w:val="18"/>
    </w:rPr>
  </w:style>
  <w:style w:type="paragraph" w:customStyle="1" w:styleId="EndofchBL">
    <w:name w:val="End of ch BL"/>
    <w:basedOn w:val="BulletedList"/>
    <w:uiPriority w:val="99"/>
    <w:rsid w:val="00147C8A"/>
    <w:pPr>
      <w:numPr>
        <w:numId w:val="0"/>
      </w:numPr>
      <w:autoSpaceDE w:val="0"/>
      <w:autoSpaceDN w:val="0"/>
      <w:adjustRightInd w:val="0"/>
      <w:spacing w:before="0" w:after="160" w:line="240" w:lineRule="atLeast"/>
      <w:ind w:left="480" w:hanging="240"/>
      <w:contextualSpacing w:val="0"/>
      <w:jc w:val="both"/>
      <w:textAlignment w:val="center"/>
    </w:pPr>
    <w:rPr>
      <w:rFonts w:ascii="Frutiger 45 Light" w:eastAsiaTheme="minorHAnsi" w:hAnsi="Frutiger 45 Light" w:cs="Frutiger 45 Light"/>
      <w:color w:val="000000"/>
      <w:sz w:val="18"/>
      <w:szCs w:val="18"/>
    </w:rPr>
  </w:style>
  <w:style w:type="paragraph" w:customStyle="1" w:styleId="EndofH2">
    <w:name w:val="End of H2"/>
    <w:basedOn w:val="Heading2"/>
    <w:uiPriority w:val="99"/>
    <w:rsid w:val="00147C8A"/>
    <w:pPr>
      <w:keepNext w:val="0"/>
      <w:keepLines w:val="0"/>
      <w:autoSpaceDE w:val="0"/>
      <w:autoSpaceDN w:val="0"/>
      <w:adjustRightInd w:val="0"/>
      <w:spacing w:before="340" w:after="180" w:line="280" w:lineRule="atLeast"/>
      <w:textAlignment w:val="center"/>
      <w:outlineLvl w:val="9"/>
    </w:pPr>
    <w:rPr>
      <w:rFonts w:ascii="Frutiger 65 Bold" w:eastAsia="Times New Roman" w:hAnsi="Frutiger 65 Bold" w:cs="Frutiger 65 Bold"/>
      <w:b/>
      <w:bCs/>
      <w:color w:val="0019D1"/>
      <w:sz w:val="24"/>
      <w:szCs w:val="22"/>
    </w:rPr>
  </w:style>
  <w:style w:type="paragraph" w:customStyle="1" w:styleId="EndofchText">
    <w:name w:val="End of ch Text"/>
    <w:basedOn w:val="Paragraphafter1head"/>
    <w:uiPriority w:val="99"/>
    <w:rsid w:val="00147C8A"/>
    <w:pPr>
      <w:autoSpaceDE w:val="0"/>
      <w:autoSpaceDN w:val="0"/>
      <w:adjustRightInd w:val="0"/>
      <w:spacing w:before="0" w:line="240" w:lineRule="atLeast"/>
      <w:ind w:firstLine="240"/>
      <w:textAlignment w:val="center"/>
    </w:pPr>
    <w:rPr>
      <w:rFonts w:ascii="Frutiger 45 Light" w:hAnsi="Frutiger 45 Light" w:cs="Frutiger 45 Light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147C8A"/>
    <w:rPr>
      <w:color w:val="800080" w:themeColor="followedHyperlink"/>
      <w:u w:val="single"/>
    </w:rPr>
  </w:style>
  <w:style w:type="paragraph" w:customStyle="1" w:styleId="TextInd0">
    <w:name w:val="Text Ind"/>
    <w:basedOn w:val="Normal"/>
    <w:qFormat/>
    <w:rsid w:val="00147C8A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rsid w:val="00147C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7C8A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7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47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7C8A"/>
    <w:rPr>
      <w:b/>
      <w:bCs/>
    </w:rPr>
  </w:style>
  <w:style w:type="paragraph" w:styleId="Revision">
    <w:name w:val="Revision"/>
    <w:hidden/>
    <w:uiPriority w:val="99"/>
    <w:semiHidden/>
    <w:rsid w:val="00147C8A"/>
    <w:pPr>
      <w:spacing w:after="0" w:line="240" w:lineRule="auto"/>
    </w:pPr>
  </w:style>
  <w:style w:type="paragraph" w:customStyle="1" w:styleId="COST">
    <w:name w:val="CO_ST"/>
    <w:rsid w:val="00147C8A"/>
    <w:pPr>
      <w:tabs>
        <w:tab w:val="left" w:pos="8640"/>
      </w:tabs>
      <w:overflowPunct w:val="0"/>
      <w:autoSpaceDE w:val="0"/>
      <w:autoSpaceDN w:val="0"/>
      <w:adjustRightInd w:val="0"/>
      <w:spacing w:before="200" w:after="120" w:line="360" w:lineRule="auto"/>
      <w:jc w:val="both"/>
    </w:pPr>
    <w:rPr>
      <w:rFonts w:ascii="Times New Roman" w:eastAsia="Times New Roman" w:hAnsi="Times New Roman" w:cs="Arial"/>
      <w:b/>
      <w:sz w:val="24"/>
      <w:szCs w:val="20"/>
      <w:lang w:val="en-GB"/>
    </w:rPr>
  </w:style>
  <w:style w:type="paragraph" w:customStyle="1" w:styleId="CST">
    <w:name w:val="CST"/>
    <w:rsid w:val="00147C8A"/>
    <w:pPr>
      <w:spacing w:after="0" w:line="240" w:lineRule="auto"/>
    </w:pPr>
    <w:rPr>
      <w:rFonts w:ascii="Times New Roman" w:eastAsia="Times New Roman" w:hAnsi="Times New Roman" w:cs="Arial"/>
      <w:color w:val="808080"/>
      <w:sz w:val="40"/>
      <w:szCs w:val="20"/>
    </w:rPr>
  </w:style>
  <w:style w:type="paragraph" w:customStyle="1" w:styleId="BX2BNL">
    <w:name w:val="BX2_BNL"/>
    <w:qFormat/>
    <w:rsid w:val="00147C8A"/>
    <w:pPr>
      <w:numPr>
        <w:numId w:val="30"/>
      </w:numPr>
      <w:overflowPunct w:val="0"/>
      <w:autoSpaceDE w:val="0"/>
      <w:autoSpaceDN w:val="0"/>
      <w:adjustRightInd w:val="0"/>
      <w:spacing w:after="240"/>
      <w:ind w:left="680"/>
      <w:textAlignment w:val="baseline"/>
    </w:pPr>
    <w:rPr>
      <w:rFonts w:ascii="QuaySansEF Book" w:eastAsia="Times New Roman" w:hAnsi="QuaySansEF Book" w:cs="Arial"/>
      <w:color w:val="984806"/>
      <w:sz w:val="24"/>
      <w:szCs w:val="20"/>
    </w:rPr>
  </w:style>
  <w:style w:type="paragraph" w:customStyle="1" w:styleId="BX2BSBL">
    <w:name w:val="BX2_BSBL"/>
    <w:basedOn w:val="BX1BL"/>
    <w:qFormat/>
    <w:rsid w:val="00147C8A"/>
    <w:pPr>
      <w:numPr>
        <w:numId w:val="31"/>
      </w:numPr>
      <w:ind w:left="1112" w:hanging="432"/>
    </w:pPr>
  </w:style>
  <w:style w:type="paragraph" w:customStyle="1" w:styleId="BX2BSN">
    <w:name w:val="BX2_BSN"/>
    <w:basedOn w:val="BX2BSBL"/>
    <w:qFormat/>
    <w:rsid w:val="00147C8A"/>
    <w:pPr>
      <w:numPr>
        <w:numId w:val="0"/>
      </w:numPr>
    </w:pPr>
  </w:style>
  <w:style w:type="paragraph" w:customStyle="1" w:styleId="COBH2">
    <w:name w:val="CO_BH2"/>
    <w:qFormat/>
    <w:rsid w:val="00147C8A"/>
    <w:pPr>
      <w:tabs>
        <w:tab w:val="left" w:pos="8640"/>
      </w:tabs>
      <w:spacing w:after="0"/>
      <w:ind w:left="520"/>
    </w:pPr>
    <w:rPr>
      <w:rFonts w:ascii="QuaySansEF Book" w:eastAsia="Times New Roman" w:hAnsi="QuaySansEF Book" w:cs="Arial"/>
      <w:spacing w:val="10"/>
      <w:sz w:val="24"/>
      <w:szCs w:val="32"/>
      <w:lang w:val="en-GB"/>
    </w:rPr>
  </w:style>
  <w:style w:type="paragraph" w:customStyle="1" w:styleId="PTCT">
    <w:name w:val="PT_CT"/>
    <w:qFormat/>
    <w:rsid w:val="00147C8A"/>
    <w:pPr>
      <w:outlineLvl w:val="0"/>
    </w:pPr>
    <w:rPr>
      <w:rFonts w:ascii="Times New Roman" w:eastAsia="Times New Roman" w:hAnsi="Times New Roman" w:cs="Arial"/>
      <w:b/>
      <w:color w:val="000000"/>
      <w:sz w:val="24"/>
      <w:szCs w:val="20"/>
    </w:rPr>
  </w:style>
  <w:style w:type="paragraph" w:customStyle="1" w:styleId="ENT">
    <w:name w:val="ENT"/>
    <w:qFormat/>
    <w:rsid w:val="00147C8A"/>
    <w:pPr>
      <w:spacing w:after="0" w:line="36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LearningObjectivesHead">
    <w:name w:val="Learning Objectives Head"/>
    <w:basedOn w:val="Normal"/>
    <w:qFormat/>
    <w:rsid w:val="00147C8A"/>
    <w:pPr>
      <w:widowControl w:val="0"/>
      <w:pBdr>
        <w:top w:val="single" w:sz="4" w:space="1" w:color="auto"/>
        <w:bottom w:val="single" w:sz="4" w:space="1" w:color="auto"/>
      </w:pBdr>
      <w:spacing w:before="360" w:line="480" w:lineRule="auto"/>
      <w:ind w:left="720" w:right="72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PBT">
    <w:name w:val="SP_BT"/>
    <w:qFormat/>
    <w:rsid w:val="00147C8A"/>
    <w:pPr>
      <w:spacing w:after="0"/>
    </w:pPr>
    <w:rPr>
      <w:rFonts w:ascii="Times New Roman" w:eastAsia="Calibri" w:hAnsi="Times New Roman" w:cs="Arial"/>
    </w:rPr>
  </w:style>
  <w:style w:type="paragraph" w:customStyle="1" w:styleId="BX4FNT">
    <w:name w:val="BX4_FNT"/>
    <w:basedOn w:val="FNT"/>
    <w:qFormat/>
    <w:rsid w:val="00147C8A"/>
    <w:rPr>
      <w:color w:val="993300"/>
      <w:vertAlign w:val="superscript"/>
    </w:rPr>
  </w:style>
  <w:style w:type="paragraph" w:customStyle="1" w:styleId="BX4SB">
    <w:name w:val="BX4_SB"/>
    <w:basedOn w:val="Normal"/>
    <w:qFormat/>
    <w:rsid w:val="00147C8A"/>
    <w:pPr>
      <w:numPr>
        <w:numId w:val="14"/>
      </w:numPr>
    </w:pPr>
    <w:rPr>
      <w:rFonts w:ascii="Times New Roman" w:eastAsia="Times New Roman" w:hAnsi="Times New Roman"/>
      <w:color w:val="993300"/>
      <w:sz w:val="24"/>
      <w:szCs w:val="24"/>
      <w:lang w:val="en-GB"/>
    </w:rPr>
  </w:style>
  <w:style w:type="paragraph" w:customStyle="1" w:styleId="BX4LP">
    <w:name w:val="BX4_LP"/>
    <w:basedOn w:val="LP"/>
    <w:rsid w:val="00147C8A"/>
    <w:rPr>
      <w:bCs/>
      <w:color w:val="993300"/>
    </w:rPr>
  </w:style>
  <w:style w:type="paragraph" w:customStyle="1" w:styleId="BX4SL">
    <w:name w:val="BX4_SL"/>
    <w:basedOn w:val="SL"/>
    <w:rsid w:val="00147C8A"/>
    <w:pPr>
      <w:framePr w:hSpace="180" w:wrap="around" w:vAnchor="page" w:hAnchor="margin" w:y="1241"/>
      <w:spacing w:line="480" w:lineRule="auto"/>
      <w:ind w:left="720"/>
    </w:pPr>
    <w:rPr>
      <w:color w:val="993300"/>
      <w:szCs w:val="24"/>
    </w:rPr>
  </w:style>
  <w:style w:type="paragraph" w:customStyle="1" w:styleId="EH1">
    <w:name w:val="EH1"/>
    <w:basedOn w:val="EH"/>
    <w:rsid w:val="00147C8A"/>
  </w:style>
  <w:style w:type="paragraph" w:customStyle="1" w:styleId="COSET">
    <w:name w:val="CO_SET"/>
    <w:basedOn w:val="COCT"/>
    <w:rsid w:val="00147C8A"/>
    <w:rPr>
      <w:i/>
    </w:rPr>
  </w:style>
  <w:style w:type="paragraph" w:customStyle="1" w:styleId="COSEST">
    <w:name w:val="CO_SEST"/>
    <w:basedOn w:val="COST"/>
    <w:rsid w:val="00147C8A"/>
    <w:pPr>
      <w:numPr>
        <w:numId w:val="32"/>
      </w:numPr>
      <w:spacing w:line="240" w:lineRule="auto"/>
    </w:pPr>
  </w:style>
  <w:style w:type="paragraph" w:customStyle="1" w:styleId="BX3GL">
    <w:name w:val="BX3_GL"/>
    <w:basedOn w:val="GL"/>
    <w:rsid w:val="00147C8A"/>
    <w:rPr>
      <w:color w:val="993300"/>
    </w:rPr>
  </w:style>
  <w:style w:type="paragraph" w:customStyle="1" w:styleId="BX4SLL">
    <w:name w:val="BX4_SLL"/>
    <w:basedOn w:val="SLL"/>
    <w:rsid w:val="00147C8A"/>
    <w:pPr>
      <w:numPr>
        <w:numId w:val="33"/>
      </w:numPr>
    </w:pPr>
    <w:rPr>
      <w:color w:val="993300"/>
    </w:rPr>
  </w:style>
  <w:style w:type="paragraph" w:customStyle="1" w:styleId="FT">
    <w:name w:val="FT"/>
    <w:basedOn w:val="Normal"/>
    <w:rsid w:val="00147C8A"/>
    <w:pPr>
      <w:spacing w:before="240" w:after="120" w:line="240" w:lineRule="auto"/>
    </w:pPr>
    <w:rPr>
      <w:rFonts w:ascii="Times New Roman Bold" w:eastAsia="Times New Roman" w:hAnsi="Times New Roman Bold"/>
      <w:b/>
      <w:sz w:val="28"/>
      <w:szCs w:val="20"/>
      <w:lang w:val="en-GB"/>
    </w:rPr>
  </w:style>
  <w:style w:type="paragraph" w:customStyle="1" w:styleId="BX3SBL">
    <w:name w:val="BX3_SBL"/>
    <w:basedOn w:val="Normal"/>
    <w:rsid w:val="00147C8A"/>
    <w:pPr>
      <w:numPr>
        <w:numId w:val="34"/>
      </w:numPr>
    </w:pPr>
    <w:rPr>
      <w:rFonts w:ascii="Times New Roman" w:eastAsia="Times New Roman" w:hAnsi="Times New Roman"/>
      <w:color w:val="993300"/>
      <w:sz w:val="24"/>
      <w:szCs w:val="24"/>
      <w:lang w:val="en-GB"/>
    </w:rPr>
  </w:style>
  <w:style w:type="paragraph" w:customStyle="1" w:styleId="SE3T">
    <w:name w:val="SE3_T"/>
    <w:basedOn w:val="Normal"/>
    <w:rsid w:val="00147C8A"/>
    <w:pPr>
      <w:spacing w:before="360"/>
      <w:ind w:left="200"/>
    </w:pPr>
    <w:rPr>
      <w:rFonts w:ascii="Times New Roman Bold" w:eastAsia="Times New Roman" w:hAnsi="Times New Roman Bold"/>
      <w:b/>
      <w:color w:val="E36C0A"/>
      <w:sz w:val="32"/>
      <w:szCs w:val="20"/>
    </w:rPr>
  </w:style>
  <w:style w:type="paragraph" w:customStyle="1" w:styleId="EH1NL">
    <w:name w:val="EH1_NL"/>
    <w:basedOn w:val="EHNL"/>
    <w:rsid w:val="00147C8A"/>
  </w:style>
  <w:style w:type="paragraph" w:customStyle="1" w:styleId="LLNL">
    <w:name w:val="LL_NL"/>
    <w:basedOn w:val="SNL"/>
    <w:rsid w:val="00147C8A"/>
    <w:pPr>
      <w:autoSpaceDE w:val="0"/>
      <w:autoSpaceDN w:val="0"/>
      <w:adjustRightInd w:val="0"/>
    </w:pPr>
    <w:rPr>
      <w:szCs w:val="24"/>
      <w:lang w:val="en-GB"/>
    </w:rPr>
  </w:style>
  <w:style w:type="paragraph" w:customStyle="1" w:styleId="BTST">
    <w:name w:val="BT_ST"/>
    <w:basedOn w:val="Normal"/>
    <w:rsid w:val="00147C8A"/>
    <w:pPr>
      <w:spacing w:line="240" w:lineRule="auto"/>
      <w:jc w:val="center"/>
    </w:pPr>
    <w:rPr>
      <w:rFonts w:ascii="Times New Roman" w:eastAsia="Times New Roman" w:hAnsi="Times New Roman"/>
      <w:i/>
      <w:color w:val="E36C0A"/>
      <w:sz w:val="32"/>
      <w:szCs w:val="32"/>
    </w:rPr>
  </w:style>
  <w:style w:type="paragraph" w:customStyle="1" w:styleId="BX2SBL">
    <w:name w:val="BX2_SBL"/>
    <w:basedOn w:val="BX2SB"/>
    <w:rsid w:val="00147C8A"/>
  </w:style>
  <w:style w:type="paragraph" w:customStyle="1" w:styleId="BX1SNL">
    <w:name w:val="BX1_SNL"/>
    <w:basedOn w:val="SNL"/>
    <w:rsid w:val="00147C8A"/>
    <w:pPr>
      <w:ind w:left="1800" w:hanging="360"/>
    </w:pPr>
    <w:rPr>
      <w:color w:val="993300"/>
    </w:rPr>
  </w:style>
  <w:style w:type="paragraph" w:customStyle="1" w:styleId="BX1SSLL">
    <w:name w:val="BX1_SSLL"/>
    <w:basedOn w:val="SSLL"/>
    <w:rsid w:val="00147C8A"/>
    <w:pPr>
      <w:ind w:left="3272"/>
    </w:pPr>
    <w:rPr>
      <w:color w:val="993300"/>
    </w:rPr>
  </w:style>
  <w:style w:type="paragraph" w:customStyle="1" w:styleId="COPST">
    <w:name w:val="CO_PST"/>
    <w:basedOn w:val="COST"/>
    <w:rsid w:val="00147C8A"/>
    <w:pPr>
      <w:ind w:left="432"/>
    </w:pPr>
    <w:rPr>
      <w:b w:val="0"/>
    </w:rPr>
  </w:style>
  <w:style w:type="paragraph" w:customStyle="1" w:styleId="BX2SNL">
    <w:name w:val="BX2_SNL"/>
    <w:basedOn w:val="BX1SNL"/>
    <w:autoRedefine/>
    <w:qFormat/>
    <w:rsid w:val="00147C8A"/>
  </w:style>
  <w:style w:type="paragraph" w:customStyle="1" w:styleId="BX3SLL">
    <w:name w:val="BX3_SLL"/>
    <w:basedOn w:val="BX1SLL"/>
    <w:autoRedefine/>
    <w:qFormat/>
    <w:rsid w:val="00147C8A"/>
    <w:pPr>
      <w:numPr>
        <w:numId w:val="19"/>
      </w:numPr>
      <w:spacing w:line="360" w:lineRule="auto"/>
    </w:pPr>
    <w:rPr>
      <w:szCs w:val="20"/>
      <w:lang w:val="en-GB"/>
    </w:rPr>
  </w:style>
  <w:style w:type="paragraph" w:customStyle="1" w:styleId="COSE1">
    <w:name w:val="CO_SE1"/>
    <w:basedOn w:val="COH3"/>
    <w:autoRedefine/>
    <w:qFormat/>
    <w:rsid w:val="00147C8A"/>
  </w:style>
  <w:style w:type="paragraph" w:customStyle="1" w:styleId="COSE2">
    <w:name w:val="CO_SE2"/>
    <w:basedOn w:val="COSE1"/>
    <w:autoRedefine/>
    <w:qFormat/>
    <w:rsid w:val="00147C8A"/>
    <w:pPr>
      <w:ind w:left="1440"/>
    </w:pPr>
  </w:style>
  <w:style w:type="paragraph" w:customStyle="1" w:styleId="DET">
    <w:name w:val="DE_T"/>
    <w:basedOn w:val="DEH1"/>
    <w:autoRedefine/>
    <w:qFormat/>
    <w:rsid w:val="00147C8A"/>
    <w:pPr>
      <w:jc w:val="center"/>
    </w:pPr>
  </w:style>
  <w:style w:type="paragraph" w:customStyle="1" w:styleId="EHTI">
    <w:name w:val="EH_TI"/>
    <w:basedOn w:val="Normal"/>
    <w:autoRedefine/>
    <w:qFormat/>
    <w:rsid w:val="00147C8A"/>
    <w:pPr>
      <w:spacing w:before="240"/>
      <w:outlineLvl w:val="0"/>
    </w:pPr>
    <w:rPr>
      <w:rFonts w:ascii="Times New Roman" w:hAnsi="Times New Roman"/>
      <w:color w:val="C45911"/>
      <w:sz w:val="28"/>
      <w:lang w:eastAsia="en-GB"/>
    </w:rPr>
  </w:style>
  <w:style w:type="paragraph" w:customStyle="1" w:styleId="BX2SLL">
    <w:name w:val="BX2_SLL"/>
    <w:basedOn w:val="BX1SLL"/>
    <w:autoRedefine/>
    <w:qFormat/>
    <w:rsid w:val="00147C8A"/>
    <w:pPr>
      <w:numPr>
        <w:ilvl w:val="1"/>
        <w:numId w:val="35"/>
      </w:numPr>
      <w:tabs>
        <w:tab w:val="left" w:pos="1417"/>
      </w:tabs>
      <w:spacing w:line="480" w:lineRule="auto"/>
    </w:pPr>
    <w:rPr>
      <w:rFonts w:cs="Calibri"/>
    </w:rPr>
  </w:style>
  <w:style w:type="paragraph" w:customStyle="1" w:styleId="BTTI">
    <w:name w:val="BT_TI"/>
    <w:basedOn w:val="Normal"/>
    <w:autoRedefine/>
    <w:qFormat/>
    <w:rsid w:val="00147C8A"/>
    <w:pPr>
      <w:jc w:val="center"/>
    </w:pPr>
    <w:rPr>
      <w:rFonts w:ascii="Times New Roman Bold" w:eastAsia="Times New Roman" w:hAnsi="Times New Roman Bold"/>
      <w:b/>
      <w:color w:val="C00000"/>
      <w:sz w:val="40"/>
      <w:szCs w:val="20"/>
    </w:rPr>
  </w:style>
  <w:style w:type="paragraph" w:customStyle="1" w:styleId="BX1LLSLL">
    <w:name w:val="BX1_LL_SLL"/>
    <w:basedOn w:val="BX1SLL"/>
    <w:autoRedefine/>
    <w:qFormat/>
    <w:rsid w:val="00147C8A"/>
  </w:style>
  <w:style w:type="paragraph" w:customStyle="1" w:styleId="BX1BLSSBL">
    <w:name w:val="BX1_BL_SSBL"/>
    <w:basedOn w:val="BX1SSBL"/>
    <w:autoRedefine/>
    <w:qFormat/>
    <w:rsid w:val="00147C8A"/>
    <w:pPr>
      <w:numPr>
        <w:numId w:val="17"/>
      </w:numPr>
    </w:pPr>
  </w:style>
  <w:style w:type="paragraph" w:customStyle="1" w:styleId="BX1BLSSLL">
    <w:name w:val="BX1_BL_SSLL"/>
    <w:basedOn w:val="BX1BLSSBL"/>
    <w:autoRedefine/>
    <w:qFormat/>
    <w:rsid w:val="00147C8A"/>
    <w:pPr>
      <w:ind w:left="2988"/>
    </w:pPr>
  </w:style>
  <w:style w:type="paragraph" w:customStyle="1" w:styleId="BX1BLSUL">
    <w:name w:val="BX1_BL_SUL"/>
    <w:basedOn w:val="BX1BLSSLL"/>
    <w:autoRedefine/>
    <w:qFormat/>
    <w:rsid w:val="00147C8A"/>
  </w:style>
  <w:style w:type="paragraph" w:customStyle="1" w:styleId="BX2BTI">
    <w:name w:val="BX2_BTI"/>
    <w:basedOn w:val="Normal"/>
    <w:autoRedefine/>
    <w:qFormat/>
    <w:rsid w:val="00147C8A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Times New Roman" w:hAnsi="Times New Roman"/>
      <w:color w:val="993300"/>
      <w:spacing w:val="10"/>
      <w:sz w:val="36"/>
      <w:szCs w:val="32"/>
      <w:lang w:val="en-GB"/>
    </w:rPr>
  </w:style>
  <w:style w:type="paragraph" w:customStyle="1" w:styleId="BX2EXSN0">
    <w:name w:val="BX2_EXSN"/>
    <w:basedOn w:val="BX2EXS"/>
    <w:autoRedefine/>
    <w:qFormat/>
    <w:rsid w:val="00147C8A"/>
  </w:style>
  <w:style w:type="paragraph" w:customStyle="1" w:styleId="BX3EXSN">
    <w:name w:val="BX3_EXSN"/>
    <w:basedOn w:val="BX3EXS"/>
    <w:autoRedefine/>
    <w:qFormat/>
    <w:rsid w:val="00147C8A"/>
  </w:style>
  <w:style w:type="paragraph" w:customStyle="1" w:styleId="BX3GLTEXT">
    <w:name w:val="BX3_GL_TEXT"/>
    <w:basedOn w:val="BX3GL"/>
    <w:autoRedefine/>
    <w:qFormat/>
    <w:rsid w:val="00147C8A"/>
  </w:style>
  <w:style w:type="paragraph" w:customStyle="1" w:styleId="BLSUL">
    <w:name w:val="BL_SUL"/>
    <w:basedOn w:val="SUL"/>
    <w:autoRedefine/>
    <w:qFormat/>
    <w:rsid w:val="00147C8A"/>
    <w:pPr>
      <w:spacing w:before="40" w:after="40"/>
      <w:ind w:left="1287" w:firstLine="0"/>
      <w:jc w:val="both"/>
    </w:pPr>
  </w:style>
  <w:style w:type="paragraph" w:customStyle="1" w:styleId="SE2AU">
    <w:name w:val="SE2_AU"/>
    <w:basedOn w:val="SE1AU"/>
    <w:autoRedefine/>
    <w:qFormat/>
    <w:rsid w:val="00147C8A"/>
    <w:pPr>
      <w:jc w:val="center"/>
    </w:pPr>
    <w:rPr>
      <w:b/>
    </w:rPr>
  </w:style>
  <w:style w:type="paragraph" w:customStyle="1" w:styleId="EHGLTERM">
    <w:name w:val="EH_GL_TERM"/>
    <w:basedOn w:val="EHKT"/>
    <w:autoRedefine/>
    <w:qFormat/>
    <w:rsid w:val="00147C8A"/>
  </w:style>
  <w:style w:type="paragraph" w:customStyle="1" w:styleId="BX1OP">
    <w:name w:val="BX1_OP"/>
    <w:basedOn w:val="BX1TEXT"/>
    <w:autoRedefine/>
    <w:qFormat/>
    <w:rsid w:val="00147C8A"/>
  </w:style>
  <w:style w:type="paragraph" w:customStyle="1" w:styleId="BX2BLSNL">
    <w:name w:val="BX2_BL_SNL"/>
    <w:basedOn w:val="BX2SNL"/>
    <w:autoRedefine/>
    <w:qFormat/>
    <w:rsid w:val="00147C8A"/>
  </w:style>
  <w:style w:type="paragraph" w:customStyle="1" w:styleId="H1ST">
    <w:name w:val="H1_ST"/>
    <w:autoRedefine/>
    <w:qFormat/>
    <w:rsid w:val="00147C8A"/>
    <w:pPr>
      <w:spacing w:after="0" w:line="240" w:lineRule="auto"/>
    </w:pPr>
    <w:rPr>
      <w:rFonts w:ascii="Times New Roman" w:eastAsia="Times New Roman" w:hAnsi="Times New Roman" w:cs="Gotham-Medium"/>
      <w:color w:val="1F497D" w:themeColor="text2"/>
      <w:sz w:val="28"/>
      <w:szCs w:val="21"/>
    </w:rPr>
  </w:style>
  <w:style w:type="paragraph" w:customStyle="1" w:styleId="BX6GLO">
    <w:name w:val="BX6_GLO"/>
    <w:basedOn w:val="GLTEXT"/>
    <w:autoRedefine/>
    <w:qFormat/>
    <w:rsid w:val="00147C8A"/>
    <w:rPr>
      <w:color w:val="993300"/>
    </w:rPr>
  </w:style>
  <w:style w:type="paragraph" w:customStyle="1" w:styleId="BX5SETEXT">
    <w:name w:val="BX5_SE_TEXT"/>
    <w:basedOn w:val="BX5TEXT"/>
    <w:autoRedefine/>
    <w:qFormat/>
    <w:rsid w:val="00147C8A"/>
  </w:style>
  <w:style w:type="paragraph" w:customStyle="1" w:styleId="BX1REFTEXT">
    <w:name w:val="BX1_REF_TEXT"/>
    <w:basedOn w:val="BX3REF"/>
    <w:autoRedefine/>
    <w:qFormat/>
    <w:rsid w:val="00147C8A"/>
  </w:style>
  <w:style w:type="paragraph" w:customStyle="1" w:styleId="BX3REFTEXT">
    <w:name w:val="BX3_REF_TEXT"/>
    <w:basedOn w:val="BX1REFTEXT"/>
    <w:autoRedefine/>
    <w:qFormat/>
    <w:rsid w:val="00147C8A"/>
  </w:style>
  <w:style w:type="paragraph" w:customStyle="1" w:styleId="BX1BSNL">
    <w:name w:val="BX1_BSNL"/>
    <w:basedOn w:val="BX2BNL"/>
    <w:qFormat/>
    <w:rsid w:val="00147C8A"/>
    <w:pPr>
      <w:spacing w:before="120" w:line="360" w:lineRule="auto"/>
      <w:jc w:val="both"/>
    </w:pPr>
  </w:style>
  <w:style w:type="paragraph" w:customStyle="1" w:styleId="PTST">
    <w:name w:val="PT_ST"/>
    <w:basedOn w:val="Normal"/>
    <w:rsid w:val="00147C8A"/>
    <w:pPr>
      <w:jc w:val="center"/>
    </w:pPr>
    <w:rPr>
      <w:rFonts w:ascii="Times New Roman" w:eastAsia="Times New Roman" w:hAnsi="Times New Roman"/>
      <w:i/>
      <w:color w:val="E36C0A"/>
      <w:sz w:val="40"/>
      <w:szCs w:val="20"/>
    </w:rPr>
  </w:style>
  <w:style w:type="paragraph" w:customStyle="1" w:styleId="COBX3">
    <w:name w:val="CO_BX3"/>
    <w:basedOn w:val="Normal"/>
    <w:qFormat/>
    <w:rsid w:val="00147C8A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customStyle="1" w:styleId="COBX4">
    <w:name w:val="CO_BX4"/>
    <w:basedOn w:val="Normal"/>
    <w:qFormat/>
    <w:rsid w:val="00147C8A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OCT">
    <w:name w:val="CO_CT"/>
    <w:basedOn w:val="Normal"/>
    <w:rsid w:val="00147C8A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TPST">
    <w:name w:val="HTP_ST"/>
    <w:basedOn w:val="TPST"/>
    <w:qFormat/>
    <w:rsid w:val="00147C8A"/>
    <w:pPr>
      <w:spacing w:line="360" w:lineRule="auto"/>
      <w:jc w:val="both"/>
    </w:pPr>
    <w:rPr>
      <w:szCs w:val="32"/>
      <w:lang w:val="en-GB"/>
    </w:rPr>
  </w:style>
  <w:style w:type="paragraph" w:customStyle="1" w:styleId="CHTI">
    <w:name w:val="CH_TI"/>
    <w:basedOn w:val="Normal"/>
    <w:autoRedefine/>
    <w:qFormat/>
    <w:rsid w:val="00147C8A"/>
    <w:pPr>
      <w:spacing w:line="360" w:lineRule="auto"/>
      <w:jc w:val="center"/>
    </w:pPr>
    <w:rPr>
      <w:rFonts w:ascii="Times New Roman" w:eastAsia="Times New Roman" w:hAnsi="Times New Roman"/>
      <w:color w:val="C00000"/>
      <w:sz w:val="48"/>
      <w:szCs w:val="20"/>
    </w:rPr>
  </w:style>
  <w:style w:type="paragraph" w:customStyle="1" w:styleId="CHHH1">
    <w:name w:val="CH_HH1"/>
    <w:autoRedefine/>
    <w:qFormat/>
    <w:rsid w:val="00147C8A"/>
    <w:pPr>
      <w:spacing w:before="120" w:after="120" w:line="360" w:lineRule="auto"/>
    </w:pPr>
    <w:rPr>
      <w:rFonts w:ascii="Times New Roman" w:eastAsia="Calibri" w:hAnsi="Times New Roman" w:cs="Arial"/>
      <w:color w:val="E36C0A" w:themeColor="accent6" w:themeShade="BF"/>
      <w:sz w:val="24"/>
      <w:szCs w:val="30"/>
    </w:rPr>
  </w:style>
  <w:style w:type="paragraph" w:customStyle="1" w:styleId="BX5H2">
    <w:name w:val="BX5_H2"/>
    <w:basedOn w:val="BX1H2"/>
    <w:autoRedefine/>
    <w:qFormat/>
    <w:rsid w:val="00147C8A"/>
    <w:pPr>
      <w:spacing w:before="120" w:after="240"/>
    </w:pPr>
  </w:style>
  <w:style w:type="paragraph" w:customStyle="1" w:styleId="COSE1TI">
    <w:name w:val="CO_SE1_TI"/>
    <w:basedOn w:val="COSE2TI"/>
    <w:autoRedefine/>
    <w:qFormat/>
    <w:rsid w:val="00147C8A"/>
    <w:pPr>
      <w:spacing w:before="80"/>
    </w:pPr>
  </w:style>
  <w:style w:type="paragraph" w:customStyle="1" w:styleId="COSE3TI">
    <w:name w:val="CO_SE3_TI"/>
    <w:basedOn w:val="COSE2TI"/>
    <w:autoRedefine/>
    <w:qFormat/>
    <w:rsid w:val="00147C8A"/>
    <w:pPr>
      <w:spacing w:before="0" w:after="0"/>
    </w:pPr>
  </w:style>
  <w:style w:type="paragraph" w:customStyle="1" w:styleId="COBX5TI">
    <w:name w:val="CO_BX5_TI"/>
    <w:basedOn w:val="COBX4TI"/>
    <w:autoRedefine/>
    <w:qFormat/>
    <w:rsid w:val="00147C8A"/>
  </w:style>
  <w:style w:type="paragraph" w:customStyle="1" w:styleId="EHNLSNL">
    <w:name w:val="EH_NL_SNL"/>
    <w:basedOn w:val="EHSNL"/>
    <w:autoRedefine/>
    <w:qFormat/>
    <w:rsid w:val="00147C8A"/>
  </w:style>
  <w:style w:type="paragraph" w:customStyle="1" w:styleId="SE5TEXTIND">
    <w:name w:val="SE5_TEXT IND"/>
    <w:basedOn w:val="SE1TEXTIND"/>
    <w:autoRedefine/>
    <w:qFormat/>
    <w:rsid w:val="00147C8A"/>
  </w:style>
  <w:style w:type="paragraph" w:customStyle="1" w:styleId="SE5FL">
    <w:name w:val="SE5_FL"/>
    <w:basedOn w:val="SE1FL"/>
    <w:autoRedefine/>
    <w:qFormat/>
    <w:rsid w:val="00147C8A"/>
  </w:style>
  <w:style w:type="paragraph" w:customStyle="1" w:styleId="SE5UL">
    <w:name w:val="SE5_UL"/>
    <w:basedOn w:val="SE1UL"/>
    <w:autoRedefine/>
    <w:qFormat/>
    <w:rsid w:val="00147C8A"/>
  </w:style>
  <w:style w:type="paragraph" w:customStyle="1" w:styleId="SE5H1">
    <w:name w:val="SE5_H1"/>
    <w:basedOn w:val="SE1H1"/>
    <w:autoRedefine/>
    <w:qFormat/>
    <w:rsid w:val="00147C8A"/>
  </w:style>
  <w:style w:type="paragraph" w:customStyle="1" w:styleId="SE5DI">
    <w:name w:val="SE5_DI"/>
    <w:basedOn w:val="SE1DI"/>
    <w:autoRedefine/>
    <w:qFormat/>
    <w:rsid w:val="00147C8A"/>
    <w:pPr>
      <w:spacing w:before="80" w:after="80" w:afterAutospacing="0"/>
    </w:pPr>
  </w:style>
  <w:style w:type="paragraph" w:customStyle="1" w:styleId="SE6NL">
    <w:name w:val="SE6_NL"/>
    <w:basedOn w:val="SE1NL"/>
    <w:autoRedefine/>
    <w:qFormat/>
    <w:rsid w:val="00147C8A"/>
  </w:style>
  <w:style w:type="paragraph" w:customStyle="1" w:styleId="SE6FL">
    <w:name w:val="SE6_FL"/>
    <w:basedOn w:val="SE1FL"/>
    <w:autoRedefine/>
    <w:qFormat/>
    <w:rsid w:val="00147C8A"/>
  </w:style>
  <w:style w:type="paragraph" w:customStyle="1" w:styleId="SE6NLSLL">
    <w:name w:val="SE6_NL_SLL"/>
    <w:basedOn w:val="SE1NLSLL"/>
    <w:autoRedefine/>
    <w:qFormat/>
    <w:rsid w:val="00147C8A"/>
  </w:style>
  <w:style w:type="paragraph" w:customStyle="1" w:styleId="SE6REF">
    <w:name w:val="SE6_REF"/>
    <w:basedOn w:val="SE1REF"/>
    <w:autoRedefine/>
    <w:qFormat/>
    <w:rsid w:val="00147C8A"/>
  </w:style>
  <w:style w:type="paragraph" w:customStyle="1" w:styleId="SE6NLSSNL">
    <w:name w:val="SE6_NL_SSNL"/>
    <w:basedOn w:val="NLSSNL"/>
    <w:autoRedefine/>
    <w:qFormat/>
    <w:rsid w:val="00147C8A"/>
    <w:rPr>
      <w:iCs w:val="0"/>
      <w:color w:val="auto"/>
    </w:rPr>
  </w:style>
  <w:style w:type="paragraph" w:customStyle="1" w:styleId="SE6AU">
    <w:name w:val="SE6_AU"/>
    <w:basedOn w:val="SE1AU"/>
    <w:autoRedefine/>
    <w:qFormat/>
    <w:rsid w:val="00147C8A"/>
    <w:rPr>
      <w:b/>
    </w:rPr>
  </w:style>
  <w:style w:type="paragraph" w:customStyle="1" w:styleId="SE7TEXT">
    <w:name w:val="SE7_TEXT"/>
    <w:basedOn w:val="SE1TEXT"/>
    <w:autoRedefine/>
    <w:qFormat/>
    <w:rsid w:val="00147C8A"/>
  </w:style>
  <w:style w:type="character" w:customStyle="1" w:styleId="TINT">
    <w:name w:val="TINT"/>
    <w:basedOn w:val="DefaultParagraphFont"/>
    <w:uiPriority w:val="1"/>
    <w:qFormat/>
    <w:rsid w:val="00147C8A"/>
    <w:rPr>
      <w:rFonts w:ascii="Times New Roman" w:hAnsi="Times New Roman"/>
      <w:sz w:val="24"/>
    </w:rPr>
  </w:style>
  <w:style w:type="paragraph" w:customStyle="1" w:styleId="SE6TI">
    <w:name w:val="SE6_TI"/>
    <w:basedOn w:val="SE1TI"/>
    <w:autoRedefine/>
    <w:qFormat/>
    <w:rsid w:val="00147C8A"/>
  </w:style>
  <w:style w:type="paragraph" w:customStyle="1" w:styleId="SE4EX">
    <w:name w:val="SE4_EX"/>
    <w:basedOn w:val="SE1EX"/>
    <w:autoRedefine/>
    <w:qFormat/>
    <w:rsid w:val="00147C8A"/>
  </w:style>
  <w:style w:type="paragraph" w:customStyle="1" w:styleId="SE4EEA">
    <w:name w:val="SE4_EEA"/>
    <w:basedOn w:val="SE1EEA"/>
    <w:autoRedefine/>
    <w:qFormat/>
    <w:rsid w:val="00147C8A"/>
  </w:style>
  <w:style w:type="paragraph" w:customStyle="1" w:styleId="NLSSUL">
    <w:name w:val="NL_SSUL"/>
    <w:basedOn w:val="NLSSLL"/>
    <w:autoRedefine/>
    <w:qFormat/>
    <w:rsid w:val="00147C8A"/>
  </w:style>
  <w:style w:type="paragraph" w:customStyle="1" w:styleId="ULSNL">
    <w:name w:val="UL_SNL"/>
    <w:basedOn w:val="NLSNL"/>
    <w:autoRedefine/>
    <w:qFormat/>
    <w:rsid w:val="00147C8A"/>
  </w:style>
  <w:style w:type="paragraph" w:customStyle="1" w:styleId="TSSSNL">
    <w:name w:val="TSSSNL"/>
    <w:basedOn w:val="TSSNL"/>
    <w:autoRedefine/>
    <w:qFormat/>
    <w:rsid w:val="00147C8A"/>
    <w:pPr>
      <w:tabs>
        <w:tab w:val="left" w:pos="284"/>
      </w:tabs>
      <w:spacing w:before="80" w:after="80" w:line="360" w:lineRule="auto"/>
      <w:ind w:left="2160" w:right="0"/>
    </w:pPr>
  </w:style>
  <w:style w:type="paragraph" w:customStyle="1" w:styleId="TSUL">
    <w:name w:val="TSUL"/>
    <w:basedOn w:val="NLSNL"/>
    <w:autoRedefine/>
    <w:qFormat/>
    <w:rsid w:val="00147C8A"/>
    <w:rPr>
      <w:lang w:val="en-GB"/>
    </w:rPr>
  </w:style>
  <w:style w:type="paragraph" w:customStyle="1" w:styleId="SPBL">
    <w:name w:val="SP_BL"/>
    <w:basedOn w:val="BL"/>
    <w:autoRedefine/>
    <w:qFormat/>
    <w:rsid w:val="00147C8A"/>
    <w:pPr>
      <w:numPr>
        <w:numId w:val="39"/>
      </w:numPr>
    </w:pPr>
    <w:rPr>
      <w:color w:val="auto"/>
    </w:rPr>
  </w:style>
  <w:style w:type="paragraph" w:customStyle="1" w:styleId="BX5STI">
    <w:name w:val="BX5_STI"/>
    <w:basedOn w:val="BX4STI"/>
    <w:autoRedefine/>
    <w:qFormat/>
    <w:rsid w:val="00147C8A"/>
    <w:rPr>
      <w:color w:val="5B9BD5"/>
    </w:rPr>
  </w:style>
  <w:style w:type="paragraph" w:customStyle="1" w:styleId="COCNU">
    <w:name w:val="CO_CNU"/>
    <w:autoRedefine/>
    <w:qFormat/>
    <w:rsid w:val="00147C8A"/>
    <w:pPr>
      <w:spacing w:before="80" w:after="80" w:line="360" w:lineRule="auto"/>
    </w:pPr>
    <w:rPr>
      <w:rFonts w:ascii="Times New Roman" w:eastAsia="Times New Roman" w:hAnsi="Times New Roman" w:cs="Arial"/>
      <w:sz w:val="24"/>
      <w:szCs w:val="20"/>
    </w:rPr>
  </w:style>
  <w:style w:type="character" w:customStyle="1" w:styleId="HIGHLIGHT">
    <w:name w:val="HIGHLIGHT"/>
    <w:basedOn w:val="DefaultParagraphFont"/>
    <w:uiPriority w:val="1"/>
    <w:qFormat/>
    <w:rsid w:val="00147C8A"/>
    <w:rPr>
      <w:rFonts w:ascii="Times New Roman" w:hAnsi="Times New Roman"/>
      <w:sz w:val="24"/>
    </w:rPr>
  </w:style>
  <w:style w:type="character" w:customStyle="1" w:styleId="HIGHLIGHTTEXT">
    <w:name w:val="HIGHLIGHT TEXT"/>
    <w:uiPriority w:val="1"/>
    <w:qFormat/>
    <w:rsid w:val="00147C8A"/>
    <w:rPr>
      <w:rFonts w:ascii="Times New Roman" w:hAnsi="Times New Roman"/>
      <w:sz w:val="24"/>
    </w:rPr>
  </w:style>
  <w:style w:type="paragraph" w:customStyle="1" w:styleId="COH4">
    <w:name w:val="CO_H4"/>
    <w:autoRedefine/>
    <w:qFormat/>
    <w:rsid w:val="00147C8A"/>
    <w:pPr>
      <w:spacing w:after="0" w:line="360" w:lineRule="auto"/>
      <w:ind w:left="1985"/>
    </w:pPr>
    <w:rPr>
      <w:rFonts w:ascii="Times New Roman" w:eastAsia="Calibri" w:hAnsi="Times New Roman" w:cs="Arial"/>
    </w:rPr>
  </w:style>
  <w:style w:type="paragraph" w:customStyle="1" w:styleId="SE1STI">
    <w:name w:val="SE1_STI"/>
    <w:autoRedefine/>
    <w:qFormat/>
    <w:rsid w:val="00147C8A"/>
    <w:pPr>
      <w:spacing w:after="0" w:line="240" w:lineRule="auto"/>
    </w:pPr>
    <w:rPr>
      <w:rFonts w:ascii="Times New Roman" w:eastAsia="Calibri" w:hAnsi="Times New Roman" w:cs="Arial"/>
      <w:color w:val="4F81BD" w:themeColor="accent1"/>
      <w:sz w:val="28"/>
    </w:rPr>
  </w:style>
  <w:style w:type="paragraph" w:customStyle="1" w:styleId="SE1SSTI">
    <w:name w:val="SE1_SSTI"/>
    <w:basedOn w:val="SE1STI"/>
    <w:autoRedefine/>
    <w:qFormat/>
    <w:rsid w:val="00147C8A"/>
    <w:rPr>
      <w:sz w:val="24"/>
    </w:rPr>
  </w:style>
  <w:style w:type="paragraph" w:customStyle="1" w:styleId="BX6EXSN">
    <w:name w:val="BX6_EX_SN"/>
    <w:basedOn w:val="BX1EXSN"/>
    <w:autoRedefine/>
    <w:qFormat/>
    <w:rsid w:val="00147C8A"/>
  </w:style>
  <w:style w:type="paragraph" w:customStyle="1" w:styleId="COBX6TI">
    <w:name w:val="CO_BX6_TI"/>
    <w:basedOn w:val="COBX5TI"/>
    <w:autoRedefine/>
    <w:qFormat/>
    <w:rsid w:val="00147C8A"/>
  </w:style>
  <w:style w:type="paragraph" w:customStyle="1" w:styleId="BX7H1">
    <w:name w:val="BX7_H1"/>
    <w:basedOn w:val="BX1H1"/>
    <w:autoRedefine/>
    <w:qFormat/>
    <w:rsid w:val="00147C8A"/>
  </w:style>
  <w:style w:type="paragraph" w:customStyle="1" w:styleId="BX7STI">
    <w:name w:val="BX7_STI"/>
    <w:basedOn w:val="BX1STI"/>
    <w:autoRedefine/>
    <w:qFormat/>
    <w:rsid w:val="00147C8A"/>
  </w:style>
  <w:style w:type="paragraph" w:customStyle="1" w:styleId="BX7BL">
    <w:name w:val="BX7_BL"/>
    <w:basedOn w:val="BX1BL"/>
    <w:autoRedefine/>
    <w:qFormat/>
    <w:rsid w:val="00147C8A"/>
  </w:style>
  <w:style w:type="paragraph" w:customStyle="1" w:styleId="BX7EEA">
    <w:name w:val="BX7_EEA"/>
    <w:basedOn w:val="BX1EEA"/>
    <w:autoRedefine/>
    <w:qFormat/>
    <w:rsid w:val="00147C8A"/>
  </w:style>
  <w:style w:type="paragraph" w:customStyle="1" w:styleId="BX7NL">
    <w:name w:val="BX7_NL"/>
    <w:basedOn w:val="BX1NL"/>
    <w:autoRedefine/>
    <w:qFormat/>
    <w:rsid w:val="00147C8A"/>
  </w:style>
  <w:style w:type="paragraph" w:customStyle="1" w:styleId="COPNU">
    <w:name w:val="CO_PNU"/>
    <w:basedOn w:val="CHPTI"/>
    <w:autoRedefine/>
    <w:qFormat/>
    <w:rsid w:val="00147C8A"/>
    <w:pPr>
      <w:tabs>
        <w:tab w:val="left" w:pos="2552"/>
      </w:tabs>
      <w:contextualSpacing/>
      <w:jc w:val="both"/>
    </w:pPr>
    <w:rPr>
      <w:b w:val="0"/>
      <w:szCs w:val="24"/>
    </w:rPr>
  </w:style>
  <w:style w:type="paragraph" w:customStyle="1" w:styleId="NNUM">
    <w:name w:val="NNUM"/>
    <w:link w:val="NNUMChar"/>
    <w:autoRedefine/>
    <w:rsid w:val="00147C8A"/>
    <w:rPr>
      <w:rFonts w:ascii="Times New Roman" w:eastAsia="Times New Roman" w:hAnsi="Times New Roman" w:cs="Arial"/>
      <w:color w:val="FF0000"/>
      <w:sz w:val="24"/>
      <w:szCs w:val="20"/>
    </w:rPr>
  </w:style>
  <w:style w:type="character" w:customStyle="1" w:styleId="NNUMChar">
    <w:name w:val="NNUM Char"/>
    <w:basedOn w:val="NotetoTypesetterChar"/>
    <w:link w:val="NNUM"/>
    <w:rsid w:val="00147C8A"/>
    <w:rPr>
      <w:rFonts w:ascii="Times New Roman" w:eastAsia="Times New Roman" w:hAnsi="Times New Roman"/>
    </w:rPr>
  </w:style>
  <w:style w:type="paragraph" w:customStyle="1" w:styleId="FNLLSNL">
    <w:name w:val="FN_LL_SNL"/>
    <w:basedOn w:val="LLSNL"/>
    <w:autoRedefine/>
    <w:qFormat/>
    <w:rsid w:val="00147C8A"/>
  </w:style>
  <w:style w:type="paragraph" w:customStyle="1" w:styleId="ENEXSN">
    <w:name w:val="EN_EX_SN"/>
    <w:basedOn w:val="EXSN"/>
    <w:autoRedefine/>
    <w:qFormat/>
    <w:rsid w:val="00147C8A"/>
  </w:style>
  <w:style w:type="paragraph" w:customStyle="1" w:styleId="BX2NLSUL">
    <w:name w:val="BX2_NL_SUL"/>
    <w:basedOn w:val="BX2NLSLL"/>
    <w:autoRedefine/>
    <w:qFormat/>
    <w:rsid w:val="00147C8A"/>
    <w:rPr>
      <w:color w:val="993300"/>
    </w:rPr>
  </w:style>
  <w:style w:type="paragraph" w:customStyle="1" w:styleId="BX2NLSBL">
    <w:name w:val="BX2_NL_SBL"/>
    <w:basedOn w:val="BX1NLSBL"/>
    <w:autoRedefine/>
    <w:qFormat/>
    <w:rsid w:val="00147C8A"/>
  </w:style>
  <w:style w:type="character" w:customStyle="1" w:styleId="H1Char">
    <w:name w:val="H1 Char"/>
    <w:link w:val="H1"/>
    <w:rsid w:val="00147C8A"/>
    <w:rPr>
      <w:rFonts w:ascii="Times New Roman" w:eastAsia="Calibri" w:hAnsi="Times New Roman" w:cs="Times New Roman"/>
      <w:color w:val="244061" w:themeColor="accent1" w:themeShade="80"/>
      <w:sz w:val="32"/>
      <w:szCs w:val="32"/>
    </w:rPr>
  </w:style>
  <w:style w:type="paragraph" w:customStyle="1" w:styleId="BX1ULSNL">
    <w:name w:val="BX1_UL_SNL"/>
    <w:basedOn w:val="BX1NLSLL"/>
    <w:autoRedefine/>
    <w:qFormat/>
    <w:rsid w:val="00147C8A"/>
    <w:pPr>
      <w:widowControl w:val="0"/>
      <w:kinsoku w:val="0"/>
      <w:overflowPunct w:val="0"/>
      <w:spacing w:after="0"/>
      <w:ind w:left="1584"/>
      <w:textAlignment w:val="baseline"/>
    </w:pPr>
  </w:style>
  <w:style w:type="paragraph" w:customStyle="1" w:styleId="BLSP">
    <w:name w:val="BL_SP"/>
    <w:basedOn w:val="BLSUL"/>
    <w:autoRedefine/>
    <w:qFormat/>
    <w:rsid w:val="00147C8A"/>
    <w:pPr>
      <w:ind w:left="2004"/>
    </w:pPr>
  </w:style>
  <w:style w:type="paragraph" w:customStyle="1" w:styleId="BX7FL">
    <w:name w:val="BX7_FL"/>
    <w:basedOn w:val="BX1FL"/>
    <w:autoRedefine/>
    <w:qFormat/>
    <w:rsid w:val="00147C8A"/>
    <w:rPr>
      <w:rFonts w:eastAsia="Arial"/>
    </w:rPr>
  </w:style>
  <w:style w:type="paragraph" w:customStyle="1" w:styleId="BX7REF">
    <w:name w:val="BX7_REF"/>
    <w:basedOn w:val="BX1REF"/>
    <w:autoRedefine/>
    <w:qFormat/>
    <w:rsid w:val="00147C8A"/>
  </w:style>
  <w:style w:type="paragraph" w:customStyle="1" w:styleId="BX7SN">
    <w:name w:val="BX7_SN"/>
    <w:basedOn w:val="BX1SN"/>
    <w:autoRedefine/>
    <w:qFormat/>
    <w:rsid w:val="00147C8A"/>
  </w:style>
  <w:style w:type="paragraph" w:customStyle="1" w:styleId="BX7H2">
    <w:name w:val="BX7_H2"/>
    <w:basedOn w:val="BX1H2"/>
    <w:autoRedefine/>
    <w:qFormat/>
    <w:rsid w:val="00147C8A"/>
    <w:rPr>
      <w:rFonts w:eastAsia="Arial"/>
    </w:rPr>
  </w:style>
  <w:style w:type="paragraph" w:customStyle="1" w:styleId="BX7EX">
    <w:name w:val="BX7_EX"/>
    <w:basedOn w:val="BX1EX"/>
    <w:autoRedefine/>
    <w:qFormat/>
    <w:rsid w:val="00147C8A"/>
  </w:style>
  <w:style w:type="paragraph" w:customStyle="1" w:styleId="BX4BLSBL">
    <w:name w:val="BX4_BL_SBL"/>
    <w:basedOn w:val="BX1BLSBL"/>
    <w:autoRedefine/>
    <w:qFormat/>
    <w:rsid w:val="00147C8A"/>
    <w:rPr>
      <w:rFonts w:eastAsia="Arial"/>
    </w:rPr>
  </w:style>
  <w:style w:type="paragraph" w:customStyle="1" w:styleId="BX4BLSNL">
    <w:name w:val="BX4_BL_SNL"/>
    <w:basedOn w:val="BX1BLSNL"/>
    <w:autoRedefine/>
    <w:qFormat/>
    <w:rsid w:val="00147C8A"/>
  </w:style>
  <w:style w:type="paragraph" w:customStyle="1" w:styleId="BX4NLSBL">
    <w:name w:val="BX4_NL_SBL"/>
    <w:basedOn w:val="BX1NLSBL"/>
    <w:autoRedefine/>
    <w:qFormat/>
    <w:rsid w:val="00147C8A"/>
    <w:rPr>
      <w:rFonts w:eastAsia="Arial"/>
    </w:rPr>
  </w:style>
  <w:style w:type="paragraph" w:customStyle="1" w:styleId="SE3LL">
    <w:name w:val="SE3_LL"/>
    <w:basedOn w:val="SE1LL"/>
    <w:autoRedefine/>
    <w:qFormat/>
    <w:rsid w:val="00147C8A"/>
    <w:rPr>
      <w:lang w:val="en-GB"/>
    </w:rPr>
  </w:style>
  <w:style w:type="paragraph" w:customStyle="1" w:styleId="NLSP">
    <w:name w:val="NL_SP"/>
    <w:basedOn w:val="BLSP"/>
    <w:autoRedefine/>
    <w:qFormat/>
    <w:rsid w:val="00147C8A"/>
    <w:rPr>
      <w:szCs w:val="24"/>
    </w:rPr>
  </w:style>
  <w:style w:type="paragraph" w:customStyle="1" w:styleId="SE2NLSBL">
    <w:name w:val="SE2_NL_SBL"/>
    <w:basedOn w:val="EHNLSBL"/>
    <w:autoRedefine/>
    <w:qFormat/>
    <w:rsid w:val="00147C8A"/>
    <w:pPr>
      <w:numPr>
        <w:numId w:val="41"/>
      </w:numPr>
      <w:spacing w:after="0"/>
    </w:pPr>
  </w:style>
  <w:style w:type="paragraph" w:customStyle="1" w:styleId="SE2NLSUL">
    <w:name w:val="SE2_NL_SUL"/>
    <w:basedOn w:val="SE2UL"/>
    <w:autoRedefine/>
    <w:qFormat/>
    <w:rsid w:val="00147C8A"/>
  </w:style>
  <w:style w:type="paragraph" w:customStyle="1" w:styleId="BX2BLSN">
    <w:name w:val="BX2_BL_SN"/>
    <w:basedOn w:val="BX1SN"/>
    <w:autoRedefine/>
    <w:qFormat/>
    <w:rsid w:val="00147C8A"/>
    <w:pPr>
      <w:ind w:right="1088"/>
    </w:pPr>
  </w:style>
  <w:style w:type="paragraph" w:customStyle="1" w:styleId="BX2ULSBL">
    <w:name w:val="BX2_UL_SBL"/>
    <w:basedOn w:val="ULSBL"/>
    <w:autoRedefine/>
    <w:qFormat/>
    <w:rsid w:val="00147C8A"/>
    <w:rPr>
      <w:rFonts w:eastAsia="Calibri"/>
      <w:color w:val="993300"/>
    </w:rPr>
  </w:style>
  <w:style w:type="paragraph" w:customStyle="1" w:styleId="BX2ULSSBL">
    <w:name w:val="BX2_UL_SSBL"/>
    <w:basedOn w:val="BLSSBL"/>
    <w:autoRedefine/>
    <w:qFormat/>
    <w:rsid w:val="00147C8A"/>
    <w:pPr>
      <w:ind w:right="1088"/>
    </w:pPr>
    <w:rPr>
      <w:color w:val="993300"/>
      <w:lang w:eastAsia="en-GB"/>
    </w:rPr>
  </w:style>
  <w:style w:type="paragraph" w:customStyle="1" w:styleId="BX3NLSBL">
    <w:name w:val="BX3_NL_SBL"/>
    <w:basedOn w:val="BX1NLSBL"/>
    <w:autoRedefine/>
    <w:qFormat/>
    <w:rsid w:val="00147C8A"/>
    <w:pPr>
      <w:numPr>
        <w:numId w:val="43"/>
      </w:numPr>
    </w:pPr>
  </w:style>
  <w:style w:type="paragraph" w:customStyle="1" w:styleId="BX3BLSLL">
    <w:name w:val="BX3_BL_SLL"/>
    <w:basedOn w:val="BX4BLSBL"/>
    <w:autoRedefine/>
    <w:qFormat/>
    <w:rsid w:val="00147C8A"/>
    <w:pPr>
      <w:numPr>
        <w:numId w:val="0"/>
      </w:numPr>
      <w:ind w:left="1418"/>
    </w:pPr>
  </w:style>
  <w:style w:type="paragraph" w:customStyle="1" w:styleId="BX3LLSNL">
    <w:name w:val="BX3_LL_SNL"/>
    <w:basedOn w:val="BX1BLSNL"/>
    <w:autoRedefine/>
    <w:qFormat/>
    <w:rsid w:val="00147C8A"/>
  </w:style>
  <w:style w:type="paragraph" w:customStyle="1" w:styleId="BX2NLSNL">
    <w:name w:val="BX2_NL_SNL"/>
    <w:basedOn w:val="BX1SNL"/>
    <w:autoRedefine/>
    <w:qFormat/>
    <w:rsid w:val="00147C8A"/>
    <w:pPr>
      <w:ind w:left="1094" w:hanging="357"/>
    </w:pPr>
  </w:style>
  <w:style w:type="paragraph" w:customStyle="1" w:styleId="BX2NLSSBL">
    <w:name w:val="BX2_NL_SSBL"/>
    <w:basedOn w:val="BX1SSBL"/>
    <w:autoRedefine/>
    <w:qFormat/>
    <w:rsid w:val="00147C8A"/>
  </w:style>
  <w:style w:type="paragraph" w:customStyle="1" w:styleId="EHGLTEXT">
    <w:name w:val="EH_GL_TEXT"/>
    <w:basedOn w:val="GLTEXT"/>
    <w:autoRedefine/>
    <w:qFormat/>
    <w:rsid w:val="00147C8A"/>
    <w:pPr>
      <w:spacing w:line="480" w:lineRule="auto"/>
    </w:pPr>
    <w:rPr>
      <w:szCs w:val="24"/>
    </w:rPr>
  </w:style>
  <w:style w:type="paragraph" w:customStyle="1" w:styleId="LLSSNL">
    <w:name w:val="LL_SSNL"/>
    <w:basedOn w:val="NLSSNL"/>
    <w:autoRedefine/>
    <w:rsid w:val="00147C8A"/>
    <w:pPr>
      <w:spacing w:before="80" w:after="80"/>
      <w:ind w:left="1083"/>
      <w:jc w:val="left"/>
    </w:pPr>
    <w:rPr>
      <w:color w:val="548DD4" w:themeColor="text2" w:themeTint="99"/>
    </w:rPr>
  </w:style>
  <w:style w:type="paragraph" w:customStyle="1" w:styleId="BX1NLSN">
    <w:name w:val="BX1_NL_SN"/>
    <w:basedOn w:val="BX1SN"/>
    <w:autoRedefine/>
    <w:qFormat/>
    <w:rsid w:val="00147C8A"/>
  </w:style>
  <w:style w:type="paragraph" w:customStyle="1" w:styleId="LLSN">
    <w:name w:val="LL_SN"/>
    <w:basedOn w:val="NLSN"/>
    <w:autoRedefine/>
    <w:qFormat/>
    <w:rsid w:val="00147C8A"/>
    <w:pPr>
      <w:ind w:left="-142" w:right="432"/>
    </w:pPr>
  </w:style>
  <w:style w:type="paragraph" w:customStyle="1" w:styleId="SE1BLSBL">
    <w:name w:val="SE1_BL_SBL"/>
    <w:basedOn w:val="SBL"/>
    <w:autoRedefine/>
    <w:qFormat/>
    <w:rsid w:val="00147C8A"/>
    <w:rPr>
      <w:color w:val="auto"/>
    </w:rPr>
  </w:style>
  <w:style w:type="paragraph" w:customStyle="1" w:styleId="SE1BLSSUL">
    <w:name w:val="SE1_BL_SSUL"/>
    <w:basedOn w:val="SSUL"/>
    <w:autoRedefine/>
    <w:qFormat/>
    <w:rsid w:val="00147C8A"/>
    <w:pPr>
      <w:numPr>
        <w:numId w:val="0"/>
      </w:numPr>
      <w:ind w:left="2160"/>
    </w:pPr>
    <w:rPr>
      <w:color w:val="auto"/>
    </w:rPr>
  </w:style>
  <w:style w:type="paragraph" w:customStyle="1" w:styleId="SE1BLSNL">
    <w:name w:val="SE1_BL_SNL"/>
    <w:basedOn w:val="SNL"/>
    <w:autoRedefine/>
    <w:qFormat/>
    <w:rsid w:val="00147C8A"/>
    <w:rPr>
      <w:color w:val="auto"/>
    </w:rPr>
  </w:style>
  <w:style w:type="paragraph" w:customStyle="1" w:styleId="SE1BLSSBL">
    <w:name w:val="SE1_BL_SSBL"/>
    <w:basedOn w:val="Normal"/>
    <w:autoRedefine/>
    <w:qFormat/>
    <w:rsid w:val="00147C8A"/>
    <w:pPr>
      <w:numPr>
        <w:ilvl w:val="2"/>
        <w:numId w:val="53"/>
      </w:numPr>
      <w:spacing w:before="120" w:after="120" w:line="360" w:lineRule="auto"/>
      <w:contextualSpacing/>
    </w:pPr>
    <w:rPr>
      <w:rFonts w:ascii="Times New Roman" w:hAnsi="Times New Roman"/>
      <w:sz w:val="24"/>
    </w:rPr>
  </w:style>
  <w:style w:type="paragraph" w:customStyle="1" w:styleId="SE1BLSUL">
    <w:name w:val="SE1_BL_SUL"/>
    <w:basedOn w:val="SE1BLSBL"/>
    <w:autoRedefine/>
    <w:qFormat/>
    <w:rsid w:val="00147C8A"/>
  </w:style>
  <w:style w:type="paragraph" w:customStyle="1" w:styleId="SE1EXSP">
    <w:name w:val="SE1_EX_SP"/>
    <w:basedOn w:val="EXSP"/>
    <w:autoRedefine/>
    <w:qFormat/>
    <w:rsid w:val="00147C8A"/>
  </w:style>
  <w:style w:type="paragraph" w:customStyle="1" w:styleId="BX3AU">
    <w:name w:val="BX3_AU"/>
    <w:basedOn w:val="BX1AU"/>
    <w:autoRedefine/>
    <w:qFormat/>
    <w:rsid w:val="00147C8A"/>
    <w:rPr>
      <w:color w:val="4F81BD" w:themeColor="accent1"/>
    </w:rPr>
  </w:style>
  <w:style w:type="paragraph" w:customStyle="1" w:styleId="BX4BLSUL">
    <w:name w:val="BX4_BL_SUL"/>
    <w:basedOn w:val="BX1BLSUL"/>
    <w:autoRedefine/>
    <w:qFormat/>
    <w:rsid w:val="00147C8A"/>
    <w:pPr>
      <w:numPr>
        <w:numId w:val="0"/>
      </w:numPr>
      <w:ind w:left="720"/>
    </w:pPr>
  </w:style>
  <w:style w:type="paragraph" w:customStyle="1" w:styleId="BX2AU">
    <w:name w:val="BX2_AU"/>
    <w:basedOn w:val="BX1AU"/>
    <w:autoRedefine/>
    <w:qFormat/>
    <w:rsid w:val="00147C8A"/>
    <w:rPr>
      <w:color w:val="4F81BD" w:themeColor="accent1"/>
    </w:rPr>
  </w:style>
  <w:style w:type="paragraph" w:customStyle="1" w:styleId="BX3AF">
    <w:name w:val="BX3_AF"/>
    <w:basedOn w:val="BX1AF"/>
    <w:autoRedefine/>
    <w:qFormat/>
    <w:rsid w:val="00147C8A"/>
  </w:style>
  <w:style w:type="paragraph" w:customStyle="1" w:styleId="BX1ULSBL">
    <w:name w:val="BX1_UL_SBL"/>
    <w:basedOn w:val="ULSBL"/>
    <w:autoRedefine/>
    <w:qFormat/>
    <w:rsid w:val="00147C8A"/>
    <w:rPr>
      <w:color w:val="993300"/>
    </w:rPr>
  </w:style>
  <w:style w:type="paragraph" w:customStyle="1" w:styleId="BX3ULSBL">
    <w:name w:val="BX3_UL_SBL"/>
    <w:basedOn w:val="BX1ULSBL"/>
    <w:autoRedefine/>
    <w:qFormat/>
    <w:rsid w:val="00147C8A"/>
  </w:style>
  <w:style w:type="paragraph" w:customStyle="1" w:styleId="SE1NLSBL">
    <w:name w:val="SE1_NL_SBL"/>
    <w:basedOn w:val="NLSBL"/>
    <w:autoRedefine/>
    <w:qFormat/>
    <w:rsid w:val="00147C8A"/>
    <w:pPr>
      <w:numPr>
        <w:numId w:val="48"/>
      </w:numPr>
    </w:pPr>
    <w:rPr>
      <w:rFonts w:cs="Courier New"/>
      <w:color w:val="auto"/>
    </w:rPr>
  </w:style>
  <w:style w:type="paragraph" w:customStyle="1" w:styleId="SE1ULSBL">
    <w:name w:val="SE1_UL_SBL"/>
    <w:basedOn w:val="ULSBL"/>
    <w:autoRedefine/>
    <w:qFormat/>
    <w:rsid w:val="00147C8A"/>
    <w:rPr>
      <w:color w:val="auto"/>
    </w:rPr>
  </w:style>
  <w:style w:type="paragraph" w:customStyle="1" w:styleId="BX1PO">
    <w:name w:val="BX1_PO"/>
    <w:basedOn w:val="PO"/>
    <w:autoRedefine/>
    <w:qFormat/>
    <w:rsid w:val="00147C8A"/>
    <w:rPr>
      <w:color w:val="993300"/>
    </w:rPr>
  </w:style>
  <w:style w:type="paragraph" w:customStyle="1" w:styleId="BX1H4">
    <w:name w:val="BX1_H4"/>
    <w:basedOn w:val="BX1H3"/>
    <w:autoRedefine/>
    <w:qFormat/>
    <w:rsid w:val="00147C8A"/>
    <w:rPr>
      <w:color w:val="1F497D" w:themeColor="text2"/>
      <w:sz w:val="22"/>
    </w:rPr>
  </w:style>
  <w:style w:type="paragraph" w:customStyle="1" w:styleId="SE5EX">
    <w:name w:val="SE5_EX"/>
    <w:basedOn w:val="SE1EX"/>
    <w:autoRedefine/>
    <w:qFormat/>
    <w:rsid w:val="00147C8A"/>
  </w:style>
  <w:style w:type="paragraph" w:customStyle="1" w:styleId="SE5BL">
    <w:name w:val="SE5_BL"/>
    <w:basedOn w:val="SE1BL"/>
    <w:autoRedefine/>
    <w:qFormat/>
    <w:rsid w:val="00147C8A"/>
  </w:style>
  <w:style w:type="paragraph" w:customStyle="1" w:styleId="SE3REF">
    <w:name w:val="SE3_REF"/>
    <w:basedOn w:val="SE1REF"/>
    <w:autoRedefine/>
    <w:qFormat/>
    <w:rsid w:val="00147C8A"/>
  </w:style>
  <w:style w:type="paragraph" w:customStyle="1" w:styleId="SE3REFTEXT">
    <w:name w:val="SE3_REF_TEXT"/>
    <w:basedOn w:val="REFTEXT"/>
    <w:autoRedefine/>
    <w:qFormat/>
    <w:rsid w:val="00147C8A"/>
  </w:style>
  <w:style w:type="paragraph" w:customStyle="1" w:styleId="EHNLSLL">
    <w:name w:val="EH_NL_SLL"/>
    <w:basedOn w:val="NLSLL"/>
    <w:autoRedefine/>
    <w:qFormat/>
    <w:rsid w:val="00147C8A"/>
    <w:rPr>
      <w:color w:val="auto"/>
    </w:rPr>
  </w:style>
  <w:style w:type="paragraph" w:customStyle="1" w:styleId="ENUL">
    <w:name w:val="EN_UL"/>
    <w:basedOn w:val="UL"/>
    <w:autoRedefine/>
    <w:qFormat/>
    <w:rsid w:val="00147C8A"/>
  </w:style>
  <w:style w:type="paragraph" w:customStyle="1" w:styleId="COSE1H1">
    <w:name w:val="CO_SE1_H1"/>
    <w:basedOn w:val="COH1"/>
    <w:autoRedefine/>
    <w:qFormat/>
    <w:rsid w:val="00147C8A"/>
  </w:style>
  <w:style w:type="paragraph" w:customStyle="1" w:styleId="ULSLL">
    <w:name w:val="UL_SLL"/>
    <w:basedOn w:val="NLSLL"/>
    <w:autoRedefine/>
    <w:qFormat/>
    <w:rsid w:val="00147C8A"/>
    <w:pPr>
      <w:ind w:left="1440" w:hanging="360"/>
    </w:pPr>
  </w:style>
  <w:style w:type="character" w:customStyle="1" w:styleId="TT5">
    <w:name w:val="TT(5)"/>
    <w:basedOn w:val="DefaultParagraphFont"/>
    <w:uiPriority w:val="1"/>
    <w:qFormat/>
    <w:rsid w:val="00147C8A"/>
    <w:rPr>
      <w:rFonts w:ascii="Times New Roman" w:hAnsi="Times New Roman"/>
      <w:sz w:val="24"/>
    </w:rPr>
  </w:style>
  <w:style w:type="character" w:customStyle="1" w:styleId="EHTEXT5">
    <w:name w:val="EH_TEXT(5)"/>
    <w:basedOn w:val="DefaultParagraphFont"/>
    <w:uiPriority w:val="1"/>
    <w:qFormat/>
    <w:rsid w:val="00147C8A"/>
    <w:rPr>
      <w:rFonts w:ascii="Times New Roman" w:eastAsia="Times New Roman" w:hAnsi="Times New Roman"/>
      <w:color w:val="000000"/>
      <w:sz w:val="24"/>
    </w:rPr>
  </w:style>
  <w:style w:type="character" w:customStyle="1" w:styleId="BX1TEXT5">
    <w:name w:val="BX1_TEXT(5)"/>
    <w:basedOn w:val="EHTEXT5"/>
    <w:uiPriority w:val="1"/>
    <w:qFormat/>
    <w:rsid w:val="00147C8A"/>
  </w:style>
  <w:style w:type="paragraph" w:customStyle="1" w:styleId="ENNL">
    <w:name w:val="EN_NL"/>
    <w:basedOn w:val="NL"/>
    <w:autoRedefine/>
    <w:qFormat/>
    <w:rsid w:val="00147C8A"/>
    <w:pPr>
      <w:spacing w:line="480" w:lineRule="auto"/>
    </w:pPr>
    <w:rPr>
      <w:color w:val="auto"/>
    </w:rPr>
  </w:style>
  <w:style w:type="paragraph" w:customStyle="1" w:styleId="BX8REF">
    <w:name w:val="BX8_REF"/>
    <w:basedOn w:val="BX7REF"/>
    <w:autoRedefine/>
    <w:qFormat/>
    <w:rsid w:val="00147C8A"/>
    <w:rPr>
      <w:lang w:val="en-GB"/>
    </w:rPr>
  </w:style>
  <w:style w:type="paragraph" w:customStyle="1" w:styleId="BX9TI">
    <w:name w:val="BX9_TI"/>
    <w:basedOn w:val="BX8TI"/>
    <w:autoRedefine/>
    <w:qFormat/>
    <w:rsid w:val="00147C8A"/>
  </w:style>
  <w:style w:type="paragraph" w:customStyle="1" w:styleId="BX9TEXT">
    <w:name w:val="BX9_TEXT"/>
    <w:basedOn w:val="BX8TEXT"/>
    <w:autoRedefine/>
    <w:qFormat/>
    <w:rsid w:val="00147C8A"/>
  </w:style>
  <w:style w:type="paragraph" w:customStyle="1" w:styleId="BX9BL">
    <w:name w:val="BX9_BL"/>
    <w:basedOn w:val="BX7BL"/>
    <w:autoRedefine/>
    <w:qFormat/>
    <w:rsid w:val="00147C8A"/>
  </w:style>
  <w:style w:type="paragraph" w:customStyle="1" w:styleId="BX9FL">
    <w:name w:val="BX9_FL"/>
    <w:basedOn w:val="BX7FL"/>
    <w:autoRedefine/>
    <w:qFormat/>
    <w:rsid w:val="00147C8A"/>
    <w:rPr>
      <w:lang w:val="en-GB"/>
    </w:rPr>
  </w:style>
  <w:style w:type="paragraph" w:customStyle="1" w:styleId="TSSBL">
    <w:name w:val="TSS_BL"/>
    <w:basedOn w:val="SSBL"/>
    <w:autoRedefine/>
    <w:qFormat/>
    <w:rsid w:val="00147C8A"/>
    <w:pPr>
      <w:keepNext/>
      <w:numPr>
        <w:numId w:val="61"/>
      </w:numPr>
    </w:pPr>
    <w:rPr>
      <w:color w:val="auto"/>
    </w:rPr>
  </w:style>
  <w:style w:type="paragraph" w:customStyle="1" w:styleId="BX3NU">
    <w:name w:val="BX3_NU"/>
    <w:basedOn w:val="BX2NU"/>
    <w:autoRedefine/>
    <w:qFormat/>
    <w:rsid w:val="00147C8A"/>
    <w:rPr>
      <w:b w:val="0"/>
    </w:rPr>
  </w:style>
  <w:style w:type="paragraph" w:customStyle="1" w:styleId="TCH1">
    <w:name w:val="TCH_1"/>
    <w:basedOn w:val="TCH"/>
    <w:autoRedefine/>
    <w:qFormat/>
    <w:rsid w:val="00147C8A"/>
    <w:pPr>
      <w:spacing w:line="360" w:lineRule="auto"/>
      <w:jc w:val="both"/>
    </w:pPr>
  </w:style>
  <w:style w:type="paragraph" w:customStyle="1" w:styleId="SE1NLSUL">
    <w:name w:val="SE1_NL_SUL"/>
    <w:basedOn w:val="NLSSUL"/>
    <w:autoRedefine/>
    <w:qFormat/>
    <w:rsid w:val="00147C8A"/>
    <w:rPr>
      <w:color w:val="auto"/>
    </w:rPr>
  </w:style>
  <w:style w:type="paragraph" w:customStyle="1" w:styleId="H7">
    <w:name w:val="H7"/>
    <w:basedOn w:val="Normal"/>
    <w:autoRedefine/>
    <w:qFormat/>
    <w:rsid w:val="00147C8A"/>
    <w:pPr>
      <w:spacing w:line="360" w:lineRule="auto"/>
    </w:pPr>
    <w:rPr>
      <w:rFonts w:ascii="Times New Roman" w:hAnsi="Times New Roman"/>
      <w:b/>
      <w:sz w:val="28"/>
      <w:szCs w:val="24"/>
      <w:u w:val="single"/>
    </w:rPr>
  </w:style>
  <w:style w:type="paragraph" w:customStyle="1" w:styleId="BX1NLSNL">
    <w:name w:val="BX1_NL_SNL"/>
    <w:basedOn w:val="BX1NLSLL"/>
    <w:autoRedefine/>
    <w:qFormat/>
    <w:rsid w:val="00147C8A"/>
    <w:pPr>
      <w:ind w:right="864"/>
      <w:contextualSpacing/>
    </w:pPr>
  </w:style>
  <w:style w:type="paragraph" w:customStyle="1" w:styleId="BX1EXBL">
    <w:name w:val="BX1_EX_BL"/>
    <w:basedOn w:val="EXBL"/>
    <w:autoRedefine/>
    <w:qFormat/>
    <w:rsid w:val="00147C8A"/>
    <w:pPr>
      <w:numPr>
        <w:numId w:val="75"/>
      </w:numPr>
      <w:spacing w:line="360" w:lineRule="auto"/>
      <w:jc w:val="both"/>
    </w:pPr>
    <w:rPr>
      <w:color w:val="993300"/>
    </w:rPr>
  </w:style>
  <w:style w:type="paragraph" w:customStyle="1" w:styleId="SPEX">
    <w:name w:val="SP_EX"/>
    <w:basedOn w:val="EX"/>
    <w:autoRedefine/>
    <w:qFormat/>
    <w:rsid w:val="00147C8A"/>
  </w:style>
  <w:style w:type="paragraph" w:customStyle="1" w:styleId="SPSN">
    <w:name w:val="SP_SN"/>
    <w:basedOn w:val="EXSN"/>
    <w:autoRedefine/>
    <w:qFormat/>
    <w:rsid w:val="00147C8A"/>
  </w:style>
  <w:style w:type="paragraph" w:customStyle="1" w:styleId="BX1GLTERM">
    <w:name w:val="BX1_GL_TERM"/>
    <w:basedOn w:val="EHGLTERM"/>
    <w:autoRedefine/>
    <w:qFormat/>
    <w:rsid w:val="00147C8A"/>
    <w:rPr>
      <w:color w:val="993300"/>
    </w:rPr>
  </w:style>
  <w:style w:type="paragraph" w:customStyle="1" w:styleId="BX4GLTERM">
    <w:name w:val="BX4_GL_TERM"/>
    <w:basedOn w:val="BX1GLTERM"/>
    <w:autoRedefine/>
    <w:qFormat/>
    <w:rsid w:val="00147C8A"/>
  </w:style>
  <w:style w:type="paragraph" w:customStyle="1" w:styleId="BX2AF">
    <w:name w:val="BX2_AF"/>
    <w:basedOn w:val="BX1AF"/>
    <w:autoRedefine/>
    <w:qFormat/>
    <w:rsid w:val="00147C8A"/>
  </w:style>
  <w:style w:type="paragraph" w:customStyle="1" w:styleId="SE3TCH">
    <w:name w:val="SE3_TCH"/>
    <w:basedOn w:val="TCH"/>
    <w:autoRedefine/>
    <w:qFormat/>
    <w:rsid w:val="00147C8A"/>
  </w:style>
  <w:style w:type="paragraph" w:customStyle="1" w:styleId="SE3TT">
    <w:name w:val="SE3_TT"/>
    <w:basedOn w:val="TT"/>
    <w:autoRedefine/>
    <w:qFormat/>
    <w:rsid w:val="00147C8A"/>
  </w:style>
  <w:style w:type="paragraph" w:customStyle="1" w:styleId="LLSBL">
    <w:name w:val="LL_SBL"/>
    <w:basedOn w:val="BLSBL"/>
    <w:autoRedefine/>
    <w:qFormat/>
    <w:rsid w:val="00147C8A"/>
    <w:rPr>
      <w:iCs/>
    </w:rPr>
  </w:style>
  <w:style w:type="paragraph" w:customStyle="1" w:styleId="SE5TCH">
    <w:name w:val="SE5_TCH"/>
    <w:basedOn w:val="TCH"/>
    <w:autoRedefine/>
    <w:qFormat/>
    <w:rsid w:val="00147C8A"/>
    <w:pPr>
      <w:tabs>
        <w:tab w:val="center" w:pos="2880"/>
        <w:tab w:val="center" w:pos="5040"/>
        <w:tab w:val="center" w:pos="7200"/>
      </w:tabs>
      <w:jc w:val="center"/>
    </w:pPr>
    <w:rPr>
      <w:rFonts w:ascii="Times New Roman Italic" w:hAnsi="Times New Roman Italic"/>
      <w:szCs w:val="20"/>
    </w:rPr>
  </w:style>
  <w:style w:type="paragraph" w:customStyle="1" w:styleId="SE5TT">
    <w:name w:val="SE5_TT"/>
    <w:basedOn w:val="TT"/>
    <w:autoRedefine/>
    <w:qFormat/>
    <w:rsid w:val="00147C8A"/>
  </w:style>
  <w:style w:type="paragraph" w:customStyle="1" w:styleId="SE5TBL">
    <w:name w:val="SE5_TBL"/>
    <w:basedOn w:val="SE5BL"/>
    <w:autoRedefine/>
    <w:qFormat/>
    <w:rsid w:val="00147C8A"/>
  </w:style>
  <w:style w:type="paragraph" w:customStyle="1" w:styleId="SE3TBL">
    <w:name w:val="SE3_TBL"/>
    <w:basedOn w:val="TBL"/>
    <w:autoRedefine/>
    <w:qFormat/>
    <w:rsid w:val="00147C8A"/>
    <w:pPr>
      <w:numPr>
        <w:numId w:val="45"/>
      </w:numPr>
    </w:pPr>
    <w:rPr>
      <w:rFonts w:eastAsia="Cambria"/>
    </w:rPr>
  </w:style>
  <w:style w:type="paragraph" w:customStyle="1" w:styleId="SE3TSBL">
    <w:name w:val="SE3_TSBL"/>
    <w:basedOn w:val="TSBL"/>
    <w:autoRedefine/>
    <w:qFormat/>
    <w:rsid w:val="00147C8A"/>
    <w:rPr>
      <w:rFonts w:eastAsia="Cambria"/>
    </w:rPr>
  </w:style>
  <w:style w:type="paragraph" w:customStyle="1" w:styleId="SE3TNL">
    <w:name w:val="SE3_TNL"/>
    <w:basedOn w:val="TNL"/>
    <w:autoRedefine/>
    <w:qFormat/>
    <w:rsid w:val="00147C8A"/>
  </w:style>
  <w:style w:type="paragraph" w:customStyle="1" w:styleId="NLSSSNL">
    <w:name w:val="NL_SSSNL"/>
    <w:basedOn w:val="ULSUL"/>
    <w:autoRedefine/>
    <w:qFormat/>
    <w:rsid w:val="00147C8A"/>
    <w:pPr>
      <w:ind w:left="2520"/>
    </w:pPr>
    <w:rPr>
      <w:color w:val="365F91" w:themeColor="accent1" w:themeShade="BF"/>
    </w:rPr>
  </w:style>
  <w:style w:type="paragraph" w:customStyle="1" w:styleId="ULSSUL">
    <w:name w:val="UL_SSUL"/>
    <w:basedOn w:val="NLSSUL"/>
    <w:autoRedefine/>
    <w:qFormat/>
    <w:rsid w:val="00147C8A"/>
    <w:pPr>
      <w:spacing w:line="480" w:lineRule="auto"/>
    </w:pPr>
    <w:rPr>
      <w:color w:val="auto"/>
    </w:rPr>
  </w:style>
  <w:style w:type="paragraph" w:customStyle="1" w:styleId="SE1LLSNL">
    <w:name w:val="SE1_LL_SNL"/>
    <w:basedOn w:val="SE1NLSNL"/>
    <w:autoRedefine/>
    <w:qFormat/>
    <w:rsid w:val="00147C8A"/>
    <w:pPr>
      <w:numPr>
        <w:numId w:val="0"/>
      </w:numPr>
      <w:ind w:left="720"/>
    </w:pPr>
    <w:rPr>
      <w:color w:val="auto"/>
    </w:rPr>
  </w:style>
  <w:style w:type="paragraph" w:customStyle="1" w:styleId="SE1LLSSNL">
    <w:name w:val="SE1_LL_SSNL"/>
    <w:basedOn w:val="NLSSNL"/>
    <w:autoRedefine/>
    <w:qFormat/>
    <w:rsid w:val="00147C8A"/>
    <w:pPr>
      <w:shd w:val="clear" w:color="auto" w:fill="FFFFFF"/>
      <w:spacing w:before="100" w:beforeAutospacing="1" w:after="100" w:afterAutospacing="1"/>
      <w:ind w:firstLine="482"/>
    </w:pPr>
    <w:rPr>
      <w:color w:val="000000" w:themeColor="text1"/>
    </w:rPr>
  </w:style>
  <w:style w:type="paragraph" w:customStyle="1" w:styleId="SE1NLSSNL">
    <w:name w:val="SE1_NL_SSNL"/>
    <w:basedOn w:val="SE1NLSNL"/>
    <w:autoRedefine/>
    <w:qFormat/>
    <w:rsid w:val="00147C8A"/>
    <w:pPr>
      <w:numPr>
        <w:numId w:val="0"/>
      </w:numPr>
      <w:ind w:left="720"/>
    </w:pPr>
    <w:rPr>
      <w:color w:val="auto"/>
    </w:rPr>
  </w:style>
  <w:style w:type="paragraph" w:customStyle="1" w:styleId="SE1LLSSLL">
    <w:name w:val="SE1_LL_SSLL"/>
    <w:basedOn w:val="SE1LLSSNL"/>
    <w:autoRedefine/>
    <w:qFormat/>
    <w:rsid w:val="00147C8A"/>
  </w:style>
  <w:style w:type="paragraph" w:customStyle="1" w:styleId="SE1LLSSSLL">
    <w:name w:val="SE1_LL_SSSLL"/>
    <w:basedOn w:val="SE1LLSSLL"/>
    <w:autoRedefine/>
    <w:qFormat/>
    <w:rsid w:val="00147C8A"/>
  </w:style>
  <w:style w:type="paragraph" w:customStyle="1" w:styleId="LLSSLL">
    <w:name w:val="LL_SSLL"/>
    <w:basedOn w:val="SE1LLSSLL"/>
    <w:autoRedefine/>
    <w:qFormat/>
    <w:rsid w:val="00147C8A"/>
    <w:rPr>
      <w:color w:val="365F91" w:themeColor="accent1" w:themeShade="BF"/>
    </w:rPr>
  </w:style>
  <w:style w:type="paragraph" w:customStyle="1" w:styleId="LLSSSLL">
    <w:name w:val="LL_SSSLL"/>
    <w:basedOn w:val="LL"/>
    <w:autoRedefine/>
    <w:qFormat/>
    <w:rsid w:val="00147C8A"/>
  </w:style>
  <w:style w:type="paragraph" w:customStyle="1" w:styleId="NLRNL">
    <w:name w:val="NL_RNL"/>
    <w:basedOn w:val="NLSNL"/>
    <w:autoRedefine/>
    <w:qFormat/>
    <w:rsid w:val="00147C8A"/>
    <w:rPr>
      <w:color w:val="0070C0"/>
    </w:rPr>
  </w:style>
  <w:style w:type="paragraph" w:customStyle="1" w:styleId="NLRSNL">
    <w:name w:val="NL_RSNL"/>
    <w:basedOn w:val="NLRNL"/>
    <w:autoRedefine/>
    <w:qFormat/>
    <w:rsid w:val="00147C8A"/>
    <w:pPr>
      <w:ind w:left="3040"/>
    </w:pPr>
  </w:style>
  <w:style w:type="paragraph" w:customStyle="1" w:styleId="LLRNL">
    <w:name w:val="LL_RNL"/>
    <w:basedOn w:val="LLSSNL"/>
    <w:autoRedefine/>
    <w:qFormat/>
    <w:rsid w:val="00147C8A"/>
    <w:pPr>
      <w:ind w:left="1734"/>
    </w:pPr>
  </w:style>
  <w:style w:type="paragraph" w:customStyle="1" w:styleId="COTEXT">
    <w:name w:val="CO_TEXT"/>
    <w:basedOn w:val="TEXT"/>
    <w:autoRedefine/>
    <w:qFormat/>
    <w:rsid w:val="00147C8A"/>
    <w:rPr>
      <w:rFonts w:eastAsia="Cambria"/>
    </w:rPr>
  </w:style>
  <w:style w:type="paragraph" w:customStyle="1" w:styleId="ULSSLL">
    <w:name w:val="UL_SSLL"/>
    <w:basedOn w:val="NLSSLL"/>
    <w:autoRedefine/>
    <w:qFormat/>
    <w:rsid w:val="00147C8A"/>
    <w:pPr>
      <w:ind w:left="1080"/>
    </w:pPr>
  </w:style>
  <w:style w:type="paragraph" w:customStyle="1" w:styleId="EHBLSP">
    <w:name w:val="EH_BL_SP"/>
    <w:basedOn w:val="NLSP"/>
    <w:autoRedefine/>
    <w:qFormat/>
    <w:rsid w:val="00147C8A"/>
  </w:style>
  <w:style w:type="paragraph" w:customStyle="1" w:styleId="EHBLSSBL">
    <w:name w:val="EH_BL_SSBL"/>
    <w:basedOn w:val="ULSSUL"/>
    <w:autoRedefine/>
    <w:qFormat/>
    <w:rsid w:val="00147C8A"/>
    <w:pPr>
      <w:numPr>
        <w:ilvl w:val="2"/>
        <w:numId w:val="46"/>
      </w:numPr>
    </w:pPr>
  </w:style>
  <w:style w:type="paragraph" w:customStyle="1" w:styleId="EHBLSUL">
    <w:name w:val="EH_BL_SUL"/>
    <w:basedOn w:val="EHBL"/>
    <w:autoRedefine/>
    <w:qFormat/>
    <w:rsid w:val="00147C8A"/>
    <w:pPr>
      <w:numPr>
        <w:numId w:val="0"/>
      </w:numPr>
      <w:ind w:left="1208"/>
    </w:pPr>
  </w:style>
  <w:style w:type="paragraph" w:customStyle="1" w:styleId="EHNLSUL">
    <w:name w:val="EH_NL_SUL"/>
    <w:basedOn w:val="NLSUL"/>
    <w:autoRedefine/>
    <w:qFormat/>
    <w:rsid w:val="00147C8A"/>
    <w:pPr>
      <w:tabs>
        <w:tab w:val="left" w:pos="4320"/>
      </w:tabs>
    </w:pPr>
  </w:style>
  <w:style w:type="paragraph" w:customStyle="1" w:styleId="SE2AF">
    <w:name w:val="SE2_AF"/>
    <w:basedOn w:val="SE1AF"/>
    <w:autoRedefine/>
    <w:qFormat/>
    <w:rsid w:val="00147C8A"/>
  </w:style>
  <w:style w:type="paragraph" w:customStyle="1" w:styleId="SE2TCH">
    <w:name w:val="SE2_TCH"/>
    <w:basedOn w:val="SE1TCH"/>
    <w:autoRedefine/>
    <w:qFormat/>
    <w:rsid w:val="00147C8A"/>
  </w:style>
  <w:style w:type="paragraph" w:customStyle="1" w:styleId="SE2TT">
    <w:name w:val="SE2_TT"/>
    <w:basedOn w:val="SE1TT"/>
    <w:autoRedefine/>
    <w:qFormat/>
    <w:rsid w:val="00147C8A"/>
    <w:pPr>
      <w:framePr w:wrap="notBeside"/>
    </w:pPr>
  </w:style>
  <w:style w:type="paragraph" w:customStyle="1" w:styleId="SE1TUL">
    <w:name w:val="SE1_TUL"/>
    <w:basedOn w:val="SE1UL"/>
    <w:autoRedefine/>
    <w:qFormat/>
    <w:rsid w:val="00147C8A"/>
  </w:style>
  <w:style w:type="paragraph" w:customStyle="1" w:styleId="BX2BLSUL">
    <w:name w:val="BX2_BL_SUL"/>
    <w:basedOn w:val="BX2BLSBL"/>
    <w:autoRedefine/>
    <w:qFormat/>
    <w:rsid w:val="00147C8A"/>
    <w:rPr>
      <w:rFonts w:eastAsia="Adobe Heiti Std R"/>
    </w:rPr>
  </w:style>
  <w:style w:type="paragraph" w:customStyle="1" w:styleId="WEBTEXT">
    <w:name w:val="WEB_TEXT"/>
    <w:basedOn w:val="TEXT"/>
    <w:autoRedefine/>
    <w:qFormat/>
    <w:rsid w:val="00147C8A"/>
    <w:pPr>
      <w:contextualSpacing/>
    </w:pPr>
  </w:style>
  <w:style w:type="paragraph" w:customStyle="1" w:styleId="WEBADD">
    <w:name w:val="WEB_ADD"/>
    <w:basedOn w:val="TEXT"/>
    <w:autoRedefine/>
    <w:qFormat/>
    <w:rsid w:val="00147C8A"/>
    <w:pPr>
      <w:contextualSpacing/>
    </w:pPr>
  </w:style>
  <w:style w:type="paragraph" w:customStyle="1" w:styleId="SE3EX">
    <w:name w:val="SE3_EX"/>
    <w:basedOn w:val="SE1EX"/>
    <w:autoRedefine/>
    <w:qFormat/>
    <w:rsid w:val="00147C8A"/>
  </w:style>
  <w:style w:type="paragraph" w:customStyle="1" w:styleId="SE3EXSN">
    <w:name w:val="SE3_EX_SN"/>
    <w:basedOn w:val="SE1EXSN"/>
    <w:autoRedefine/>
    <w:qFormat/>
    <w:rsid w:val="00147C8A"/>
    <w:rPr>
      <w:rFonts w:ascii="Times New Roman Italic" w:hAnsi="Times New Roman Italic"/>
    </w:rPr>
  </w:style>
  <w:style w:type="paragraph" w:customStyle="1" w:styleId="SE3NU">
    <w:name w:val="SE3_NU"/>
    <w:basedOn w:val="SE1NU"/>
    <w:autoRedefine/>
    <w:qFormat/>
    <w:rsid w:val="00147C8A"/>
  </w:style>
  <w:style w:type="paragraph" w:customStyle="1" w:styleId="BX3BLSBL">
    <w:name w:val="BX3_BL_SBL"/>
    <w:basedOn w:val="BX1BLSBL"/>
    <w:autoRedefine/>
    <w:qFormat/>
    <w:rsid w:val="00147C8A"/>
  </w:style>
  <w:style w:type="paragraph" w:customStyle="1" w:styleId="SE3OQ">
    <w:name w:val="SE3_OQ"/>
    <w:basedOn w:val="SE1OQ"/>
    <w:autoRedefine/>
    <w:qFormat/>
    <w:rsid w:val="00147C8A"/>
  </w:style>
  <w:style w:type="paragraph" w:customStyle="1" w:styleId="SE3EEA">
    <w:name w:val="SE3_EEA"/>
    <w:basedOn w:val="SE1EEA"/>
    <w:autoRedefine/>
    <w:qFormat/>
    <w:rsid w:val="00147C8A"/>
  </w:style>
  <w:style w:type="paragraph" w:customStyle="1" w:styleId="SE3NLSBL">
    <w:name w:val="SE3_NL_SBL"/>
    <w:basedOn w:val="SE1NLSBL"/>
    <w:autoRedefine/>
    <w:qFormat/>
    <w:rsid w:val="00147C8A"/>
  </w:style>
  <w:style w:type="paragraph" w:customStyle="1" w:styleId="TEXSN">
    <w:name w:val="TEX_SN"/>
    <w:basedOn w:val="EXSN"/>
    <w:autoRedefine/>
    <w:qFormat/>
    <w:rsid w:val="00147C8A"/>
    <w:pPr>
      <w:autoSpaceDE w:val="0"/>
      <w:autoSpaceDN w:val="0"/>
      <w:adjustRightInd w:val="0"/>
    </w:pPr>
  </w:style>
  <w:style w:type="paragraph" w:customStyle="1" w:styleId="SE2EXSN">
    <w:name w:val="SE2_EX_SN"/>
    <w:basedOn w:val="SE1EXSN"/>
    <w:autoRedefine/>
    <w:qFormat/>
    <w:rsid w:val="00147C8A"/>
    <w:pPr>
      <w:pBdr>
        <w:bottom w:val="none" w:sz="0" w:space="0" w:color="auto"/>
      </w:pBdr>
    </w:pPr>
  </w:style>
  <w:style w:type="paragraph" w:customStyle="1" w:styleId="SB">
    <w:name w:val="SB"/>
    <w:basedOn w:val="TEXT"/>
    <w:autoRedefine/>
    <w:qFormat/>
    <w:rsid w:val="00147C8A"/>
  </w:style>
  <w:style w:type="paragraph" w:customStyle="1" w:styleId="BX4AF">
    <w:name w:val="BX4_AF"/>
    <w:basedOn w:val="BX1AF"/>
    <w:autoRedefine/>
    <w:qFormat/>
    <w:rsid w:val="00147C8A"/>
  </w:style>
  <w:style w:type="paragraph" w:customStyle="1" w:styleId="PTSETI">
    <w:name w:val="PT_SETI"/>
    <w:basedOn w:val="SE2TI"/>
    <w:autoRedefine/>
    <w:qFormat/>
    <w:rsid w:val="00147C8A"/>
  </w:style>
  <w:style w:type="paragraph" w:customStyle="1" w:styleId="PTSEBL">
    <w:name w:val="PT_SEBL"/>
    <w:basedOn w:val="SE2BL"/>
    <w:autoRedefine/>
    <w:qFormat/>
    <w:rsid w:val="00147C8A"/>
  </w:style>
  <w:style w:type="character" w:customStyle="1" w:styleId="bold-italic">
    <w:name w:val="bold-italic"/>
    <w:basedOn w:val="DefaultParagraphFont"/>
    <w:uiPriority w:val="1"/>
    <w:qFormat/>
    <w:rsid w:val="00147C8A"/>
    <w:rPr>
      <w:rFonts w:ascii="Times New Roman" w:hAnsi="Times New Roman"/>
      <w:b/>
      <w:i/>
      <w:sz w:val="24"/>
    </w:rPr>
  </w:style>
  <w:style w:type="character" w:customStyle="1" w:styleId="bold">
    <w:name w:val="bold"/>
    <w:uiPriority w:val="1"/>
    <w:qFormat/>
    <w:rsid w:val="00147C8A"/>
    <w:rPr>
      <w:rFonts w:ascii="Times New Roman Bold" w:hAnsi="Times New Roman Bold"/>
      <w:b/>
      <w:vanish w:val="0"/>
      <w:sz w:val="24"/>
    </w:rPr>
  </w:style>
  <w:style w:type="character" w:customStyle="1" w:styleId="sup">
    <w:name w:val="sup"/>
    <w:uiPriority w:val="1"/>
    <w:qFormat/>
    <w:rsid w:val="00147C8A"/>
    <w:rPr>
      <w:rFonts w:ascii="Times New Roman" w:hAnsi="Times New Roman"/>
      <w:sz w:val="24"/>
      <w:vertAlign w:val="superscript"/>
    </w:rPr>
  </w:style>
  <w:style w:type="character" w:customStyle="1" w:styleId="sub">
    <w:name w:val="sub"/>
    <w:uiPriority w:val="1"/>
    <w:qFormat/>
    <w:rsid w:val="00147C8A"/>
    <w:rPr>
      <w:rFonts w:ascii="Times New Roman" w:hAnsi="Times New Roman"/>
      <w:sz w:val="24"/>
      <w:vertAlign w:val="subscript"/>
    </w:rPr>
  </w:style>
  <w:style w:type="character" w:customStyle="1" w:styleId="sc">
    <w:name w:val="sc"/>
    <w:uiPriority w:val="1"/>
    <w:qFormat/>
    <w:rsid w:val="00147C8A"/>
    <w:rPr>
      <w:rFonts w:ascii="Times New Roman" w:hAnsi="Times New Roman"/>
      <w:sz w:val="24"/>
    </w:rPr>
  </w:style>
  <w:style w:type="character" w:customStyle="1" w:styleId="underline">
    <w:name w:val="underline"/>
    <w:uiPriority w:val="1"/>
    <w:qFormat/>
    <w:rsid w:val="00147C8A"/>
    <w:rPr>
      <w:rFonts w:ascii="Times New Roman" w:hAnsi="Times New Roman"/>
      <w:sz w:val="24"/>
      <w:u w:val="single"/>
    </w:rPr>
  </w:style>
  <w:style w:type="paragraph" w:customStyle="1" w:styleId="LLSUL">
    <w:name w:val="LL_SUL"/>
    <w:basedOn w:val="UL"/>
    <w:next w:val="LLSP"/>
    <w:autoRedefine/>
    <w:qFormat/>
    <w:rsid w:val="00147C8A"/>
    <w:rPr>
      <w:color w:val="365F91" w:themeColor="accent1" w:themeShade="BF"/>
    </w:rPr>
  </w:style>
  <w:style w:type="paragraph" w:customStyle="1" w:styleId="LLSP">
    <w:name w:val="LL_SP"/>
    <w:basedOn w:val="FL"/>
    <w:autoRedefine/>
    <w:qFormat/>
    <w:rsid w:val="00147C8A"/>
  </w:style>
  <w:style w:type="paragraph" w:customStyle="1" w:styleId="ENLL">
    <w:name w:val="EN_LL"/>
    <w:basedOn w:val="LL"/>
    <w:autoRedefine/>
    <w:qFormat/>
    <w:rsid w:val="00147C8A"/>
    <w:pPr>
      <w:numPr>
        <w:numId w:val="51"/>
      </w:numPr>
      <w:spacing w:after="120"/>
    </w:pPr>
    <w:rPr>
      <w:bCs/>
      <w:color w:val="auto"/>
      <w:shd w:val="clear" w:color="auto" w:fill="FFFFFF"/>
    </w:rPr>
  </w:style>
  <w:style w:type="paragraph" w:customStyle="1" w:styleId="CHBX3TI">
    <w:name w:val="CH_BX3_TI"/>
    <w:basedOn w:val="CHBX1TI"/>
    <w:autoRedefine/>
    <w:qFormat/>
    <w:rsid w:val="00147C8A"/>
  </w:style>
  <w:style w:type="paragraph" w:customStyle="1" w:styleId="CHBX2TI">
    <w:name w:val="CH_BX2_TI"/>
    <w:basedOn w:val="CHBX1TI"/>
    <w:autoRedefine/>
    <w:qFormat/>
    <w:rsid w:val="00147C8A"/>
  </w:style>
  <w:style w:type="paragraph" w:customStyle="1" w:styleId="EHNLSP">
    <w:name w:val="EH_NL_SP"/>
    <w:basedOn w:val="NLSP"/>
    <w:autoRedefine/>
    <w:qFormat/>
    <w:rsid w:val="00147C8A"/>
    <w:pPr>
      <w:spacing w:before="0" w:after="0"/>
      <w:ind w:left="576"/>
    </w:pPr>
    <w:rPr>
      <w:rFonts w:eastAsia="MS Mincho"/>
      <w:color w:val="auto"/>
    </w:rPr>
  </w:style>
  <w:style w:type="paragraph" w:customStyle="1" w:styleId="SE2EX">
    <w:name w:val="SE2_EX"/>
    <w:basedOn w:val="SE2EXSN"/>
    <w:autoRedefine/>
    <w:qFormat/>
    <w:rsid w:val="00147C8A"/>
    <w:pPr>
      <w:jc w:val="both"/>
    </w:pPr>
  </w:style>
  <w:style w:type="paragraph" w:customStyle="1" w:styleId="Op0">
    <w:name w:val="Op"/>
    <w:basedOn w:val="TEXT"/>
    <w:autoRedefine/>
    <w:qFormat/>
    <w:rsid w:val="00147C8A"/>
  </w:style>
  <w:style w:type="paragraph" w:customStyle="1" w:styleId="BX4TCH">
    <w:name w:val="BX4_TCH"/>
    <w:basedOn w:val="BX1TCH"/>
    <w:autoRedefine/>
    <w:qFormat/>
    <w:rsid w:val="00147C8A"/>
    <w:pPr>
      <w:spacing w:after="160" w:line="259" w:lineRule="auto"/>
    </w:pPr>
  </w:style>
  <w:style w:type="paragraph" w:customStyle="1" w:styleId="BX4TT">
    <w:name w:val="BX4_TT"/>
    <w:basedOn w:val="BX1TT"/>
    <w:autoRedefine/>
    <w:qFormat/>
    <w:rsid w:val="00147C8A"/>
    <w:pPr>
      <w:spacing w:after="160" w:line="259" w:lineRule="auto"/>
    </w:pPr>
  </w:style>
  <w:style w:type="paragraph" w:customStyle="1" w:styleId="SE8TI">
    <w:name w:val="SE8_TI"/>
    <w:basedOn w:val="SE4TI"/>
    <w:autoRedefine/>
    <w:qFormat/>
    <w:rsid w:val="00147C8A"/>
    <w:rPr>
      <w:color w:val="943634" w:themeColor="accent2" w:themeShade="BF"/>
    </w:rPr>
  </w:style>
  <w:style w:type="paragraph" w:customStyle="1" w:styleId="SE8FL">
    <w:name w:val="SE8_FL"/>
    <w:basedOn w:val="SE1FL"/>
    <w:autoRedefine/>
    <w:qFormat/>
    <w:rsid w:val="00147C8A"/>
  </w:style>
  <w:style w:type="paragraph" w:customStyle="1" w:styleId="SE8TEXT">
    <w:name w:val="SE8_TEXT"/>
    <w:basedOn w:val="SE3TEXT"/>
    <w:autoRedefine/>
    <w:qFormat/>
    <w:rsid w:val="00147C8A"/>
  </w:style>
  <w:style w:type="paragraph" w:customStyle="1" w:styleId="BX7TCH">
    <w:name w:val="BX7_TCH"/>
    <w:basedOn w:val="TCH"/>
    <w:autoRedefine/>
    <w:qFormat/>
    <w:rsid w:val="00147C8A"/>
    <w:pPr>
      <w:jc w:val="both"/>
    </w:pPr>
  </w:style>
  <w:style w:type="paragraph" w:customStyle="1" w:styleId="BX7TT">
    <w:name w:val="BX7_TT"/>
    <w:basedOn w:val="TT"/>
    <w:autoRedefine/>
    <w:qFormat/>
    <w:rsid w:val="00147C8A"/>
  </w:style>
  <w:style w:type="paragraph" w:customStyle="1" w:styleId="BX3TLL">
    <w:name w:val="BX3_TLL"/>
    <w:basedOn w:val="BX2TNL"/>
    <w:autoRedefine/>
    <w:qFormat/>
    <w:rsid w:val="00147C8A"/>
    <w:pPr>
      <w:spacing w:line="240" w:lineRule="auto"/>
    </w:pPr>
  </w:style>
  <w:style w:type="paragraph" w:customStyle="1" w:styleId="COBX7TI">
    <w:name w:val="CO_BX7_TI"/>
    <w:basedOn w:val="COBX3TI"/>
    <w:autoRedefine/>
    <w:qFormat/>
    <w:rsid w:val="00147C8A"/>
  </w:style>
  <w:style w:type="paragraph" w:customStyle="1" w:styleId="EHULSNL">
    <w:name w:val="EH_UL_SNL"/>
    <w:basedOn w:val="EHSUL"/>
    <w:autoRedefine/>
    <w:qFormat/>
    <w:rsid w:val="00147C8A"/>
    <w:rPr>
      <w:rFonts w:ascii="Times New Roman Italic" w:hAnsi="Times New Roman Italic"/>
      <w:i/>
      <w:iCs/>
    </w:rPr>
  </w:style>
  <w:style w:type="paragraph" w:customStyle="1" w:styleId="COEHH1">
    <w:name w:val="CO_EH_H1"/>
    <w:basedOn w:val="COH1"/>
    <w:autoRedefine/>
    <w:qFormat/>
    <w:rsid w:val="00147C8A"/>
  </w:style>
  <w:style w:type="paragraph" w:customStyle="1" w:styleId="EHEX">
    <w:name w:val="EH_EX"/>
    <w:basedOn w:val="EX"/>
    <w:autoRedefine/>
    <w:qFormat/>
    <w:rsid w:val="00147C8A"/>
  </w:style>
  <w:style w:type="paragraph" w:customStyle="1" w:styleId="ENBL">
    <w:name w:val="EN_BL"/>
    <w:basedOn w:val="BL"/>
    <w:autoRedefine/>
    <w:qFormat/>
    <w:rsid w:val="00147C8A"/>
    <w:rPr>
      <w:color w:val="auto"/>
      <w:szCs w:val="24"/>
    </w:rPr>
  </w:style>
  <w:style w:type="paragraph" w:customStyle="1" w:styleId="BLSSUL">
    <w:name w:val="BL_SSUL"/>
    <w:basedOn w:val="NLSSUL"/>
    <w:autoRedefine/>
    <w:qFormat/>
    <w:rsid w:val="00147C8A"/>
    <w:pPr>
      <w:spacing w:line="480" w:lineRule="auto"/>
      <w:ind w:left="720"/>
    </w:pPr>
  </w:style>
  <w:style w:type="paragraph" w:customStyle="1" w:styleId="COBCTI">
    <w:name w:val="CO_BCTI"/>
    <w:basedOn w:val="COCTI"/>
    <w:autoRedefine/>
    <w:qFormat/>
    <w:rsid w:val="00147C8A"/>
  </w:style>
  <w:style w:type="paragraph" w:customStyle="1" w:styleId="COBX">
    <w:name w:val="CO_BX"/>
    <w:basedOn w:val="COBX4TI"/>
    <w:autoRedefine/>
    <w:qFormat/>
    <w:rsid w:val="00147C8A"/>
  </w:style>
  <w:style w:type="paragraph" w:customStyle="1" w:styleId="SE2BLSBL">
    <w:name w:val="SE2_BL_SBL"/>
    <w:basedOn w:val="SE1BLSBL"/>
    <w:autoRedefine/>
    <w:qFormat/>
    <w:rsid w:val="00147C8A"/>
    <w:pPr>
      <w:numPr>
        <w:numId w:val="54"/>
      </w:numPr>
    </w:pPr>
  </w:style>
  <w:style w:type="paragraph" w:customStyle="1" w:styleId="SE2BLSUL">
    <w:name w:val="SE2_BL_SUL"/>
    <w:basedOn w:val="UL"/>
    <w:autoRedefine/>
    <w:qFormat/>
    <w:rsid w:val="00147C8A"/>
    <w:pPr>
      <w:ind w:left="1440"/>
    </w:pPr>
  </w:style>
  <w:style w:type="paragraph" w:customStyle="1" w:styleId="SE2BLSLL">
    <w:name w:val="SE2_BL_SLL"/>
    <w:basedOn w:val="BLSSBL"/>
    <w:autoRedefine/>
    <w:qFormat/>
    <w:rsid w:val="00147C8A"/>
    <w:pPr>
      <w:numPr>
        <w:ilvl w:val="1"/>
        <w:numId w:val="55"/>
      </w:numPr>
    </w:pPr>
    <w:rPr>
      <w:color w:val="auto"/>
    </w:rPr>
  </w:style>
  <w:style w:type="paragraph" w:customStyle="1" w:styleId="SE2BLSNL">
    <w:name w:val="SE2_BL_SNL"/>
    <w:basedOn w:val="BLSNL"/>
    <w:autoRedefine/>
    <w:qFormat/>
    <w:rsid w:val="00147C8A"/>
    <w:pPr>
      <w:numPr>
        <w:ilvl w:val="1"/>
        <w:numId w:val="56"/>
      </w:numPr>
    </w:pPr>
  </w:style>
  <w:style w:type="paragraph" w:customStyle="1" w:styleId="PTAF">
    <w:name w:val="PT_AF"/>
    <w:basedOn w:val="CHAF"/>
    <w:autoRedefine/>
    <w:qFormat/>
    <w:rsid w:val="00147C8A"/>
    <w:pPr>
      <w:spacing w:line="480" w:lineRule="auto"/>
    </w:pPr>
    <w:rPr>
      <w:sz w:val="28"/>
    </w:rPr>
  </w:style>
  <w:style w:type="paragraph" w:customStyle="1" w:styleId="SE1H4">
    <w:name w:val="SE1_H4"/>
    <w:basedOn w:val="SE1TEXTIND"/>
    <w:autoRedefine/>
    <w:qFormat/>
    <w:rsid w:val="00147C8A"/>
  </w:style>
  <w:style w:type="paragraph" w:customStyle="1" w:styleId="SE1ULSNL">
    <w:name w:val="SE1_UL_SNL"/>
    <w:basedOn w:val="ULSNL"/>
    <w:autoRedefine/>
    <w:qFormat/>
    <w:rsid w:val="00147C8A"/>
    <w:pPr>
      <w:tabs>
        <w:tab w:val="left" w:pos="90"/>
      </w:tabs>
    </w:pPr>
    <w:rPr>
      <w:w w:val="105"/>
    </w:rPr>
  </w:style>
  <w:style w:type="paragraph" w:customStyle="1" w:styleId="SE1EXNL">
    <w:name w:val="SE1_EX_NL"/>
    <w:basedOn w:val="EXNL"/>
    <w:autoRedefine/>
    <w:qFormat/>
    <w:rsid w:val="00147C8A"/>
    <w:pPr>
      <w:numPr>
        <w:numId w:val="57"/>
      </w:numPr>
      <w:tabs>
        <w:tab w:val="left" w:pos="531"/>
      </w:tabs>
      <w:spacing w:line="182" w:lineRule="exact"/>
      <w:ind w:right="120"/>
    </w:pPr>
    <w:rPr>
      <w:w w:val="105"/>
      <w:sz w:val="17"/>
    </w:rPr>
  </w:style>
  <w:style w:type="paragraph" w:customStyle="1" w:styleId="EHNLSSNL">
    <w:name w:val="EH_NL_SSNL"/>
    <w:basedOn w:val="EHNLSNL"/>
    <w:autoRedefine/>
    <w:qFormat/>
    <w:rsid w:val="00147C8A"/>
  </w:style>
  <w:style w:type="paragraph" w:customStyle="1" w:styleId="EHSSUL">
    <w:name w:val="EH_SSUL"/>
    <w:basedOn w:val="EHUL"/>
    <w:autoRedefine/>
    <w:qFormat/>
    <w:rsid w:val="00147C8A"/>
  </w:style>
  <w:style w:type="paragraph" w:customStyle="1" w:styleId="COSE6TI">
    <w:name w:val="CO_SE6_TI"/>
    <w:basedOn w:val="COH1"/>
    <w:autoRedefine/>
    <w:qFormat/>
    <w:rsid w:val="00147C8A"/>
  </w:style>
  <w:style w:type="paragraph" w:customStyle="1" w:styleId="SE5NL">
    <w:name w:val="SE5_NL"/>
    <w:basedOn w:val="NL"/>
    <w:autoRedefine/>
    <w:qFormat/>
    <w:rsid w:val="00147C8A"/>
    <w:rPr>
      <w:color w:val="auto"/>
    </w:rPr>
  </w:style>
  <w:style w:type="paragraph" w:customStyle="1" w:styleId="SE5LL">
    <w:name w:val="SE5_LL"/>
    <w:basedOn w:val="LL"/>
    <w:autoRedefine/>
    <w:qFormat/>
    <w:rsid w:val="00147C8A"/>
    <w:rPr>
      <w:color w:val="auto"/>
    </w:rPr>
  </w:style>
  <w:style w:type="paragraph" w:customStyle="1" w:styleId="SE7TI">
    <w:name w:val="SE7_TI"/>
    <w:basedOn w:val="SE6TI"/>
    <w:autoRedefine/>
    <w:qFormat/>
    <w:rsid w:val="00147C8A"/>
  </w:style>
  <w:style w:type="paragraph" w:customStyle="1" w:styleId="EHBLSLL">
    <w:name w:val="EH_BL_SLL"/>
    <w:basedOn w:val="EHBLSUL"/>
    <w:autoRedefine/>
    <w:qFormat/>
    <w:rsid w:val="00147C8A"/>
  </w:style>
  <w:style w:type="paragraph" w:customStyle="1" w:styleId="SE5NLSUL">
    <w:name w:val="SE5_NL_SUL"/>
    <w:basedOn w:val="SE5UL"/>
    <w:autoRedefine/>
    <w:qFormat/>
    <w:rsid w:val="00147C8A"/>
    <w:rPr>
      <w:rFonts w:cs="Times New Roman"/>
      <w:iCs/>
    </w:rPr>
  </w:style>
  <w:style w:type="paragraph" w:customStyle="1" w:styleId="EHBLSNL">
    <w:name w:val="EH_BL_SNL"/>
    <w:basedOn w:val="EHNL"/>
    <w:autoRedefine/>
    <w:qFormat/>
    <w:rsid w:val="00147C8A"/>
  </w:style>
  <w:style w:type="paragraph" w:customStyle="1" w:styleId="SE8TEXTIND">
    <w:name w:val="SE8_TEXT IND"/>
    <w:basedOn w:val="SE6TEXTIND"/>
    <w:qFormat/>
    <w:rsid w:val="00147C8A"/>
  </w:style>
  <w:style w:type="character" w:customStyle="1" w:styleId="BLUETEXT">
    <w:name w:val="BLUE TEXT"/>
    <w:basedOn w:val="DefaultParagraphFont"/>
    <w:uiPriority w:val="1"/>
    <w:qFormat/>
    <w:rsid w:val="00147C8A"/>
    <w:rPr>
      <w:rFonts w:ascii="Times New Roman" w:hAnsi="Times New Roman"/>
      <w:color w:val="0000FF"/>
      <w:sz w:val="24"/>
    </w:rPr>
  </w:style>
  <w:style w:type="character" w:customStyle="1" w:styleId="GREENTEXT">
    <w:name w:val="GREEN TEXT"/>
    <w:basedOn w:val="DefaultParagraphFont"/>
    <w:uiPriority w:val="1"/>
    <w:qFormat/>
    <w:rsid w:val="00147C8A"/>
    <w:rPr>
      <w:rFonts w:ascii="Times New Roman" w:hAnsi="Times New Roman"/>
      <w:color w:val="4F6228" w:themeColor="accent3" w:themeShade="80"/>
      <w:sz w:val="24"/>
    </w:rPr>
  </w:style>
  <w:style w:type="paragraph" w:customStyle="1" w:styleId="EHSSBL">
    <w:name w:val="EH_SSBL"/>
    <w:basedOn w:val="EHSBL"/>
    <w:autoRedefine/>
    <w:qFormat/>
    <w:rsid w:val="00147C8A"/>
  </w:style>
  <w:style w:type="paragraph" w:customStyle="1" w:styleId="CHBX4TI">
    <w:name w:val="CH_BX4_TI"/>
    <w:basedOn w:val="CHH1"/>
    <w:autoRedefine/>
    <w:qFormat/>
    <w:rsid w:val="00147C8A"/>
  </w:style>
  <w:style w:type="paragraph" w:customStyle="1" w:styleId="BX5NLSUL">
    <w:name w:val="BX5_NL_SUL"/>
    <w:basedOn w:val="BX5UL"/>
    <w:autoRedefine/>
    <w:qFormat/>
    <w:rsid w:val="00147C8A"/>
    <w:rPr>
      <w:rFonts w:eastAsia="Courier New"/>
    </w:rPr>
  </w:style>
  <w:style w:type="paragraph" w:customStyle="1" w:styleId="BX5SBL">
    <w:name w:val="BX5_SBL"/>
    <w:basedOn w:val="BX5BL"/>
    <w:autoRedefine/>
    <w:qFormat/>
    <w:rsid w:val="00147C8A"/>
    <w:rPr>
      <w:rFonts w:eastAsia="Courier New"/>
    </w:rPr>
  </w:style>
  <w:style w:type="paragraph" w:customStyle="1" w:styleId="SE2NLSLL">
    <w:name w:val="SE2_NL_SLL"/>
    <w:basedOn w:val="NLSLL"/>
    <w:autoRedefine/>
    <w:qFormat/>
    <w:rsid w:val="00147C8A"/>
    <w:rPr>
      <w:color w:val="auto"/>
    </w:rPr>
  </w:style>
  <w:style w:type="paragraph" w:customStyle="1" w:styleId="SE5SN">
    <w:name w:val="SE5_SN"/>
    <w:basedOn w:val="SE5TEXT"/>
    <w:autoRedefine/>
    <w:qFormat/>
    <w:rsid w:val="00147C8A"/>
    <w:pPr>
      <w:overflowPunct/>
      <w:autoSpaceDE/>
      <w:autoSpaceDN/>
      <w:adjustRightInd/>
      <w:spacing w:before="0" w:after="200" w:line="480" w:lineRule="auto"/>
      <w:jc w:val="right"/>
    </w:pPr>
    <w:rPr>
      <w:szCs w:val="22"/>
      <w:lang w:val="en-US"/>
    </w:rPr>
  </w:style>
  <w:style w:type="paragraph" w:customStyle="1" w:styleId="EHLLSBL">
    <w:name w:val="EH_LL_SBL"/>
    <w:basedOn w:val="LLSBL"/>
    <w:autoRedefine/>
    <w:qFormat/>
    <w:rsid w:val="00147C8A"/>
    <w:rPr>
      <w:color w:val="000000" w:themeColor="text1"/>
    </w:rPr>
  </w:style>
  <w:style w:type="paragraph" w:customStyle="1" w:styleId="BX6STI">
    <w:name w:val="BX6_STI"/>
    <w:basedOn w:val="BX5STI"/>
    <w:autoRedefine/>
    <w:qFormat/>
    <w:rsid w:val="00147C8A"/>
  </w:style>
  <w:style w:type="paragraph" w:customStyle="1" w:styleId="SE3BX1TI">
    <w:name w:val="SE3_BX1_TI"/>
    <w:basedOn w:val="SE3H1"/>
    <w:autoRedefine/>
    <w:qFormat/>
    <w:rsid w:val="00147C8A"/>
    <w:pPr>
      <w:numPr>
        <w:numId w:val="58"/>
      </w:numPr>
    </w:pPr>
    <w:rPr>
      <w:b w:val="0"/>
    </w:rPr>
  </w:style>
  <w:style w:type="paragraph" w:customStyle="1" w:styleId="SE3TC">
    <w:name w:val="SE3_TC"/>
    <w:basedOn w:val="SE3BX1TI"/>
    <w:autoRedefine/>
    <w:qFormat/>
    <w:rsid w:val="00147C8A"/>
  </w:style>
  <w:style w:type="paragraph" w:customStyle="1" w:styleId="BX3BLSNL">
    <w:name w:val="BX3_BL_SNL"/>
    <w:basedOn w:val="BX3NL"/>
    <w:autoRedefine/>
    <w:qFormat/>
    <w:rsid w:val="00147C8A"/>
  </w:style>
  <w:style w:type="paragraph" w:customStyle="1" w:styleId="BX6DI">
    <w:name w:val="BX6_DI"/>
    <w:basedOn w:val="BX1DI"/>
    <w:autoRedefine/>
    <w:qFormat/>
    <w:rsid w:val="00147C8A"/>
  </w:style>
  <w:style w:type="paragraph" w:customStyle="1" w:styleId="BX5NLSBL">
    <w:name w:val="BX5_NL_SBL"/>
    <w:basedOn w:val="BX5BL"/>
    <w:autoRedefine/>
    <w:qFormat/>
    <w:rsid w:val="00147C8A"/>
  </w:style>
  <w:style w:type="paragraph" w:customStyle="1" w:styleId="PTOP">
    <w:name w:val="PT_OP"/>
    <w:basedOn w:val="OP"/>
    <w:autoRedefine/>
    <w:qFormat/>
    <w:rsid w:val="00147C8A"/>
  </w:style>
  <w:style w:type="paragraph" w:customStyle="1" w:styleId="PTTEXTIND">
    <w:name w:val="PT_TEXT IND"/>
    <w:basedOn w:val="TEXTIND"/>
    <w:autoRedefine/>
    <w:qFormat/>
    <w:rsid w:val="00147C8A"/>
  </w:style>
  <w:style w:type="paragraph" w:customStyle="1" w:styleId="PTTC">
    <w:name w:val="PT_TC"/>
    <w:basedOn w:val="TC"/>
    <w:autoRedefine/>
    <w:qFormat/>
    <w:rsid w:val="00147C8A"/>
  </w:style>
  <w:style w:type="paragraph" w:customStyle="1" w:styleId="PTTCH">
    <w:name w:val="PT_TCH"/>
    <w:basedOn w:val="TCH"/>
    <w:autoRedefine/>
    <w:qFormat/>
    <w:rsid w:val="00147C8A"/>
    <w:pPr>
      <w:jc w:val="both"/>
    </w:pPr>
  </w:style>
  <w:style w:type="paragraph" w:customStyle="1" w:styleId="SE3NLSUL">
    <w:name w:val="SE3_NL_SUL"/>
    <w:basedOn w:val="SE3UL"/>
    <w:autoRedefine/>
    <w:qFormat/>
    <w:rsid w:val="00147C8A"/>
  </w:style>
  <w:style w:type="paragraph" w:customStyle="1" w:styleId="PTTT">
    <w:name w:val="PT_TT"/>
    <w:basedOn w:val="TT"/>
    <w:autoRedefine/>
    <w:qFormat/>
    <w:rsid w:val="00147C8A"/>
  </w:style>
  <w:style w:type="paragraph" w:customStyle="1" w:styleId="SE1TBL">
    <w:name w:val="SE1_TBL"/>
    <w:basedOn w:val="TBL"/>
    <w:autoRedefine/>
    <w:qFormat/>
    <w:rsid w:val="00147C8A"/>
  </w:style>
  <w:style w:type="paragraph" w:customStyle="1" w:styleId="BX8SN">
    <w:name w:val="BX8_SN"/>
    <w:basedOn w:val="BX1SN"/>
    <w:autoRedefine/>
    <w:qFormat/>
    <w:rsid w:val="00147C8A"/>
  </w:style>
  <w:style w:type="paragraph" w:customStyle="1" w:styleId="BX9TEXTIND">
    <w:name w:val="BX9_TEXT IND"/>
    <w:basedOn w:val="BX1TEXTIND"/>
    <w:autoRedefine/>
    <w:qFormat/>
    <w:rsid w:val="00147C8A"/>
  </w:style>
  <w:style w:type="paragraph" w:customStyle="1" w:styleId="BX9H1">
    <w:name w:val="BX9_H1"/>
    <w:basedOn w:val="BX1H1"/>
    <w:autoRedefine/>
    <w:qFormat/>
    <w:rsid w:val="00147C8A"/>
  </w:style>
  <w:style w:type="paragraph" w:customStyle="1" w:styleId="BX9H2">
    <w:name w:val="BX9_H2"/>
    <w:basedOn w:val="BX2H2"/>
    <w:autoRedefine/>
    <w:qFormat/>
    <w:rsid w:val="00147C8A"/>
  </w:style>
  <w:style w:type="paragraph" w:customStyle="1" w:styleId="BX9SN">
    <w:name w:val="BX9_SN"/>
    <w:basedOn w:val="BX1SN"/>
    <w:autoRedefine/>
    <w:qFormat/>
    <w:rsid w:val="00147C8A"/>
    <w:rPr>
      <w:bCs/>
      <w:iCs/>
    </w:rPr>
  </w:style>
  <w:style w:type="paragraph" w:customStyle="1" w:styleId="BX9NL">
    <w:name w:val="BX9_NL"/>
    <w:basedOn w:val="BX1NL"/>
    <w:autoRedefine/>
    <w:qFormat/>
    <w:rsid w:val="00147C8A"/>
  </w:style>
  <w:style w:type="paragraph" w:customStyle="1" w:styleId="BX10H1">
    <w:name w:val="BX10_H1"/>
    <w:basedOn w:val="BX1H1"/>
    <w:autoRedefine/>
    <w:qFormat/>
    <w:rsid w:val="00147C8A"/>
  </w:style>
  <w:style w:type="paragraph" w:customStyle="1" w:styleId="BX10H2">
    <w:name w:val="BX10_H2"/>
    <w:basedOn w:val="BX1H2"/>
    <w:autoRedefine/>
    <w:qFormat/>
    <w:rsid w:val="00147C8A"/>
  </w:style>
  <w:style w:type="paragraph" w:customStyle="1" w:styleId="BX10TEXT">
    <w:name w:val="BX10_TEXT"/>
    <w:basedOn w:val="BX1TEXT"/>
    <w:autoRedefine/>
    <w:qFormat/>
    <w:rsid w:val="00147C8A"/>
  </w:style>
  <w:style w:type="paragraph" w:customStyle="1" w:styleId="BX10TEXTIND">
    <w:name w:val="BX10_TEXT IND"/>
    <w:basedOn w:val="BX1TEXTIND"/>
    <w:autoRedefine/>
    <w:qFormat/>
    <w:rsid w:val="00147C8A"/>
  </w:style>
  <w:style w:type="paragraph" w:customStyle="1" w:styleId="BX10BL">
    <w:name w:val="BX10_BL"/>
    <w:basedOn w:val="BX1BL"/>
    <w:autoRedefine/>
    <w:qFormat/>
    <w:rsid w:val="00147C8A"/>
  </w:style>
  <w:style w:type="paragraph" w:customStyle="1" w:styleId="BX10BLSBL">
    <w:name w:val="BX10_BL_SBL"/>
    <w:basedOn w:val="BX1BLSBL"/>
    <w:autoRedefine/>
    <w:qFormat/>
    <w:rsid w:val="00147C8A"/>
  </w:style>
  <w:style w:type="paragraph" w:customStyle="1" w:styleId="BX10SN">
    <w:name w:val="BX10_SN"/>
    <w:basedOn w:val="BX1SN"/>
    <w:autoRedefine/>
    <w:qFormat/>
    <w:rsid w:val="00147C8A"/>
    <w:rPr>
      <w:bCs/>
      <w:iCs/>
    </w:rPr>
  </w:style>
  <w:style w:type="paragraph" w:customStyle="1" w:styleId="COBX2H1">
    <w:name w:val="CO_BX2_H1"/>
    <w:basedOn w:val="COBX1H1"/>
    <w:autoRedefine/>
    <w:qFormat/>
    <w:rsid w:val="00147C8A"/>
  </w:style>
  <w:style w:type="paragraph" w:customStyle="1" w:styleId="COBX6H1">
    <w:name w:val="CO_BX6_H1"/>
    <w:basedOn w:val="COBX2H1"/>
    <w:autoRedefine/>
    <w:qFormat/>
    <w:rsid w:val="00147C8A"/>
  </w:style>
  <w:style w:type="paragraph" w:customStyle="1" w:styleId="COBX11TI">
    <w:name w:val="CO_BX11_TI"/>
    <w:basedOn w:val="COBX1TI"/>
    <w:autoRedefine/>
    <w:qFormat/>
    <w:rsid w:val="00147C8A"/>
  </w:style>
  <w:style w:type="paragraph" w:customStyle="1" w:styleId="COBX12H1">
    <w:name w:val="CO_BX12_H1"/>
    <w:basedOn w:val="COBX2H1"/>
    <w:autoRedefine/>
    <w:qFormat/>
    <w:rsid w:val="00147C8A"/>
  </w:style>
  <w:style w:type="paragraph" w:customStyle="1" w:styleId="BX12TI">
    <w:name w:val="BX12_TI"/>
    <w:basedOn w:val="BX1TI"/>
    <w:autoRedefine/>
    <w:qFormat/>
    <w:rsid w:val="00147C8A"/>
  </w:style>
  <w:style w:type="paragraph" w:customStyle="1" w:styleId="BX12TEXT">
    <w:name w:val="BX12_TEXT"/>
    <w:basedOn w:val="BX1TEXT"/>
    <w:autoRedefine/>
    <w:qFormat/>
    <w:rsid w:val="00147C8A"/>
  </w:style>
  <w:style w:type="paragraph" w:customStyle="1" w:styleId="BX12H1">
    <w:name w:val="BX12_H1"/>
    <w:basedOn w:val="BX1H1"/>
    <w:autoRedefine/>
    <w:qFormat/>
    <w:rsid w:val="00147C8A"/>
  </w:style>
  <w:style w:type="paragraph" w:customStyle="1" w:styleId="BX12TEXTIND">
    <w:name w:val="BX12_TEXT IND"/>
    <w:basedOn w:val="BX1TEXTIND"/>
    <w:autoRedefine/>
    <w:qFormat/>
    <w:rsid w:val="00147C8A"/>
  </w:style>
  <w:style w:type="paragraph" w:customStyle="1" w:styleId="BX8TCH">
    <w:name w:val="BX8_TCH"/>
    <w:basedOn w:val="BX1TCH"/>
    <w:autoRedefine/>
    <w:qFormat/>
    <w:rsid w:val="00147C8A"/>
  </w:style>
  <w:style w:type="paragraph" w:customStyle="1" w:styleId="BX8TT">
    <w:name w:val="BX8_TT"/>
    <w:basedOn w:val="BX1TT"/>
    <w:autoRedefine/>
    <w:qFormat/>
    <w:rsid w:val="00147C8A"/>
  </w:style>
  <w:style w:type="paragraph" w:customStyle="1" w:styleId="BX11TI">
    <w:name w:val="BX11_TI"/>
    <w:basedOn w:val="BX1TI"/>
    <w:autoRedefine/>
    <w:qFormat/>
    <w:rsid w:val="00147C8A"/>
  </w:style>
  <w:style w:type="paragraph" w:customStyle="1" w:styleId="BX11TEXT">
    <w:name w:val="BX11_TEXT"/>
    <w:basedOn w:val="BX1TEXT"/>
    <w:autoRedefine/>
    <w:qFormat/>
    <w:rsid w:val="00147C8A"/>
  </w:style>
  <w:style w:type="paragraph" w:customStyle="1" w:styleId="BX11TEXTIND">
    <w:name w:val="BX11_TEXT IND"/>
    <w:basedOn w:val="BX1TEXTIND"/>
    <w:autoRedefine/>
    <w:qFormat/>
    <w:rsid w:val="00147C8A"/>
  </w:style>
  <w:style w:type="paragraph" w:customStyle="1" w:styleId="BX11H1">
    <w:name w:val="BX11_H1"/>
    <w:basedOn w:val="BX1H1"/>
    <w:autoRedefine/>
    <w:qFormat/>
    <w:rsid w:val="00147C8A"/>
  </w:style>
  <w:style w:type="paragraph" w:customStyle="1" w:styleId="EXSSLL">
    <w:name w:val="EX_SSLL"/>
    <w:basedOn w:val="EXLL"/>
    <w:autoRedefine/>
    <w:qFormat/>
    <w:rsid w:val="00147C8A"/>
  </w:style>
  <w:style w:type="paragraph" w:customStyle="1" w:styleId="SE3NLSLL">
    <w:name w:val="SE3_NL_SLL"/>
    <w:basedOn w:val="ListParagraph"/>
    <w:autoRedefine/>
    <w:qFormat/>
    <w:rsid w:val="00147C8A"/>
    <w:pPr>
      <w:spacing w:line="480" w:lineRule="auto"/>
      <w:ind w:left="0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SE8NL">
    <w:name w:val="SE8_NL"/>
    <w:basedOn w:val="SE1NL"/>
    <w:autoRedefine/>
    <w:qFormat/>
    <w:rsid w:val="00147C8A"/>
    <w:rPr>
      <w:bCs/>
    </w:rPr>
  </w:style>
  <w:style w:type="paragraph" w:customStyle="1" w:styleId="SE3EXDI">
    <w:name w:val="SE3_EX_DI"/>
    <w:basedOn w:val="EXDI"/>
    <w:autoRedefine/>
    <w:qFormat/>
    <w:rsid w:val="00147C8A"/>
    <w:pPr>
      <w:ind w:left="720"/>
    </w:pPr>
    <w:rPr>
      <w:iCs/>
    </w:rPr>
  </w:style>
  <w:style w:type="paragraph" w:customStyle="1" w:styleId="SE3DI">
    <w:name w:val="SE3_DI"/>
    <w:basedOn w:val="SE1DI"/>
    <w:autoRedefine/>
    <w:qFormat/>
    <w:rsid w:val="00147C8A"/>
  </w:style>
  <w:style w:type="paragraph" w:customStyle="1" w:styleId="SE3EXSP">
    <w:name w:val="SE3_EX_SP"/>
    <w:basedOn w:val="SE1EXSP"/>
    <w:autoRedefine/>
    <w:qFormat/>
    <w:rsid w:val="00147C8A"/>
  </w:style>
  <w:style w:type="paragraph" w:customStyle="1" w:styleId="EHNLSSLL">
    <w:name w:val="EH_NL_SSLL"/>
    <w:basedOn w:val="EHNLSLL"/>
    <w:autoRedefine/>
    <w:qFormat/>
    <w:rsid w:val="00147C8A"/>
  </w:style>
  <w:style w:type="paragraph" w:customStyle="1" w:styleId="SE1TNL">
    <w:name w:val="SE1_TNL"/>
    <w:basedOn w:val="TNL"/>
    <w:autoRedefine/>
    <w:qFormat/>
    <w:rsid w:val="00147C8A"/>
    <w:pPr>
      <w:numPr>
        <w:numId w:val="60"/>
      </w:numPr>
      <w:spacing w:line="480" w:lineRule="auto"/>
      <w:jc w:val="both"/>
    </w:pPr>
    <w:rPr>
      <w:szCs w:val="24"/>
    </w:rPr>
  </w:style>
  <w:style w:type="paragraph" w:customStyle="1" w:styleId="EEAFL">
    <w:name w:val="EEA_FL"/>
    <w:basedOn w:val="FL"/>
    <w:autoRedefine/>
    <w:qFormat/>
    <w:rsid w:val="00147C8A"/>
    <w:rPr>
      <w:lang w:eastAsia="en-GB"/>
    </w:rPr>
  </w:style>
  <w:style w:type="paragraph" w:customStyle="1" w:styleId="EEAIND">
    <w:name w:val="EEA_IND"/>
    <w:basedOn w:val="EEA"/>
    <w:autoRedefine/>
    <w:qFormat/>
    <w:rsid w:val="00147C8A"/>
    <w:rPr>
      <w:rFonts w:eastAsia="Batang"/>
      <w:szCs w:val="24"/>
    </w:rPr>
  </w:style>
  <w:style w:type="paragraph" w:customStyle="1" w:styleId="BLSLL">
    <w:name w:val="BL_SLL"/>
    <w:basedOn w:val="LL"/>
    <w:autoRedefine/>
    <w:qFormat/>
    <w:rsid w:val="00147C8A"/>
    <w:rPr>
      <w:rFonts w:eastAsia="Batang"/>
    </w:rPr>
  </w:style>
  <w:style w:type="paragraph" w:customStyle="1" w:styleId="BX4TBL">
    <w:name w:val="BX4_TBL"/>
    <w:basedOn w:val="BX1TBL"/>
    <w:autoRedefine/>
    <w:qFormat/>
    <w:rsid w:val="00147C8A"/>
  </w:style>
  <w:style w:type="paragraph" w:customStyle="1" w:styleId="BX4TSBL">
    <w:name w:val="BX4_TSBL"/>
    <w:basedOn w:val="TSBL"/>
    <w:autoRedefine/>
    <w:qFormat/>
    <w:rsid w:val="00147C8A"/>
  </w:style>
  <w:style w:type="paragraph" w:customStyle="1" w:styleId="BX4TSSBL">
    <w:name w:val="BX4_TSSBL"/>
    <w:basedOn w:val="TSSBL"/>
    <w:autoRedefine/>
    <w:qFormat/>
    <w:rsid w:val="00147C8A"/>
  </w:style>
  <w:style w:type="paragraph" w:customStyle="1" w:styleId="SE2TBL">
    <w:name w:val="SE2_TBL"/>
    <w:basedOn w:val="SE1TBL"/>
    <w:autoRedefine/>
    <w:qFormat/>
    <w:rsid w:val="00147C8A"/>
  </w:style>
  <w:style w:type="paragraph" w:customStyle="1" w:styleId="BX1TNL">
    <w:name w:val="BX1_TNL"/>
    <w:basedOn w:val="TNL"/>
    <w:autoRedefine/>
    <w:qFormat/>
    <w:rsid w:val="00147C8A"/>
    <w:rPr>
      <w:lang w:eastAsia="nl-NL"/>
    </w:rPr>
  </w:style>
  <w:style w:type="paragraph" w:customStyle="1" w:styleId="BX3TBL">
    <w:name w:val="BX3_TBL"/>
    <w:basedOn w:val="BX1TBL"/>
    <w:autoRedefine/>
    <w:qFormat/>
    <w:rsid w:val="00147C8A"/>
  </w:style>
  <w:style w:type="paragraph" w:customStyle="1" w:styleId="BX3TSBL">
    <w:name w:val="BX3_TSBL"/>
    <w:basedOn w:val="TSBL"/>
    <w:autoRedefine/>
    <w:qFormat/>
    <w:rsid w:val="00147C8A"/>
  </w:style>
  <w:style w:type="paragraph" w:customStyle="1" w:styleId="SE5STI">
    <w:name w:val="SE5_STI"/>
    <w:basedOn w:val="SE1STI"/>
    <w:autoRedefine/>
    <w:qFormat/>
    <w:rsid w:val="00147C8A"/>
  </w:style>
  <w:style w:type="paragraph" w:customStyle="1" w:styleId="BX1TSBL">
    <w:name w:val="BX1_TSBL"/>
    <w:basedOn w:val="TBL"/>
    <w:autoRedefine/>
    <w:qFormat/>
    <w:rsid w:val="00147C8A"/>
  </w:style>
  <w:style w:type="paragraph" w:customStyle="1" w:styleId="BX1EXNL">
    <w:name w:val="BX1_EX_NL"/>
    <w:basedOn w:val="EXNL"/>
    <w:autoRedefine/>
    <w:qFormat/>
    <w:rsid w:val="00147C8A"/>
    <w:rPr>
      <w:color w:val="943634" w:themeColor="accent2" w:themeShade="BF"/>
    </w:rPr>
  </w:style>
  <w:style w:type="paragraph" w:customStyle="1" w:styleId="NLSSSUL">
    <w:name w:val="NL_SSSUL"/>
    <w:basedOn w:val="NLSUL"/>
    <w:autoRedefine/>
    <w:qFormat/>
    <w:rsid w:val="00147C8A"/>
    <w:rPr>
      <w:rFonts w:eastAsia="Arial"/>
      <w:color w:val="365F91" w:themeColor="accent1" w:themeShade="BF"/>
    </w:rPr>
  </w:style>
  <w:style w:type="paragraph" w:customStyle="1" w:styleId="BX4ULSBL">
    <w:name w:val="BX4_UL_SBL"/>
    <w:basedOn w:val="BX1ULSBL"/>
    <w:autoRedefine/>
    <w:qFormat/>
    <w:rsid w:val="00147C8A"/>
  </w:style>
  <w:style w:type="paragraph" w:customStyle="1" w:styleId="BX7NU">
    <w:name w:val="BX7_NU"/>
    <w:basedOn w:val="BX2NU"/>
    <w:autoRedefine/>
    <w:qFormat/>
    <w:rsid w:val="00147C8A"/>
    <w:rPr>
      <w:rFonts w:ascii="Times New Roman Bold" w:hAnsi="Times New Roman Bold"/>
    </w:rPr>
  </w:style>
  <w:style w:type="paragraph" w:customStyle="1" w:styleId="BX6NU">
    <w:name w:val="BX6_NU"/>
    <w:basedOn w:val="BX2NU"/>
    <w:autoRedefine/>
    <w:qFormat/>
    <w:rsid w:val="00147C8A"/>
    <w:rPr>
      <w:rFonts w:ascii="Times New Roman Bold" w:hAnsi="Times New Roman Bold"/>
    </w:rPr>
  </w:style>
  <w:style w:type="paragraph" w:customStyle="1" w:styleId="SE4BLSBL">
    <w:name w:val="SE4_BL_SBL"/>
    <w:basedOn w:val="SE1BLSBL"/>
    <w:autoRedefine/>
    <w:qFormat/>
    <w:rsid w:val="00147C8A"/>
  </w:style>
  <w:style w:type="paragraph" w:customStyle="1" w:styleId="SE4UL">
    <w:name w:val="SE4_UL"/>
    <w:basedOn w:val="SE1UL"/>
    <w:autoRedefine/>
    <w:qFormat/>
    <w:rsid w:val="00147C8A"/>
  </w:style>
  <w:style w:type="paragraph" w:customStyle="1" w:styleId="SE4LL">
    <w:name w:val="SE4_LL"/>
    <w:basedOn w:val="SE1LL"/>
    <w:autoRedefine/>
    <w:qFormat/>
    <w:rsid w:val="00147C8A"/>
    <w:rPr>
      <w:noProof/>
    </w:rPr>
  </w:style>
  <w:style w:type="paragraph" w:customStyle="1" w:styleId="COEHH2">
    <w:name w:val="CO_EH_H2"/>
    <w:basedOn w:val="Normal"/>
    <w:autoRedefine/>
    <w:qFormat/>
    <w:rsid w:val="00147C8A"/>
    <w:pPr>
      <w:spacing w:line="360" w:lineRule="auto"/>
      <w:ind w:left="72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\Templates\Book_IISAP_Templat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Book_IISAP_Template</Template>
  <TotalTime>1</TotalTime>
  <Pages>19</Pages>
  <Words>4676</Words>
  <Characters>26656</Characters>
  <Application>Microsoft Office Word</Application>
  <DocSecurity>0</DocSecurity>
  <Lines>222</Lines>
  <Paragraphs>62</Paragraphs>
  <ScaleCrop>false</ScaleCrop>
  <Company/>
  <LinksUpToDate>false</LinksUpToDate>
  <CharactersWithSpaces>31270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chk085</dc:creator>
  <cp:lastModifiedBy>chk085</cp:lastModifiedBy>
  <cp:revision>1</cp:revision>
  <dcterms:created xsi:type="dcterms:W3CDTF">2019-04-05T11:56:00Z</dcterms:created>
  <dcterms:modified xsi:type="dcterms:W3CDTF">2019-04-05T11:57:00Z</dcterms:modified>
</cp:coreProperties>
</file>