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AB" w:rsidRDefault="00862FAB" w:rsidP="00862FAB">
      <w:pPr>
        <w:pStyle w:val="CHNU"/>
      </w:pPr>
      <w:r>
        <w:t>1</w:t>
      </w:r>
    </w:p>
    <w:p w:rsidR="00862FAB" w:rsidRDefault="00862FAB" w:rsidP="00862FAB">
      <w:pPr>
        <w:pStyle w:val="CHTI"/>
        <w:rPr>
          <w:rFonts w:eastAsia="Calibri"/>
        </w:rPr>
      </w:pPr>
      <w:r w:rsidRPr="009C7AB1">
        <w:rPr>
          <w:rFonts w:eastAsia="Calibri"/>
        </w:rPr>
        <w:t>Introduc</w:t>
      </w:r>
      <w:r w:rsidR="000A47BB">
        <w:rPr>
          <w:rFonts w:eastAsia="Calibri"/>
        </w:rPr>
        <w:t>tion to International Marketing</w:t>
      </w:r>
    </w:p>
    <w:p w:rsidR="00862FAB" w:rsidRDefault="002C0829" w:rsidP="00862FAB">
      <w:pPr>
        <w:pStyle w:val="H1"/>
      </w:pPr>
      <w:r>
        <w:t>Chapter Outlines</w:t>
      </w:r>
    </w:p>
    <w:p w:rsidR="00F744ED" w:rsidRDefault="00F744ED" w:rsidP="00F744ED">
      <w:pPr>
        <w:pStyle w:val="TEXT"/>
      </w:pPr>
      <w:r>
        <w:t>Opening Vignette: Lloyd’s: A Strong Brand Seeks New Global Marketing Opportunities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color w:val="D64C95"/>
          <w:sz w:val="24"/>
          <w:szCs w:val="24"/>
          <w:lang w:val="en-GB"/>
        </w:rPr>
      </w:pPr>
      <w:r>
        <w:rPr>
          <w:color w:val="D64C95"/>
        </w:rPr>
        <w:br w:type="page"/>
      </w:r>
    </w:p>
    <w:p w:rsidR="00862FAB" w:rsidRDefault="00862FAB" w:rsidP="00862FAB">
      <w:pPr>
        <w:pStyle w:val="CHNU"/>
      </w:pPr>
      <w:r>
        <w:lastRenderedPageBreak/>
        <w:t>2</w:t>
      </w:r>
    </w:p>
    <w:p w:rsidR="00862FAB" w:rsidRDefault="00862FAB" w:rsidP="00862FAB">
      <w:pPr>
        <w:pStyle w:val="CHTI"/>
      </w:pPr>
      <w:r w:rsidRPr="009C7AB1">
        <w:t>Cul</w:t>
      </w:r>
      <w:r w:rsidR="000A47BB">
        <w:t>ture in International Marketing</w:t>
      </w:r>
    </w:p>
    <w:p w:rsidR="00862FAB" w:rsidRDefault="002C0829" w:rsidP="00862FAB">
      <w:pPr>
        <w:pStyle w:val="H1"/>
      </w:pPr>
      <w:r>
        <w:t>Chapter Outlines</w:t>
      </w:r>
    </w:p>
    <w:p w:rsidR="0070098C" w:rsidRDefault="0070098C" w:rsidP="0070098C">
      <w:pPr>
        <w:pStyle w:val="TEXT"/>
      </w:pPr>
      <w:r>
        <w:t>Opening Vignette: Home Design, Furniture, and Culture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3</w:t>
      </w:r>
    </w:p>
    <w:p w:rsidR="00862FAB" w:rsidRDefault="00862FAB" w:rsidP="00862FAB">
      <w:pPr>
        <w:pStyle w:val="CHTI"/>
      </w:pPr>
      <w:r>
        <w:t>Global Trade and Integration</w:t>
      </w:r>
    </w:p>
    <w:p w:rsidR="00862FAB" w:rsidRDefault="002C0829" w:rsidP="00862FAB">
      <w:pPr>
        <w:pStyle w:val="H1"/>
      </w:pPr>
      <w:r>
        <w:t>Chapter Outlines</w:t>
      </w:r>
    </w:p>
    <w:p w:rsidR="005709DE" w:rsidRDefault="005709DE" w:rsidP="005709DE">
      <w:pPr>
        <w:pStyle w:val="TEXT"/>
      </w:pPr>
      <w:r>
        <w:t>Opening Vignette: Kikkoman Soy Sauce: A Tradition of Trade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4</w:t>
      </w:r>
    </w:p>
    <w:p w:rsidR="00862FAB" w:rsidRDefault="00862FAB" w:rsidP="00862FAB">
      <w:pPr>
        <w:pStyle w:val="CHTI"/>
      </w:pPr>
      <w:r>
        <w:t>Country Selection and Entry Strategies</w:t>
      </w:r>
    </w:p>
    <w:p w:rsidR="00862FAB" w:rsidRDefault="002C0829" w:rsidP="00862FAB">
      <w:pPr>
        <w:pStyle w:val="H1"/>
      </w:pPr>
      <w:r>
        <w:t>Chapter Outlines</w:t>
      </w:r>
    </w:p>
    <w:p w:rsidR="00E35BBF" w:rsidRDefault="00E35BBF" w:rsidP="00E35BBF">
      <w:pPr>
        <w:pStyle w:val="TEXT"/>
      </w:pPr>
      <w:r>
        <w:t>Opening Vignette: Teens and Jeans: Clothing in Transition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5</w:t>
      </w:r>
    </w:p>
    <w:p w:rsidR="00862FAB" w:rsidRDefault="00862FAB" w:rsidP="00862FAB">
      <w:pPr>
        <w:pStyle w:val="CHTI"/>
      </w:pPr>
      <w:r w:rsidRPr="0026498B">
        <w:t>International Marketing Planning, Organizing, and Control</w:t>
      </w:r>
    </w:p>
    <w:p w:rsidR="00862FAB" w:rsidRDefault="002C0829" w:rsidP="00862FAB">
      <w:pPr>
        <w:pStyle w:val="H1"/>
      </w:pPr>
      <w:r>
        <w:t>Chapter Outlines</w:t>
      </w:r>
    </w:p>
    <w:p w:rsidR="00746E27" w:rsidRDefault="00746E27" w:rsidP="00746E27">
      <w:pPr>
        <w:pStyle w:val="TEXT"/>
      </w:pPr>
      <w:r>
        <w:t>Opening Vignette: The Syrian Refugee Crisis Affects Marketing in the EU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6</w:t>
      </w:r>
    </w:p>
    <w:p w:rsidR="00862FAB" w:rsidRDefault="00862FAB" w:rsidP="00862FAB">
      <w:pPr>
        <w:pStyle w:val="CHTI"/>
      </w:pPr>
      <w:r w:rsidRPr="009C7AB1">
        <w:t xml:space="preserve">Markets and Segmentation in an International Context </w:t>
      </w:r>
    </w:p>
    <w:p w:rsidR="00862FAB" w:rsidRDefault="002C0829" w:rsidP="00862FAB">
      <w:pPr>
        <w:pStyle w:val="H1"/>
      </w:pPr>
      <w:r>
        <w:t>Chapter Outlines</w:t>
      </w:r>
    </w:p>
    <w:p w:rsidR="00183766" w:rsidRDefault="00183766" w:rsidP="00183766">
      <w:pPr>
        <w:pStyle w:val="TEXT"/>
      </w:pPr>
      <w:r>
        <w:t>Opening Vignette</w:t>
      </w:r>
      <w:r>
        <w:rPr>
          <w:rStyle w:val="Boxheaditalic"/>
        </w:rPr>
        <w:t>:</w:t>
      </w:r>
      <w:r>
        <w:t xml:space="preserve"> Musical Segmentation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7</w:t>
      </w:r>
    </w:p>
    <w:p w:rsidR="00862FAB" w:rsidRDefault="00862FAB" w:rsidP="00862FAB">
      <w:pPr>
        <w:pStyle w:val="CHTI"/>
      </w:pPr>
      <w:r w:rsidRPr="009C7AB1">
        <w:t>International Positioning</w:t>
      </w:r>
    </w:p>
    <w:p w:rsidR="00862FAB" w:rsidRDefault="002C0829" w:rsidP="00862FAB">
      <w:pPr>
        <w:pStyle w:val="H1"/>
      </w:pPr>
      <w:r>
        <w:t>Chapter Outlines</w:t>
      </w:r>
    </w:p>
    <w:p w:rsidR="003825A5" w:rsidRDefault="003825A5" w:rsidP="003825A5">
      <w:pPr>
        <w:pStyle w:val="TEXT"/>
      </w:pPr>
      <w:r>
        <w:t>Opening Vignette: The Expanding World of Hummus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8</w:t>
      </w:r>
    </w:p>
    <w:p w:rsidR="00862FAB" w:rsidRDefault="00862FAB" w:rsidP="00862FAB">
      <w:pPr>
        <w:pStyle w:val="CHTI"/>
      </w:pPr>
      <w:r w:rsidRPr="009C7AB1">
        <w:t>Market Research in the International Environment</w:t>
      </w:r>
    </w:p>
    <w:p w:rsidR="00862FAB" w:rsidRDefault="002C0829" w:rsidP="00862FAB">
      <w:pPr>
        <w:pStyle w:val="H1"/>
      </w:pPr>
      <w:r>
        <w:t>Chapter Outlines</w:t>
      </w:r>
    </w:p>
    <w:p w:rsidR="00A86703" w:rsidRDefault="00A86703" w:rsidP="00A86703">
      <w:pPr>
        <w:pStyle w:val="TEXT"/>
      </w:pPr>
      <w:r>
        <w:t xml:space="preserve">Opening Vignette: Tesco </w:t>
      </w:r>
      <w:proofErr w:type="spellStart"/>
      <w:r>
        <w:t>Clubcard</w:t>
      </w:r>
      <w:proofErr w:type="spellEnd"/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9</w:t>
      </w:r>
    </w:p>
    <w:p w:rsidR="00862FAB" w:rsidRDefault="00862FAB" w:rsidP="00862FAB">
      <w:pPr>
        <w:pStyle w:val="CHTI"/>
      </w:pPr>
      <w:r w:rsidRPr="009C7AB1">
        <w:t>International Product and Brand Marketing</w:t>
      </w:r>
    </w:p>
    <w:p w:rsidR="00862FAB" w:rsidRDefault="002C0829" w:rsidP="00862FAB">
      <w:pPr>
        <w:pStyle w:val="H1"/>
      </w:pPr>
      <w:r>
        <w:t>Chapter Outlines</w:t>
      </w:r>
    </w:p>
    <w:p w:rsidR="00F47AE4" w:rsidRDefault="00F47AE4" w:rsidP="00F47AE4">
      <w:pPr>
        <w:pStyle w:val="TEXT"/>
      </w:pPr>
      <w:r>
        <w:t>Opening Vignette: A Good Night’s Sleep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10</w:t>
      </w:r>
    </w:p>
    <w:p w:rsidR="00862FAB" w:rsidRDefault="00862FAB" w:rsidP="00862FAB">
      <w:pPr>
        <w:pStyle w:val="CHTI"/>
      </w:pPr>
      <w:r w:rsidRPr="009C7AB1">
        <w:t>International Product Standardization and Adaptation</w:t>
      </w:r>
    </w:p>
    <w:p w:rsidR="00862FAB" w:rsidRDefault="002C0829" w:rsidP="00862FAB">
      <w:pPr>
        <w:pStyle w:val="H1"/>
      </w:pPr>
      <w:r>
        <w:t>Chapter Outlines</w:t>
      </w:r>
    </w:p>
    <w:p w:rsidR="00064C3B" w:rsidRDefault="00064C3B" w:rsidP="00064C3B">
      <w:pPr>
        <w:pStyle w:val="TEXT"/>
      </w:pPr>
      <w:r>
        <w:t>Opening Vignette: Costa Coffee Global Expansion: Adaptation and Differences in Taste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11</w:t>
      </w:r>
    </w:p>
    <w:p w:rsidR="00862FAB" w:rsidRDefault="00862FAB" w:rsidP="00862FAB">
      <w:pPr>
        <w:pStyle w:val="CHTI"/>
      </w:pPr>
      <w:r>
        <w:t>International Pricing</w:t>
      </w:r>
    </w:p>
    <w:p w:rsidR="00862FAB" w:rsidRDefault="002C0829" w:rsidP="00862FAB">
      <w:pPr>
        <w:pStyle w:val="H1"/>
      </w:pPr>
      <w:r>
        <w:t>Chapter Outlines</w:t>
      </w:r>
    </w:p>
    <w:p w:rsidR="002A643C" w:rsidRDefault="002A643C" w:rsidP="002A643C">
      <w:pPr>
        <w:pStyle w:val="TEXT"/>
      </w:pPr>
      <w:r>
        <w:t>Opening Vignette: Wind Turbines in Finland: Pricing Sustainability and Economic Incentives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12</w:t>
      </w:r>
    </w:p>
    <w:p w:rsidR="00862FAB" w:rsidRDefault="00862FAB" w:rsidP="00862FAB">
      <w:pPr>
        <w:pStyle w:val="CHTI"/>
      </w:pPr>
      <w:r>
        <w:t>International Finance and Pricing Implications</w:t>
      </w:r>
    </w:p>
    <w:p w:rsidR="00862FAB" w:rsidRDefault="002C0829" w:rsidP="00862FAB">
      <w:pPr>
        <w:pStyle w:val="H1"/>
      </w:pPr>
      <w:r>
        <w:t>Chapter Outlines</w:t>
      </w:r>
    </w:p>
    <w:p w:rsidR="00CF33E8" w:rsidRDefault="00CF33E8" w:rsidP="00CF33E8">
      <w:pPr>
        <w:pStyle w:val="TEXT"/>
      </w:pPr>
      <w:r>
        <w:t xml:space="preserve">Opening Vignette: Pricing </w:t>
      </w:r>
      <w:proofErr w:type="spellStart"/>
      <w:r>
        <w:t>ArcelorMitall</w:t>
      </w:r>
      <w:proofErr w:type="spellEnd"/>
      <w:r>
        <w:t xml:space="preserve"> Steel Globally: The Effects of Currency Changes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13</w:t>
      </w:r>
    </w:p>
    <w:p w:rsidR="00862FAB" w:rsidRPr="009015FF" w:rsidRDefault="00862FAB" w:rsidP="00862FAB">
      <w:pPr>
        <w:pStyle w:val="CHTI"/>
      </w:pPr>
      <w:r w:rsidRPr="009015FF">
        <w:t>International Marketing Channel Management</w:t>
      </w:r>
    </w:p>
    <w:p w:rsidR="00862FAB" w:rsidRDefault="002C0829" w:rsidP="00862FAB">
      <w:pPr>
        <w:pStyle w:val="H1"/>
      </w:pPr>
      <w:r>
        <w:t>Chapter Outlines</w:t>
      </w:r>
    </w:p>
    <w:p w:rsidR="00BF5C88" w:rsidRDefault="00BF5C88" w:rsidP="00BF5C88">
      <w:pPr>
        <w:pStyle w:val="TEXT"/>
      </w:pPr>
      <w:r>
        <w:t>Opening Vignette: Mercedes-Benz: Distributing Luxury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14</w:t>
      </w:r>
    </w:p>
    <w:p w:rsidR="00862FAB" w:rsidRPr="00CE5466" w:rsidRDefault="00862FAB" w:rsidP="00862FAB">
      <w:pPr>
        <w:pStyle w:val="CHTI"/>
      </w:pPr>
      <w:r w:rsidRPr="00CE5466">
        <w:t>International Distribution: Exporting and Retailing</w:t>
      </w:r>
    </w:p>
    <w:p w:rsidR="00862FAB" w:rsidRDefault="002C0829" w:rsidP="00862FAB">
      <w:pPr>
        <w:pStyle w:val="H1"/>
      </w:pPr>
      <w:r>
        <w:t>Chapter Outlines</w:t>
      </w:r>
    </w:p>
    <w:p w:rsidR="00722AC5" w:rsidRDefault="00722AC5" w:rsidP="00722AC5">
      <w:pPr>
        <w:pStyle w:val="TEXT"/>
      </w:pPr>
      <w:r>
        <w:t>Opening Vignette: Exporting and the Business-to-Business Market: Alibaba.com</w:t>
      </w:r>
    </w:p>
    <w:p w:rsidR="00862FAB" w:rsidRDefault="00862FAB" w:rsidP="00862FAB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15</w:t>
      </w:r>
    </w:p>
    <w:p w:rsidR="00862FAB" w:rsidRDefault="00862FAB" w:rsidP="00862FAB">
      <w:pPr>
        <w:pStyle w:val="CHTI"/>
      </w:pPr>
      <w:r w:rsidRPr="009C7AB1">
        <w:t>Globally Integrated Marketing Communications</w:t>
      </w:r>
    </w:p>
    <w:p w:rsidR="00862FAB" w:rsidRDefault="002C0829" w:rsidP="00862FAB">
      <w:pPr>
        <w:pStyle w:val="H1"/>
      </w:pPr>
      <w:r>
        <w:t>Chapter Outlines</w:t>
      </w:r>
    </w:p>
    <w:p w:rsidR="00C51CD6" w:rsidRDefault="00C51CD6" w:rsidP="00C51CD6">
      <w:pPr>
        <w:pStyle w:val="TEXT"/>
      </w:pPr>
      <w:r>
        <w:t xml:space="preserve">Opening Vignette: Advertising </w:t>
      </w:r>
      <w:proofErr w:type="spellStart"/>
      <w:r>
        <w:t>Jewelry</w:t>
      </w:r>
      <w:proofErr w:type="spellEnd"/>
    </w:p>
    <w:p w:rsidR="00862FAB" w:rsidRDefault="00862FAB" w:rsidP="00862FAB">
      <w:pPr>
        <w:tabs>
          <w:tab w:val="left" w:pos="720"/>
          <w:tab w:val="left" w:pos="1440"/>
        </w:tabs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862FAB" w:rsidRDefault="00862FAB" w:rsidP="00862FAB">
      <w:pPr>
        <w:pStyle w:val="CHNU"/>
      </w:pPr>
      <w:r>
        <w:lastRenderedPageBreak/>
        <w:t>16</w:t>
      </w:r>
    </w:p>
    <w:p w:rsidR="00862FAB" w:rsidRDefault="00862FAB" w:rsidP="00862FAB">
      <w:pPr>
        <w:pStyle w:val="CHTI"/>
      </w:pPr>
      <w:r w:rsidRPr="009C7AB1">
        <w:t>International Sales Promotions and Public Relations</w:t>
      </w:r>
    </w:p>
    <w:p w:rsidR="00862FAB" w:rsidRDefault="002C0829" w:rsidP="00862FAB">
      <w:pPr>
        <w:pStyle w:val="H1"/>
      </w:pPr>
      <w:r>
        <w:t>Chapter Outlines</w:t>
      </w:r>
    </w:p>
    <w:p w:rsidR="006C5A18" w:rsidRDefault="006C5A18" w:rsidP="006C5A18">
      <w:pPr>
        <w:pStyle w:val="TEXT"/>
      </w:pPr>
      <w:r>
        <w:t>Opening Vignette: Marketing Herbal Remedies</w:t>
      </w:r>
    </w:p>
    <w:sectPr w:rsidR="006C5A18" w:rsidSect="00DD1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inion Pro Cond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ySansEF Book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 (T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">
    <w:altName w:val="Book Antiqua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Frutiger 45 Light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  <w:font w:name="Univers 45 Light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5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PXG K+ 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QuaySansEF (T1)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 (T1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T Book">
    <w:altName w:val="Arial"/>
    <w:charset w:val="00"/>
    <w:family w:val="swiss"/>
    <w:pitch w:val="variable"/>
    <w:sig w:usb0="A00028E7" w:usb1="00000000" w:usb2="00000000" w:usb3="00000000" w:csb0="000001FB" w:csb1="00000000"/>
  </w:font>
  <w:font w:name="QuaySansEF (T1)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T Bold Condensed">
    <w:altName w:val="Arial"/>
    <w:charset w:val="00"/>
    <w:family w:val="swiss"/>
    <w:pitch w:val="variable"/>
    <w:sig w:usb0="800000E7" w:usb1="00000000" w:usb2="00000000" w:usb3="00000000" w:csb0="000001FB" w:csb1="00000000"/>
  </w:font>
  <w:font w:name="Futura BT Regular">
    <w:altName w:val="Arial"/>
    <w:charset w:val="00"/>
    <w:family w:val="swiss"/>
    <w:pitch w:val="variable"/>
    <w:sig w:usb0="A00028E7" w:usb1="00000000" w:usb2="00000000" w:usb3="00000000" w:csb0="000001FB" w:csb1="00000000"/>
  </w:font>
  <w:font w:name="Minio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6 Light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67 Bold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  <w:sig w:usb0="00000000" w:usb1="00000000" w:usb2="00000000" w:usb3="00000000" w:csb0="00000000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A960D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1">
      <w:start w:val="1"/>
      <w:numFmt w:val="lowerLetter"/>
      <w:pStyle w:val="BX2SLL"/>
      <w:lvlText w:val="%2."/>
      <w:lvlJc w:val="left"/>
      <w:pPr>
        <w:tabs>
          <w:tab w:val="num" w:pos="0"/>
        </w:tabs>
        <w:ind w:left="108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</w:abstractNum>
  <w:abstractNum w:abstractNumId="1">
    <w:nsid w:val="03515EEC"/>
    <w:multiLevelType w:val="hybridMultilevel"/>
    <w:tmpl w:val="5238B42C"/>
    <w:lvl w:ilvl="0" w:tplc="8FD6A226">
      <w:start w:val="1"/>
      <w:numFmt w:val="bullet"/>
      <w:pStyle w:val="BX3NLSBL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7C512A"/>
    <w:multiLevelType w:val="hybridMultilevel"/>
    <w:tmpl w:val="156891C0"/>
    <w:lvl w:ilvl="0" w:tplc="41BAD7C4">
      <w:start w:val="1"/>
      <w:numFmt w:val="bullet"/>
      <w:pStyle w:val="SE2SB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C40B73"/>
    <w:multiLevelType w:val="hybridMultilevel"/>
    <w:tmpl w:val="EDCE9E48"/>
    <w:lvl w:ilvl="0" w:tplc="B852BDDA">
      <w:start w:val="1"/>
      <w:numFmt w:val="lowerLetter"/>
      <w:pStyle w:val="FL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F52D2"/>
    <w:multiLevelType w:val="hybridMultilevel"/>
    <w:tmpl w:val="3A3A20D0"/>
    <w:lvl w:ilvl="0" w:tplc="3C36775A">
      <w:start w:val="1"/>
      <w:numFmt w:val="lowerLetter"/>
      <w:pStyle w:val="BX5SL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43C70"/>
    <w:multiLevelType w:val="hybridMultilevel"/>
    <w:tmpl w:val="D76A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EE300">
      <w:start w:val="1"/>
      <w:numFmt w:val="decimal"/>
      <w:pStyle w:val="SE2BLSN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F7F6E"/>
    <w:multiLevelType w:val="hybridMultilevel"/>
    <w:tmpl w:val="DDBAD9F0"/>
    <w:lvl w:ilvl="0" w:tplc="6AFCBE2E">
      <w:start w:val="1"/>
      <w:numFmt w:val="bullet"/>
      <w:pStyle w:val="BX1NLSBL"/>
      <w:lvlText w:val="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0FCE797F"/>
    <w:multiLevelType w:val="hybridMultilevel"/>
    <w:tmpl w:val="DB0E4098"/>
    <w:lvl w:ilvl="0" w:tplc="8C66AD62">
      <w:start w:val="1"/>
      <w:numFmt w:val="bullet"/>
      <w:pStyle w:val="BX2BSB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7E53DA"/>
    <w:multiLevelType w:val="hybridMultilevel"/>
    <w:tmpl w:val="1FDA367A"/>
    <w:lvl w:ilvl="0" w:tplc="B2560F94">
      <w:start w:val="1"/>
      <w:numFmt w:val="bullet"/>
      <w:pStyle w:val="BoxedBulletedList"/>
      <w:lvlText w:val="●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0890E0D"/>
    <w:multiLevelType w:val="hybridMultilevel"/>
    <w:tmpl w:val="CCECFF0E"/>
    <w:lvl w:ilvl="0" w:tplc="6DDAC6F4">
      <w:start w:val="1"/>
      <w:numFmt w:val="bullet"/>
      <w:pStyle w:val="BX2SB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>
    <w:nsid w:val="10AF3DA6"/>
    <w:multiLevelType w:val="hybridMultilevel"/>
    <w:tmpl w:val="B3BCB3E4"/>
    <w:lvl w:ilvl="0" w:tplc="9BF44F00">
      <w:start w:val="1"/>
      <w:numFmt w:val="bullet"/>
      <w:pStyle w:val="BX3SBL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>
    <w:nsid w:val="119C4EF5"/>
    <w:multiLevelType w:val="hybridMultilevel"/>
    <w:tmpl w:val="BCEC3938"/>
    <w:lvl w:ilvl="0" w:tplc="B6C2B1BC">
      <w:start w:val="1"/>
      <w:numFmt w:val="bullet"/>
      <w:pStyle w:val="SE1BL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140F3701"/>
    <w:multiLevelType w:val="singleLevel"/>
    <w:tmpl w:val="09927C06"/>
    <w:lvl w:ilvl="0">
      <w:start w:val="1"/>
      <w:numFmt w:val="bullet"/>
      <w:pStyle w:val="BX2EXBL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14E6783B"/>
    <w:multiLevelType w:val="hybridMultilevel"/>
    <w:tmpl w:val="9A44887C"/>
    <w:lvl w:ilvl="0" w:tplc="671AA84E">
      <w:start w:val="1"/>
      <w:numFmt w:val="bullet"/>
      <w:pStyle w:val="ULSBL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5906E40"/>
    <w:multiLevelType w:val="hybridMultilevel"/>
    <w:tmpl w:val="A70ABA4C"/>
    <w:lvl w:ilvl="0" w:tplc="6F5A41B4">
      <w:start w:val="1"/>
      <w:numFmt w:val="bullet"/>
      <w:pStyle w:val="LLUL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16A602CE"/>
    <w:multiLevelType w:val="hybridMultilevel"/>
    <w:tmpl w:val="1914823C"/>
    <w:lvl w:ilvl="0" w:tplc="D7347452">
      <w:numFmt w:val="bullet"/>
      <w:pStyle w:val="SE2NLSBL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B070109"/>
    <w:multiLevelType w:val="hybridMultilevel"/>
    <w:tmpl w:val="915019AA"/>
    <w:lvl w:ilvl="0" w:tplc="F0A0CEEA">
      <w:start w:val="1"/>
      <w:numFmt w:val="bullet"/>
      <w:pStyle w:val="BX1T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CE39F2"/>
    <w:multiLevelType w:val="hybridMultilevel"/>
    <w:tmpl w:val="518A8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7254F8">
      <w:start w:val="1"/>
      <w:numFmt w:val="bullet"/>
      <w:pStyle w:val="EHBLSSB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DB02495"/>
    <w:multiLevelType w:val="hybridMultilevel"/>
    <w:tmpl w:val="DBF26644"/>
    <w:lvl w:ilvl="0" w:tplc="49943164">
      <w:start w:val="1"/>
      <w:numFmt w:val="bullet"/>
      <w:pStyle w:val="BL"/>
      <w:lvlText w:val=""/>
      <w:lvlJc w:val="left"/>
      <w:pPr>
        <w:ind w:left="3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9">
    <w:nsid w:val="1F2F1381"/>
    <w:multiLevelType w:val="hybridMultilevel"/>
    <w:tmpl w:val="8DB02C82"/>
    <w:lvl w:ilvl="0" w:tplc="EF80A62A">
      <w:start w:val="1"/>
      <w:numFmt w:val="lowerRoman"/>
      <w:pStyle w:val="TSNL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6364C6"/>
    <w:multiLevelType w:val="hybridMultilevel"/>
    <w:tmpl w:val="26505416"/>
    <w:lvl w:ilvl="0" w:tplc="464E940A">
      <w:start w:val="1"/>
      <w:numFmt w:val="decimal"/>
      <w:pStyle w:val="SE1EXNL"/>
      <w:lvlText w:val="%1."/>
      <w:lvlJc w:val="left"/>
      <w:pPr>
        <w:ind w:left="147" w:hanging="158"/>
        <w:jc w:val="left"/>
      </w:pPr>
      <w:rPr>
        <w:rFonts w:ascii="Times New Roman" w:eastAsia="Times New Roman" w:hAnsi="Times New Roman" w:cs="Times New Roman" w:hint="default"/>
        <w:w w:val="99"/>
      </w:rPr>
    </w:lvl>
    <w:lvl w:ilvl="1" w:tplc="4D80BE32">
      <w:start w:val="1"/>
      <w:numFmt w:val="bullet"/>
      <w:lvlText w:val="•"/>
      <w:lvlJc w:val="left"/>
      <w:pPr>
        <w:ind w:left="536" w:hanging="158"/>
      </w:pPr>
      <w:rPr>
        <w:rFonts w:hint="default"/>
      </w:rPr>
    </w:lvl>
    <w:lvl w:ilvl="2" w:tplc="F5903A7C">
      <w:start w:val="1"/>
      <w:numFmt w:val="bullet"/>
      <w:lvlText w:val="•"/>
      <w:lvlJc w:val="left"/>
      <w:pPr>
        <w:ind w:left="932" w:hanging="158"/>
      </w:pPr>
      <w:rPr>
        <w:rFonts w:hint="default"/>
      </w:rPr>
    </w:lvl>
    <w:lvl w:ilvl="3" w:tplc="F4E822FC">
      <w:start w:val="1"/>
      <w:numFmt w:val="bullet"/>
      <w:lvlText w:val="•"/>
      <w:lvlJc w:val="left"/>
      <w:pPr>
        <w:ind w:left="1328" w:hanging="158"/>
      </w:pPr>
      <w:rPr>
        <w:rFonts w:hint="default"/>
      </w:rPr>
    </w:lvl>
    <w:lvl w:ilvl="4" w:tplc="9702C994">
      <w:start w:val="1"/>
      <w:numFmt w:val="bullet"/>
      <w:lvlText w:val="•"/>
      <w:lvlJc w:val="left"/>
      <w:pPr>
        <w:ind w:left="1724" w:hanging="158"/>
      </w:pPr>
      <w:rPr>
        <w:rFonts w:hint="default"/>
      </w:rPr>
    </w:lvl>
    <w:lvl w:ilvl="5" w:tplc="C1A671CA">
      <w:start w:val="1"/>
      <w:numFmt w:val="bullet"/>
      <w:lvlText w:val="•"/>
      <w:lvlJc w:val="left"/>
      <w:pPr>
        <w:ind w:left="2120" w:hanging="158"/>
      </w:pPr>
      <w:rPr>
        <w:rFonts w:hint="default"/>
      </w:rPr>
    </w:lvl>
    <w:lvl w:ilvl="6" w:tplc="E8465C38">
      <w:start w:val="1"/>
      <w:numFmt w:val="bullet"/>
      <w:lvlText w:val="•"/>
      <w:lvlJc w:val="left"/>
      <w:pPr>
        <w:ind w:left="2516" w:hanging="158"/>
      </w:pPr>
      <w:rPr>
        <w:rFonts w:hint="default"/>
      </w:rPr>
    </w:lvl>
    <w:lvl w:ilvl="7" w:tplc="53DECE24">
      <w:start w:val="1"/>
      <w:numFmt w:val="bullet"/>
      <w:lvlText w:val="•"/>
      <w:lvlJc w:val="left"/>
      <w:pPr>
        <w:ind w:left="2912" w:hanging="158"/>
      </w:pPr>
      <w:rPr>
        <w:rFonts w:hint="default"/>
      </w:rPr>
    </w:lvl>
    <w:lvl w:ilvl="8" w:tplc="E44CBDB4">
      <w:start w:val="1"/>
      <w:numFmt w:val="bullet"/>
      <w:lvlText w:val="•"/>
      <w:lvlJc w:val="left"/>
      <w:pPr>
        <w:ind w:left="3308" w:hanging="158"/>
      </w:pPr>
      <w:rPr>
        <w:rFonts w:hint="default"/>
      </w:rPr>
    </w:lvl>
  </w:abstractNum>
  <w:abstractNum w:abstractNumId="21">
    <w:nsid w:val="2A3854C1"/>
    <w:multiLevelType w:val="hybridMultilevel"/>
    <w:tmpl w:val="0AA4A39A"/>
    <w:lvl w:ilvl="0" w:tplc="FD9C13EC">
      <w:start w:val="1"/>
      <w:numFmt w:val="bullet"/>
      <w:pStyle w:val="SE4SBL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35142"/>
    <w:multiLevelType w:val="hybridMultilevel"/>
    <w:tmpl w:val="238AA84C"/>
    <w:lvl w:ilvl="0" w:tplc="F04C23A2">
      <w:start w:val="1"/>
      <w:numFmt w:val="bullet"/>
      <w:pStyle w:val="BX2BLSBL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175330"/>
    <w:multiLevelType w:val="hybridMultilevel"/>
    <w:tmpl w:val="8408BEA2"/>
    <w:lvl w:ilvl="0" w:tplc="3120F3FE">
      <w:start w:val="1"/>
      <w:numFmt w:val="bullet"/>
      <w:pStyle w:val="BX1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63D68"/>
    <w:multiLevelType w:val="hybridMultilevel"/>
    <w:tmpl w:val="C24C8D3E"/>
    <w:lvl w:ilvl="0" w:tplc="086A311E">
      <w:start w:val="1"/>
      <w:numFmt w:val="bullet"/>
      <w:pStyle w:val="BX8NLSBL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>
    <w:nsid w:val="2FA213E6"/>
    <w:multiLevelType w:val="hybridMultilevel"/>
    <w:tmpl w:val="258269BA"/>
    <w:lvl w:ilvl="0" w:tplc="67A6C2FC">
      <w:start w:val="1"/>
      <w:numFmt w:val="lowerLetter"/>
      <w:pStyle w:val="ENL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822F4B"/>
    <w:multiLevelType w:val="hybridMultilevel"/>
    <w:tmpl w:val="316C77B2"/>
    <w:lvl w:ilvl="0" w:tplc="DE16A90A">
      <w:start w:val="1"/>
      <w:numFmt w:val="bullet"/>
      <w:pStyle w:val="TB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6896F31"/>
    <w:multiLevelType w:val="hybridMultilevel"/>
    <w:tmpl w:val="0C7C3CF0"/>
    <w:lvl w:ilvl="0" w:tplc="48CACBA4">
      <w:start w:val="1"/>
      <w:numFmt w:val="lowerRoman"/>
      <w:pStyle w:val="SE1NLSNL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D133AC"/>
    <w:multiLevelType w:val="hybridMultilevel"/>
    <w:tmpl w:val="4A0C09F2"/>
    <w:lvl w:ilvl="0" w:tplc="E460EF24">
      <w:start w:val="1"/>
      <w:numFmt w:val="lowerLetter"/>
      <w:pStyle w:val="NLL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D300DA4"/>
    <w:multiLevelType w:val="hybridMultilevel"/>
    <w:tmpl w:val="CDF0F7B4"/>
    <w:lvl w:ilvl="0" w:tplc="821AB1BA">
      <w:start w:val="1"/>
      <w:numFmt w:val="decimal"/>
      <w:pStyle w:val="SSN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pStyle w:val="SE1BLSSBL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0">
    <w:nsid w:val="3D883EB4"/>
    <w:multiLevelType w:val="hybridMultilevel"/>
    <w:tmpl w:val="96CEC0BC"/>
    <w:lvl w:ilvl="0" w:tplc="54E40274">
      <w:start w:val="1"/>
      <w:numFmt w:val="bullet"/>
      <w:pStyle w:val="BLSBL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F5316D2"/>
    <w:multiLevelType w:val="hybridMultilevel"/>
    <w:tmpl w:val="98A2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03DDA">
      <w:start w:val="1"/>
      <w:numFmt w:val="bullet"/>
      <w:pStyle w:val="TSB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E86E9E"/>
    <w:multiLevelType w:val="hybridMultilevel"/>
    <w:tmpl w:val="A4FCEC20"/>
    <w:lvl w:ilvl="0" w:tplc="97041F48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  <w:sz w:val="24"/>
        <w:szCs w:val="24"/>
      </w:rPr>
    </w:lvl>
    <w:lvl w:ilvl="1" w:tplc="47889FFE">
      <w:start w:val="1"/>
      <w:numFmt w:val="lowerLetter"/>
      <w:pStyle w:val="LLSL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FA4E16"/>
    <w:multiLevelType w:val="hybridMultilevel"/>
    <w:tmpl w:val="C82235EC"/>
    <w:lvl w:ilvl="0" w:tplc="2D12993E">
      <w:start w:val="1"/>
      <w:numFmt w:val="decimal"/>
      <w:pStyle w:val="EN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8825BB6"/>
    <w:multiLevelType w:val="hybridMultilevel"/>
    <w:tmpl w:val="099871AC"/>
    <w:lvl w:ilvl="0" w:tplc="7428B54A">
      <w:start w:val="1"/>
      <w:numFmt w:val="bullet"/>
      <w:pStyle w:val="EXBL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5">
    <w:nsid w:val="4884379F"/>
    <w:multiLevelType w:val="hybridMultilevel"/>
    <w:tmpl w:val="6D76D5DE"/>
    <w:lvl w:ilvl="0" w:tplc="19CE40FE">
      <w:start w:val="1"/>
      <w:numFmt w:val="bullet"/>
      <w:pStyle w:val="SE3BX1TI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89A70CD"/>
    <w:multiLevelType w:val="hybridMultilevel"/>
    <w:tmpl w:val="57BEA9D2"/>
    <w:lvl w:ilvl="0" w:tplc="CE065E4A">
      <w:start w:val="1"/>
      <w:numFmt w:val="bullet"/>
      <w:pStyle w:val="NLSBL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49807905"/>
    <w:multiLevelType w:val="hybridMultilevel"/>
    <w:tmpl w:val="EE5CEE30"/>
    <w:lvl w:ilvl="0" w:tplc="659441E0">
      <w:start w:val="1"/>
      <w:numFmt w:val="bullet"/>
      <w:pStyle w:val="BulletedSub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9F33B3A"/>
    <w:multiLevelType w:val="multilevel"/>
    <w:tmpl w:val="4162E1AC"/>
    <w:lvl w:ilvl="0">
      <w:start w:val="1"/>
      <w:numFmt w:val="bullet"/>
      <w:pStyle w:val="SE3TBL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4AA855BD"/>
    <w:multiLevelType w:val="hybridMultilevel"/>
    <w:tmpl w:val="5F6624E2"/>
    <w:lvl w:ilvl="0" w:tplc="04090001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hint="default"/>
      </w:rPr>
    </w:lvl>
    <w:lvl w:ilvl="3" w:tplc="3AEE23D8">
      <w:start w:val="1"/>
      <w:numFmt w:val="bullet"/>
      <w:pStyle w:val="BLSSSBL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C0A4E2A"/>
    <w:multiLevelType w:val="hybridMultilevel"/>
    <w:tmpl w:val="F56001BC"/>
    <w:lvl w:ilvl="0" w:tplc="DB281D68">
      <w:start w:val="1"/>
      <w:numFmt w:val="lowerLetter"/>
      <w:pStyle w:val="BX4SL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D2C4408"/>
    <w:multiLevelType w:val="hybridMultilevel"/>
    <w:tmpl w:val="611E5020"/>
    <w:lvl w:ilvl="0" w:tplc="80A0FC96">
      <w:start w:val="1"/>
      <w:numFmt w:val="bullet"/>
      <w:pStyle w:val="BX5BL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4DAA3B04"/>
    <w:multiLevelType w:val="hybridMultilevel"/>
    <w:tmpl w:val="7DC46C8E"/>
    <w:lvl w:ilvl="0" w:tplc="09822840">
      <w:start w:val="1"/>
      <w:numFmt w:val="bullet"/>
      <w:pStyle w:val="BP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>
    <w:nsid w:val="537C7B8E"/>
    <w:multiLevelType w:val="hybridMultilevel"/>
    <w:tmpl w:val="8F5C4BA6"/>
    <w:lvl w:ilvl="0" w:tplc="AA46B3B8">
      <w:start w:val="1"/>
      <w:numFmt w:val="bullet"/>
      <w:pStyle w:val="BX2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6E3520"/>
    <w:multiLevelType w:val="hybridMultilevel"/>
    <w:tmpl w:val="7416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90C7B2">
      <w:start w:val="1"/>
      <w:numFmt w:val="lowerLetter"/>
      <w:pStyle w:val="SE2BLSL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C14473"/>
    <w:multiLevelType w:val="hybridMultilevel"/>
    <w:tmpl w:val="0616F1E8"/>
    <w:lvl w:ilvl="0" w:tplc="688E81B0">
      <w:start w:val="1"/>
      <w:numFmt w:val="bullet"/>
      <w:pStyle w:val="BX4SB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6">
    <w:nsid w:val="55D628AF"/>
    <w:multiLevelType w:val="hybridMultilevel"/>
    <w:tmpl w:val="D59AFF4C"/>
    <w:lvl w:ilvl="0" w:tplc="BEC2ACAA">
      <w:start w:val="1"/>
      <w:numFmt w:val="bullet"/>
      <w:pStyle w:val="NLSSBL"/>
      <w:lvlText w:val=""/>
      <w:lvlJc w:val="left"/>
      <w:pPr>
        <w:ind w:left="3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7">
    <w:nsid w:val="56DD1F09"/>
    <w:multiLevelType w:val="hybridMultilevel"/>
    <w:tmpl w:val="6E16E480"/>
    <w:lvl w:ilvl="0" w:tplc="A4BA14A6">
      <w:start w:val="1"/>
      <w:numFmt w:val="decimal"/>
      <w:pStyle w:val="BX2BN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58D93338"/>
    <w:multiLevelType w:val="hybridMultilevel"/>
    <w:tmpl w:val="5F361806"/>
    <w:lvl w:ilvl="0" w:tplc="A906C7C6">
      <w:start w:val="1"/>
      <w:numFmt w:val="bullet"/>
      <w:pStyle w:val="BX8TEXT"/>
      <w:lvlText w:val=""/>
      <w:lvlJc w:val="left"/>
      <w:pPr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9">
    <w:nsid w:val="5B731B45"/>
    <w:multiLevelType w:val="hybridMultilevel"/>
    <w:tmpl w:val="A2C02B64"/>
    <w:lvl w:ilvl="0" w:tplc="8C88A704">
      <w:start w:val="1"/>
      <w:numFmt w:val="bullet"/>
      <w:pStyle w:val="BX1SBL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0">
    <w:nsid w:val="5D2345D9"/>
    <w:multiLevelType w:val="multilevel"/>
    <w:tmpl w:val="950A4A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pStyle w:val="BX3SN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5F6E410C"/>
    <w:multiLevelType w:val="hybridMultilevel"/>
    <w:tmpl w:val="4FE6A522"/>
    <w:lvl w:ilvl="0" w:tplc="68EC9FCC">
      <w:start w:val="1"/>
      <w:numFmt w:val="bullet"/>
      <w:pStyle w:val="ToolboxBulletedlis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5975CC"/>
    <w:multiLevelType w:val="hybridMultilevel"/>
    <w:tmpl w:val="6E507EE8"/>
    <w:lvl w:ilvl="0" w:tplc="E738F3F4">
      <w:start w:val="1"/>
      <w:numFmt w:val="bullet"/>
      <w:pStyle w:val="EHBLSBL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65065DCF"/>
    <w:multiLevelType w:val="singleLevel"/>
    <w:tmpl w:val="6F78B3EA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>
    <w:nsid w:val="65F522A6"/>
    <w:multiLevelType w:val="hybridMultilevel"/>
    <w:tmpl w:val="00005A16"/>
    <w:lvl w:ilvl="0" w:tplc="F2728FFA">
      <w:start w:val="1"/>
      <w:numFmt w:val="bullet"/>
      <w:pStyle w:val="TableBulletedLis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FD361E"/>
    <w:multiLevelType w:val="hybridMultilevel"/>
    <w:tmpl w:val="17C4FEF8"/>
    <w:lvl w:ilvl="0" w:tplc="048EF548">
      <w:start w:val="1"/>
      <w:numFmt w:val="bullet"/>
      <w:pStyle w:val="HTPB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7D5137A"/>
    <w:multiLevelType w:val="hybridMultilevel"/>
    <w:tmpl w:val="7C02D84C"/>
    <w:lvl w:ilvl="0" w:tplc="56BCD4A6">
      <w:start w:val="1"/>
      <w:numFmt w:val="lowerLetter"/>
      <w:pStyle w:val="BX3SL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7ED33FA"/>
    <w:multiLevelType w:val="hybridMultilevel"/>
    <w:tmpl w:val="97D43198"/>
    <w:lvl w:ilvl="0" w:tplc="97BA2692">
      <w:start w:val="1"/>
      <w:numFmt w:val="bullet"/>
      <w:pStyle w:val="SE2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5B2CC4"/>
    <w:multiLevelType w:val="hybridMultilevel"/>
    <w:tmpl w:val="40AA125A"/>
    <w:lvl w:ilvl="0" w:tplc="668464A8">
      <w:start w:val="1"/>
      <w:numFmt w:val="decimal"/>
      <w:pStyle w:val="SE1TN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B7075DE"/>
    <w:multiLevelType w:val="hybridMultilevel"/>
    <w:tmpl w:val="20166978"/>
    <w:lvl w:ilvl="0" w:tplc="0520F676">
      <w:start w:val="1"/>
      <w:numFmt w:val="bullet"/>
      <w:pStyle w:val="BX1EXBL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D9116BD"/>
    <w:multiLevelType w:val="hybridMultilevel"/>
    <w:tmpl w:val="79BCB3FA"/>
    <w:lvl w:ilvl="0" w:tplc="D21C0FFE">
      <w:start w:val="1"/>
      <w:numFmt w:val="bullet"/>
      <w:pStyle w:val="SE1NLSBL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1">
    <w:nsid w:val="6F2B074D"/>
    <w:multiLevelType w:val="hybridMultilevel"/>
    <w:tmpl w:val="64B632DA"/>
    <w:lvl w:ilvl="0" w:tplc="279CD0B8">
      <w:start w:val="1"/>
      <w:numFmt w:val="bullet"/>
      <w:pStyle w:val="F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851BF3"/>
    <w:multiLevelType w:val="hybridMultilevel"/>
    <w:tmpl w:val="D2D60F8A"/>
    <w:lvl w:ilvl="0" w:tplc="13D640EA">
      <w:start w:val="1"/>
      <w:numFmt w:val="bullet"/>
      <w:pStyle w:val="EHNLSBL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700366FE"/>
    <w:multiLevelType w:val="hybridMultilevel"/>
    <w:tmpl w:val="CC7C66F0"/>
    <w:lvl w:ilvl="0" w:tplc="765C37F0">
      <w:start w:val="1"/>
      <w:numFmt w:val="lowerLetter"/>
      <w:pStyle w:val="EXSL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9B4B47"/>
    <w:multiLevelType w:val="hybridMultilevel"/>
    <w:tmpl w:val="74F68B4C"/>
    <w:lvl w:ilvl="0" w:tplc="4C3E57FE">
      <w:start w:val="1"/>
      <w:numFmt w:val="decimal"/>
      <w:pStyle w:val="COSEST"/>
      <w:lvlText w:val="%1."/>
      <w:lvlJc w:val="left"/>
      <w:pPr>
        <w:ind w:left="720" w:hanging="360"/>
      </w:pPr>
      <w:rPr>
        <w:rFonts w:ascii="Times" w:eastAsia="Times" w:hAnsi="Times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F84AC0"/>
    <w:multiLevelType w:val="hybridMultilevel"/>
    <w:tmpl w:val="C72C779A"/>
    <w:lvl w:ilvl="0" w:tplc="D09EEC0C">
      <w:start w:val="1"/>
      <w:numFmt w:val="bullet"/>
      <w:pStyle w:val="BX3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E30621"/>
    <w:multiLevelType w:val="hybridMultilevel"/>
    <w:tmpl w:val="920C5790"/>
    <w:lvl w:ilvl="0" w:tplc="37169AA2">
      <w:start w:val="1"/>
      <w:numFmt w:val="bullet"/>
      <w:pStyle w:val="BX1BLSSBL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622" w:hanging="360"/>
      </w:pPr>
      <w:rPr>
        <w:rFonts w:ascii="Wingdings" w:hAnsi="Wingdings" w:hint="default"/>
      </w:rPr>
    </w:lvl>
  </w:abstractNum>
  <w:abstractNum w:abstractNumId="67">
    <w:nsid w:val="77AF4EE3"/>
    <w:multiLevelType w:val="hybridMultilevel"/>
    <w:tmpl w:val="E8A22056"/>
    <w:lvl w:ilvl="0" w:tplc="9D7ACF30">
      <w:start w:val="1"/>
      <w:numFmt w:val="bullet"/>
      <w:pStyle w:val="TSSBL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8">
    <w:nsid w:val="77D60C2C"/>
    <w:multiLevelType w:val="hybridMultilevel"/>
    <w:tmpl w:val="9EF2375C"/>
    <w:lvl w:ilvl="0" w:tplc="12E2AC90">
      <w:start w:val="1"/>
      <w:numFmt w:val="bullet"/>
      <w:pStyle w:val="SPB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94F13A2"/>
    <w:multiLevelType w:val="hybridMultilevel"/>
    <w:tmpl w:val="A4D65094"/>
    <w:lvl w:ilvl="0" w:tplc="532AF518">
      <w:start w:val="1"/>
      <w:numFmt w:val="lowerLetter"/>
      <w:pStyle w:val="SSL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0">
    <w:nsid w:val="79766E6C"/>
    <w:multiLevelType w:val="hybridMultilevel"/>
    <w:tmpl w:val="7BC21FD2"/>
    <w:lvl w:ilvl="0" w:tplc="9892BA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pStyle w:val="SB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ABE2E2F"/>
    <w:multiLevelType w:val="hybridMultilevel"/>
    <w:tmpl w:val="0DCA696C"/>
    <w:lvl w:ilvl="0" w:tplc="57D2A35E">
      <w:start w:val="1"/>
      <w:numFmt w:val="bullet"/>
      <w:pStyle w:val="SE4NLSUBSpecialElement4BulletedSublis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72">
    <w:nsid w:val="7B7F1617"/>
    <w:multiLevelType w:val="hybridMultilevel"/>
    <w:tmpl w:val="86AE5EA0"/>
    <w:lvl w:ilvl="0" w:tplc="7EFE3AAA">
      <w:start w:val="1"/>
      <w:numFmt w:val="bullet"/>
      <w:pStyle w:val="BLSSB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3">
    <w:nsid w:val="7BD32C2B"/>
    <w:multiLevelType w:val="hybridMultilevel"/>
    <w:tmpl w:val="1A8835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4AC05C">
      <w:start w:val="1"/>
      <w:numFmt w:val="bullet"/>
      <w:pStyle w:val="SE2BLSB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7E7D4F8A"/>
    <w:multiLevelType w:val="hybridMultilevel"/>
    <w:tmpl w:val="DEA0513A"/>
    <w:lvl w:ilvl="0" w:tplc="824079BC">
      <w:start w:val="1"/>
      <w:numFmt w:val="bullet"/>
      <w:pStyle w:val="BX1BLSB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E961AC8"/>
    <w:multiLevelType w:val="hybridMultilevel"/>
    <w:tmpl w:val="1B7CA2D8"/>
    <w:lvl w:ilvl="0" w:tplc="8DBE203C">
      <w:start w:val="1"/>
      <w:numFmt w:val="bullet"/>
      <w:pStyle w:val="BX4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F470841"/>
    <w:multiLevelType w:val="singleLevel"/>
    <w:tmpl w:val="5E3EF476"/>
    <w:lvl w:ilvl="0">
      <w:start w:val="1"/>
      <w:numFmt w:val="bullet"/>
      <w:pStyle w:val="BulletedParagraph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33"/>
  </w:num>
  <w:num w:numId="3">
    <w:abstractNumId w:val="42"/>
  </w:num>
  <w:num w:numId="4">
    <w:abstractNumId w:val="54"/>
  </w:num>
  <w:num w:numId="5">
    <w:abstractNumId w:val="65"/>
  </w:num>
  <w:num w:numId="6">
    <w:abstractNumId w:val="3"/>
  </w:num>
  <w:num w:numId="7">
    <w:abstractNumId w:val="34"/>
  </w:num>
  <w:num w:numId="8">
    <w:abstractNumId w:val="63"/>
  </w:num>
  <w:num w:numId="9">
    <w:abstractNumId w:val="4"/>
  </w:num>
  <w:num w:numId="10">
    <w:abstractNumId w:val="21"/>
  </w:num>
  <w:num w:numId="11">
    <w:abstractNumId w:val="12"/>
  </w:num>
  <w:num w:numId="12">
    <w:abstractNumId w:val="69"/>
  </w:num>
  <w:num w:numId="13">
    <w:abstractNumId w:val="28"/>
  </w:num>
  <w:num w:numId="14">
    <w:abstractNumId w:val="45"/>
  </w:num>
  <w:num w:numId="15">
    <w:abstractNumId w:val="49"/>
  </w:num>
  <w:num w:numId="16">
    <w:abstractNumId w:val="19"/>
  </w:num>
  <w:num w:numId="17">
    <w:abstractNumId w:val="66"/>
  </w:num>
  <w:num w:numId="18">
    <w:abstractNumId w:val="27"/>
  </w:num>
  <w:num w:numId="19">
    <w:abstractNumId w:val="56"/>
  </w:num>
  <w:num w:numId="20">
    <w:abstractNumId w:val="50"/>
  </w:num>
  <w:num w:numId="21">
    <w:abstractNumId w:val="24"/>
  </w:num>
  <w:num w:numId="22">
    <w:abstractNumId w:val="32"/>
  </w:num>
  <w:num w:numId="23">
    <w:abstractNumId w:val="2"/>
  </w:num>
  <w:num w:numId="24">
    <w:abstractNumId w:val="55"/>
  </w:num>
  <w:num w:numId="25">
    <w:abstractNumId w:val="52"/>
  </w:num>
  <w:num w:numId="26">
    <w:abstractNumId w:val="76"/>
  </w:num>
  <w:num w:numId="27">
    <w:abstractNumId w:val="8"/>
  </w:num>
  <w:num w:numId="28">
    <w:abstractNumId w:val="37"/>
  </w:num>
  <w:num w:numId="29">
    <w:abstractNumId w:val="51"/>
  </w:num>
  <w:num w:numId="30">
    <w:abstractNumId w:val="47"/>
  </w:num>
  <w:num w:numId="31">
    <w:abstractNumId w:val="7"/>
  </w:num>
  <w:num w:numId="32">
    <w:abstractNumId w:val="64"/>
  </w:num>
  <w:num w:numId="33">
    <w:abstractNumId w:val="40"/>
  </w:num>
  <w:num w:numId="34">
    <w:abstractNumId w:val="10"/>
  </w:num>
  <w:num w:numId="35">
    <w:abstractNumId w:val="0"/>
  </w:num>
  <w:num w:numId="36">
    <w:abstractNumId w:val="53"/>
  </w:num>
  <w:num w:numId="37">
    <w:abstractNumId w:val="3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5"/>
  </w:num>
  <w:num w:numId="39">
    <w:abstractNumId w:val="68"/>
  </w:num>
  <w:num w:numId="40">
    <w:abstractNumId w:val="6"/>
  </w:num>
  <w:num w:numId="41">
    <w:abstractNumId w:val="15"/>
  </w:num>
  <w:num w:numId="42">
    <w:abstractNumId w:val="72"/>
  </w:num>
  <w:num w:numId="43">
    <w:abstractNumId w:val="1"/>
  </w:num>
  <w:num w:numId="44">
    <w:abstractNumId w:val="61"/>
  </w:num>
  <w:num w:numId="45">
    <w:abstractNumId w:val="38"/>
  </w:num>
  <w:num w:numId="46">
    <w:abstractNumId w:val="17"/>
  </w:num>
  <w:num w:numId="47">
    <w:abstractNumId w:val="9"/>
  </w:num>
  <w:num w:numId="48">
    <w:abstractNumId w:val="60"/>
  </w:num>
  <w:num w:numId="49">
    <w:abstractNumId w:val="57"/>
  </w:num>
  <w:num w:numId="50">
    <w:abstractNumId w:val="14"/>
  </w:num>
  <w:num w:numId="51">
    <w:abstractNumId w:val="25"/>
  </w:num>
  <w:num w:numId="52">
    <w:abstractNumId w:val="11"/>
  </w:num>
  <w:num w:numId="53">
    <w:abstractNumId w:val="29"/>
  </w:num>
  <w:num w:numId="54">
    <w:abstractNumId w:val="73"/>
  </w:num>
  <w:num w:numId="55">
    <w:abstractNumId w:val="44"/>
  </w:num>
  <w:num w:numId="56">
    <w:abstractNumId w:val="5"/>
  </w:num>
  <w:num w:numId="57">
    <w:abstractNumId w:val="20"/>
  </w:num>
  <w:num w:numId="58">
    <w:abstractNumId w:val="35"/>
  </w:num>
  <w:num w:numId="59">
    <w:abstractNumId w:val="62"/>
  </w:num>
  <w:num w:numId="60">
    <w:abstractNumId w:val="58"/>
  </w:num>
  <w:num w:numId="61">
    <w:abstractNumId w:val="67"/>
  </w:num>
  <w:num w:numId="62">
    <w:abstractNumId w:val="16"/>
  </w:num>
  <w:num w:numId="63">
    <w:abstractNumId w:val="31"/>
  </w:num>
  <w:num w:numId="64">
    <w:abstractNumId w:val="26"/>
  </w:num>
  <w:num w:numId="65">
    <w:abstractNumId w:val="70"/>
  </w:num>
  <w:num w:numId="66">
    <w:abstractNumId w:val="30"/>
  </w:num>
  <w:num w:numId="67">
    <w:abstractNumId w:val="74"/>
  </w:num>
  <w:num w:numId="68">
    <w:abstractNumId w:val="13"/>
  </w:num>
  <w:num w:numId="69">
    <w:abstractNumId w:val="43"/>
  </w:num>
  <w:num w:numId="70">
    <w:abstractNumId w:val="41"/>
  </w:num>
  <w:num w:numId="71">
    <w:abstractNumId w:val="18"/>
  </w:num>
  <w:num w:numId="72">
    <w:abstractNumId w:val="48"/>
  </w:num>
  <w:num w:numId="73">
    <w:abstractNumId w:val="23"/>
  </w:num>
  <w:num w:numId="74">
    <w:abstractNumId w:val="46"/>
  </w:num>
  <w:num w:numId="75">
    <w:abstractNumId w:val="59"/>
  </w:num>
  <w:num w:numId="76">
    <w:abstractNumId w:val="36"/>
  </w:num>
  <w:num w:numId="77">
    <w:abstractNumId w:val="2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attachedTemplate r:id="rId1"/>
  <w:linkStyles/>
  <w:defaultTabStop w:val="720"/>
  <w:characterSpacingControl w:val="doNotCompress"/>
  <w:compat/>
  <w:rsids>
    <w:rsidRoot w:val="00BB2853"/>
    <w:rsid w:val="00064C3B"/>
    <w:rsid w:val="000A47BB"/>
    <w:rsid w:val="000A720C"/>
    <w:rsid w:val="00160DD0"/>
    <w:rsid w:val="00183766"/>
    <w:rsid w:val="001B353F"/>
    <w:rsid w:val="001F0EA4"/>
    <w:rsid w:val="00292735"/>
    <w:rsid w:val="002A643C"/>
    <w:rsid w:val="002C0829"/>
    <w:rsid w:val="00365844"/>
    <w:rsid w:val="003825A5"/>
    <w:rsid w:val="003E7CB7"/>
    <w:rsid w:val="005709DE"/>
    <w:rsid w:val="005F3E1A"/>
    <w:rsid w:val="006366EA"/>
    <w:rsid w:val="00645A58"/>
    <w:rsid w:val="006C5A18"/>
    <w:rsid w:val="0070098C"/>
    <w:rsid w:val="00722AC5"/>
    <w:rsid w:val="00746E27"/>
    <w:rsid w:val="00862FAB"/>
    <w:rsid w:val="009D2962"/>
    <w:rsid w:val="00A20DFD"/>
    <w:rsid w:val="00A86703"/>
    <w:rsid w:val="00BB2853"/>
    <w:rsid w:val="00BF5C88"/>
    <w:rsid w:val="00C51CD6"/>
    <w:rsid w:val="00CF33E8"/>
    <w:rsid w:val="00DD1C9D"/>
    <w:rsid w:val="00E35BBF"/>
    <w:rsid w:val="00ED4ED3"/>
    <w:rsid w:val="00EE3EE5"/>
    <w:rsid w:val="00F47AE4"/>
    <w:rsid w:val="00F7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ED"/>
    <w:pPr>
      <w:spacing w:after="0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44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744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F744E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216"/>
      <w:outlineLvl w:val="2"/>
    </w:pPr>
    <w:rPr>
      <w:rFonts w:ascii="Times New Roman" w:eastAsia="Times New Roman" w:hAnsi="Times New Roman"/>
      <w:b/>
      <w:sz w:val="20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44ED"/>
    <w:pPr>
      <w:keepLines/>
      <w:spacing w:before="240" w:after="160" w:line="259" w:lineRule="auto"/>
      <w:outlineLvl w:val="3"/>
    </w:pPr>
    <w:rPr>
      <w:rFonts w:asciiTheme="minorHAnsi" w:eastAsiaTheme="minorHAnsi" w:hAnsiTheme="minorHAnsi" w:cstheme="minorBidi"/>
    </w:rPr>
  </w:style>
  <w:style w:type="paragraph" w:styleId="Heading5">
    <w:name w:val="heading 5"/>
    <w:basedOn w:val="Normal"/>
    <w:next w:val="Normal"/>
    <w:link w:val="Heading5Char"/>
    <w:rsid w:val="00F744ED"/>
    <w:pPr>
      <w:keepNext/>
      <w:spacing w:after="160" w:line="259" w:lineRule="auto"/>
      <w:outlineLvl w:val="4"/>
    </w:pPr>
    <w:rPr>
      <w:rFonts w:asciiTheme="minorHAnsi" w:eastAsiaTheme="minorHAnsi" w:hAnsiTheme="minorHAnsi" w:cstheme="minorBidi"/>
      <w:b/>
    </w:rPr>
  </w:style>
  <w:style w:type="paragraph" w:styleId="Heading6">
    <w:name w:val="heading 6"/>
    <w:basedOn w:val="Normal"/>
    <w:next w:val="Normal"/>
    <w:link w:val="Heading6Char"/>
    <w:rsid w:val="00F744ED"/>
    <w:pPr>
      <w:keepNext/>
      <w:spacing w:after="160" w:line="259" w:lineRule="auto"/>
      <w:outlineLvl w:val="5"/>
    </w:pPr>
    <w:rPr>
      <w:rFonts w:asciiTheme="minorHAnsi" w:eastAsiaTheme="minorHAnsi" w:hAnsiTheme="minorHAnsi" w:cstheme="minorBidi"/>
      <w:b/>
      <w:i/>
    </w:rPr>
  </w:style>
  <w:style w:type="paragraph" w:styleId="Heading7">
    <w:name w:val="heading 7"/>
    <w:basedOn w:val="Normal"/>
    <w:next w:val="Normal"/>
    <w:link w:val="Heading7Char"/>
    <w:rsid w:val="00F744ED"/>
    <w:pPr>
      <w:keepNext/>
      <w:spacing w:after="160" w:line="259" w:lineRule="auto"/>
      <w:outlineLvl w:val="6"/>
    </w:pPr>
    <w:rPr>
      <w:rFonts w:asciiTheme="minorHAnsi" w:eastAsiaTheme="minorHAnsi" w:hAnsiTheme="minorHAnsi" w:cstheme="minorBidi"/>
      <w:b/>
    </w:rPr>
  </w:style>
  <w:style w:type="paragraph" w:styleId="Heading8">
    <w:name w:val="heading 8"/>
    <w:basedOn w:val="Normal"/>
    <w:next w:val="Normal"/>
    <w:link w:val="Heading8Char"/>
    <w:rsid w:val="00F744ED"/>
    <w:pPr>
      <w:keepNext/>
      <w:spacing w:after="160" w:line="259" w:lineRule="auto"/>
      <w:jc w:val="center"/>
      <w:outlineLvl w:val="7"/>
    </w:pPr>
    <w:rPr>
      <w:rFonts w:asciiTheme="minorHAnsi" w:eastAsiaTheme="minorHAnsi" w:hAnsiTheme="minorHAnsi" w:cstheme="minorBidi"/>
      <w:b/>
      <w:sz w:val="28"/>
    </w:rPr>
  </w:style>
  <w:style w:type="paragraph" w:styleId="Heading9">
    <w:name w:val="heading 9"/>
    <w:basedOn w:val="Normal"/>
    <w:next w:val="Normal"/>
    <w:link w:val="Heading9Char"/>
    <w:rsid w:val="00F744ED"/>
    <w:pPr>
      <w:spacing w:before="240" w:after="60" w:line="259" w:lineRule="auto"/>
      <w:outlineLvl w:val="8"/>
    </w:pPr>
    <w:rPr>
      <w:rFonts w:asciiTheme="minorHAnsi" w:eastAsiaTheme="minorHAnsi" w:hAnsiTheme="minorHAnsi" w:cstheme="minorBidi"/>
      <w:b/>
      <w:i/>
    </w:rPr>
  </w:style>
  <w:style w:type="character" w:default="1" w:styleId="DefaultParagraphFont">
    <w:name w:val="Default Paragraph Font"/>
    <w:uiPriority w:val="1"/>
    <w:semiHidden/>
    <w:unhideWhenUsed/>
    <w:rsid w:val="00F744E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744ED"/>
  </w:style>
  <w:style w:type="paragraph" w:customStyle="1" w:styleId="TCHTableColumnHead">
    <w:name w:val="TCH Table Column Head"/>
    <w:basedOn w:val="Normal"/>
    <w:autoRedefine/>
    <w:qFormat/>
    <w:rsid w:val="00F744E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SE6HSpecialElement6Heading">
    <w:name w:val="SE6_H Special Element 6 Heading"/>
    <w:basedOn w:val="Normal"/>
    <w:autoRedefine/>
    <w:qFormat/>
    <w:rsid w:val="00292735"/>
    <w:pPr>
      <w:keepNext/>
      <w:spacing w:line="480" w:lineRule="auto"/>
    </w:pPr>
    <w:rPr>
      <w:rFonts w:ascii="Times New Roman Bold" w:eastAsia="Times" w:hAnsi="Times New Roman Bold"/>
      <w:b/>
      <w:vanish/>
      <w:color w:val="984806"/>
      <w:spacing w:val="10"/>
      <w:sz w:val="36"/>
      <w:lang w:eastAsia="en-GB"/>
    </w:rPr>
  </w:style>
  <w:style w:type="paragraph" w:customStyle="1" w:styleId="SE6TFSpecialElement5TextFullOut">
    <w:name w:val="SE6_TF Special Element 5 Text Full Out"/>
    <w:basedOn w:val="Normal"/>
    <w:autoRedefine/>
    <w:qFormat/>
    <w:rsid w:val="00292735"/>
    <w:pPr>
      <w:spacing w:after="240" w:line="480" w:lineRule="auto"/>
      <w:jc w:val="both"/>
    </w:pPr>
    <w:rPr>
      <w:color w:val="984806"/>
      <w:szCs w:val="52"/>
    </w:rPr>
  </w:style>
  <w:style w:type="paragraph" w:customStyle="1" w:styleId="SE7BLSpecialElement5BulletedList">
    <w:name w:val="SE7_BL Special Element 5 Bulleted List"/>
    <w:basedOn w:val="Normal"/>
    <w:autoRedefine/>
    <w:qFormat/>
    <w:rsid w:val="00ED4ED3"/>
    <w:pPr>
      <w:tabs>
        <w:tab w:val="left" w:pos="2448"/>
      </w:tabs>
      <w:spacing w:line="360" w:lineRule="auto"/>
      <w:jc w:val="both"/>
    </w:pPr>
    <w:rPr>
      <w:rFonts w:ascii="Times New Roman" w:eastAsia="Times New Roman" w:hAnsi="Times New Roman" w:cs="Times New Roman"/>
      <w:color w:val="984806"/>
      <w:sz w:val="24"/>
      <w:szCs w:val="20"/>
      <w:lang w:val="en-GB"/>
    </w:rPr>
  </w:style>
  <w:style w:type="paragraph" w:customStyle="1" w:styleId="SE8HSpecialElement5Heading">
    <w:name w:val="SE8_H Special Element 5 Heading"/>
    <w:basedOn w:val="Normal"/>
    <w:autoRedefine/>
    <w:qFormat/>
    <w:rsid w:val="00292735"/>
    <w:pPr>
      <w:keepNext/>
      <w:spacing w:line="480" w:lineRule="auto"/>
    </w:pPr>
    <w:rPr>
      <w:rFonts w:ascii="Times New Roman Bold" w:eastAsia="Times" w:hAnsi="Times New Roman Bold"/>
      <w:b/>
      <w:color w:val="984806"/>
      <w:spacing w:val="10"/>
      <w:sz w:val="36"/>
      <w:lang w:eastAsia="en-GB"/>
    </w:rPr>
  </w:style>
  <w:style w:type="paragraph" w:customStyle="1" w:styleId="SE8TFSpecialElement5TextFullOut">
    <w:name w:val="SE8_TF Special Element 5 Text Full Out"/>
    <w:basedOn w:val="Normal"/>
    <w:autoRedefine/>
    <w:qFormat/>
    <w:rsid w:val="00ED4ED3"/>
    <w:pPr>
      <w:spacing w:after="240" w:line="480" w:lineRule="auto"/>
      <w:jc w:val="both"/>
    </w:pPr>
    <w:rPr>
      <w:color w:val="984806"/>
      <w:szCs w:val="52"/>
    </w:rPr>
  </w:style>
  <w:style w:type="paragraph" w:customStyle="1" w:styleId="SE8TISpecialElement2TextIndent">
    <w:name w:val="SE8_TI Special Element 2 Text Indent"/>
    <w:basedOn w:val="Normal"/>
    <w:autoRedefine/>
    <w:qFormat/>
    <w:rsid w:val="00292735"/>
    <w:pPr>
      <w:spacing w:line="480" w:lineRule="auto"/>
      <w:ind w:firstLine="567"/>
      <w:jc w:val="both"/>
    </w:pPr>
    <w:rPr>
      <w:color w:val="984806"/>
      <w:szCs w:val="52"/>
    </w:rPr>
  </w:style>
  <w:style w:type="paragraph" w:customStyle="1" w:styleId="SE6HSpecialElement5Heading">
    <w:name w:val="SE6_H Special Element 5 Heading"/>
    <w:basedOn w:val="Normal"/>
    <w:autoRedefine/>
    <w:qFormat/>
    <w:rsid w:val="00292735"/>
    <w:pPr>
      <w:keepNext/>
      <w:spacing w:line="480" w:lineRule="auto"/>
    </w:pPr>
    <w:rPr>
      <w:rFonts w:ascii="Times New Roman Bold" w:eastAsia="Times" w:hAnsi="Times New Roman Bold"/>
      <w:b/>
      <w:color w:val="984806"/>
      <w:spacing w:val="10"/>
      <w:sz w:val="36"/>
      <w:lang w:eastAsia="en-GB"/>
    </w:rPr>
  </w:style>
  <w:style w:type="paragraph" w:customStyle="1" w:styleId="SE8BLSpecialElement5BulletedList">
    <w:name w:val="SE8_BL Special Element 5 Bulleted List"/>
    <w:basedOn w:val="Normal"/>
    <w:autoRedefine/>
    <w:qFormat/>
    <w:rsid w:val="00ED4ED3"/>
    <w:pPr>
      <w:tabs>
        <w:tab w:val="left" w:pos="924"/>
      </w:tabs>
      <w:spacing w:line="480" w:lineRule="auto"/>
      <w:jc w:val="both"/>
    </w:pPr>
    <w:rPr>
      <w:color w:val="984806"/>
    </w:rPr>
  </w:style>
  <w:style w:type="paragraph" w:customStyle="1" w:styleId="FTEXTFigureText">
    <w:name w:val="FTEXT Figure Text"/>
    <w:basedOn w:val="Normal"/>
    <w:autoRedefine/>
    <w:uiPriority w:val="99"/>
    <w:rsid w:val="00ED4ED3"/>
    <w:pPr>
      <w:widowControl w:val="0"/>
      <w:suppressAutoHyphens/>
      <w:autoSpaceDE w:val="0"/>
      <w:autoSpaceDN w:val="0"/>
      <w:adjustRightInd w:val="0"/>
      <w:spacing w:line="360" w:lineRule="auto"/>
      <w:textAlignment w:val="center"/>
    </w:pPr>
    <w:rPr>
      <w:rFonts w:ascii="Helvetica LT Std" w:eastAsia="Times New Roman" w:hAnsi="Helvetica LT Std" w:cs="Helvetica LT Std"/>
      <w:color w:val="000000"/>
      <w:sz w:val="16"/>
      <w:szCs w:val="16"/>
    </w:rPr>
  </w:style>
  <w:style w:type="paragraph" w:customStyle="1" w:styleId="SE6TISpecialElement5TextIndent">
    <w:name w:val="SE6_TI Special Element 5 Text Indent"/>
    <w:basedOn w:val="Normal"/>
    <w:autoRedefine/>
    <w:qFormat/>
    <w:rsid w:val="00ED4ED3"/>
    <w:pPr>
      <w:spacing w:line="480" w:lineRule="auto"/>
      <w:ind w:firstLine="567"/>
      <w:jc w:val="both"/>
    </w:pPr>
    <w:rPr>
      <w:color w:val="984806"/>
      <w:szCs w:val="52"/>
    </w:rPr>
  </w:style>
  <w:style w:type="paragraph" w:customStyle="1" w:styleId="SE6AHSpecialElement6AHead">
    <w:name w:val="SE6_AH Special Element 6 A Head"/>
    <w:basedOn w:val="Normal"/>
    <w:autoRedefine/>
    <w:qFormat/>
    <w:rsid w:val="00ED4ED3"/>
    <w:pPr>
      <w:spacing w:line="480" w:lineRule="auto"/>
    </w:pPr>
    <w:rPr>
      <w:rFonts w:ascii="Times New Roman Bold" w:hAnsi="Times New Roman Bold"/>
      <w:vanish/>
      <w:color w:val="984806"/>
      <w:spacing w:val="10"/>
      <w:sz w:val="32"/>
    </w:rPr>
  </w:style>
  <w:style w:type="paragraph" w:customStyle="1" w:styleId="SE6TISpecialElement6TextIndent">
    <w:name w:val="SE6_TI  Special Element 6 Text Indent"/>
    <w:basedOn w:val="Normal"/>
    <w:autoRedefine/>
    <w:qFormat/>
    <w:rsid w:val="00ED4ED3"/>
    <w:pPr>
      <w:spacing w:line="480" w:lineRule="auto"/>
      <w:ind w:firstLine="567"/>
      <w:jc w:val="both"/>
    </w:pPr>
    <w:rPr>
      <w:color w:val="984806"/>
      <w:szCs w:val="52"/>
    </w:rPr>
  </w:style>
  <w:style w:type="paragraph" w:customStyle="1" w:styleId="SE4ULSUBSpecialElement4UnnumberedList">
    <w:name w:val="SE4_UL_SUB Special Element 4  Unnumbered List"/>
    <w:basedOn w:val="Normal"/>
    <w:autoRedefine/>
    <w:qFormat/>
    <w:rsid w:val="000A720C"/>
    <w:pPr>
      <w:spacing w:after="120" w:line="480" w:lineRule="auto"/>
      <w:ind w:left="1440"/>
    </w:pPr>
    <w:rPr>
      <w:color w:val="984806"/>
    </w:rPr>
  </w:style>
  <w:style w:type="paragraph" w:customStyle="1" w:styleId="SE3NLSUBSpecialElement3BulletedSublist">
    <w:name w:val="SE3_NL_SUB Special Element 3 Bulleted Sublist"/>
    <w:basedOn w:val="Normal"/>
    <w:autoRedefine/>
    <w:qFormat/>
    <w:rsid w:val="000A720C"/>
    <w:pPr>
      <w:spacing w:line="480" w:lineRule="auto"/>
    </w:pPr>
    <w:rPr>
      <w:color w:val="984806"/>
    </w:rPr>
  </w:style>
  <w:style w:type="paragraph" w:customStyle="1" w:styleId="SE4NLSUBSpecialElement4BulletedSublist">
    <w:name w:val="SE4_NL_SUB Special Element 4 Bulleted Sublist"/>
    <w:basedOn w:val="Normal"/>
    <w:autoRedefine/>
    <w:qFormat/>
    <w:rsid w:val="000A720C"/>
    <w:pPr>
      <w:numPr>
        <w:numId w:val="1"/>
      </w:numPr>
      <w:tabs>
        <w:tab w:val="left" w:pos="816"/>
        <w:tab w:val="left" w:pos="924"/>
      </w:tabs>
      <w:spacing w:line="480" w:lineRule="auto"/>
      <w:textAlignment w:val="baseline"/>
    </w:pPr>
    <w:rPr>
      <w:color w:val="984806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F744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744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link w:val="Heading3"/>
    <w:uiPriority w:val="9"/>
    <w:rsid w:val="00F744ED"/>
    <w:rPr>
      <w:rFonts w:ascii="Times New Roman" w:eastAsia="Times New Roman" w:hAnsi="Times New Roman" w:cs="Arial"/>
      <w:b/>
      <w:sz w:val="20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744ED"/>
  </w:style>
  <w:style w:type="character" w:customStyle="1" w:styleId="Heading5Char">
    <w:name w:val="Heading 5 Char"/>
    <w:basedOn w:val="DefaultParagraphFont"/>
    <w:link w:val="Heading5"/>
    <w:rsid w:val="00F744ED"/>
    <w:rPr>
      <w:b/>
    </w:rPr>
  </w:style>
  <w:style w:type="character" w:customStyle="1" w:styleId="Heading6Char">
    <w:name w:val="Heading 6 Char"/>
    <w:basedOn w:val="DefaultParagraphFont"/>
    <w:link w:val="Heading6"/>
    <w:rsid w:val="00F744ED"/>
    <w:rPr>
      <w:b/>
      <w:i/>
    </w:rPr>
  </w:style>
  <w:style w:type="character" w:customStyle="1" w:styleId="Heading7Char">
    <w:name w:val="Heading 7 Char"/>
    <w:basedOn w:val="DefaultParagraphFont"/>
    <w:link w:val="Heading7"/>
    <w:rsid w:val="00F744ED"/>
    <w:rPr>
      <w:b/>
    </w:rPr>
  </w:style>
  <w:style w:type="character" w:customStyle="1" w:styleId="Heading8Char">
    <w:name w:val="Heading 8 Char"/>
    <w:basedOn w:val="DefaultParagraphFont"/>
    <w:link w:val="Heading8"/>
    <w:rsid w:val="00F744ED"/>
    <w:rPr>
      <w:b/>
      <w:sz w:val="28"/>
    </w:rPr>
  </w:style>
  <w:style w:type="character" w:customStyle="1" w:styleId="Heading9Char">
    <w:name w:val="Heading 9 Char"/>
    <w:basedOn w:val="DefaultParagraphFont"/>
    <w:link w:val="Heading9"/>
    <w:rsid w:val="00F744ED"/>
    <w:rPr>
      <w:b/>
      <w:i/>
    </w:rPr>
  </w:style>
  <w:style w:type="paragraph" w:customStyle="1" w:styleId="HTP">
    <w:name w:val="HTP"/>
    <w:qFormat/>
    <w:rsid w:val="00F744ED"/>
    <w:pPr>
      <w:jc w:val="center"/>
    </w:pPr>
    <w:rPr>
      <w:rFonts w:ascii="Times New Roman" w:eastAsia="Times New Roman" w:hAnsi="Times New Roman" w:cs="Arial"/>
      <w:b/>
      <w:color w:val="000000"/>
      <w:sz w:val="40"/>
      <w:szCs w:val="20"/>
    </w:rPr>
  </w:style>
  <w:style w:type="paragraph" w:customStyle="1" w:styleId="DED">
    <w:name w:val="DED"/>
    <w:basedOn w:val="Normal"/>
    <w:qFormat/>
    <w:rsid w:val="00F744ED"/>
    <w:pPr>
      <w:jc w:val="center"/>
    </w:pPr>
    <w:rPr>
      <w:rFonts w:ascii="Times New Roman" w:hAnsi="Times New Roman"/>
    </w:rPr>
  </w:style>
  <w:style w:type="paragraph" w:customStyle="1" w:styleId="DETEXT">
    <w:name w:val="DE_TEXT"/>
    <w:basedOn w:val="Normal"/>
    <w:autoRedefine/>
    <w:rsid w:val="00F744ED"/>
    <w:pPr>
      <w:overflowPunct w:val="0"/>
      <w:autoSpaceDE w:val="0"/>
      <w:autoSpaceDN w:val="0"/>
      <w:adjustRightInd w:val="0"/>
      <w:spacing w:before="240" w:line="360" w:lineRule="auto"/>
      <w:jc w:val="center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TI">
    <w:name w:val="DE_TI"/>
    <w:basedOn w:val="Normal"/>
    <w:autoRedefine/>
    <w:qFormat/>
    <w:rsid w:val="00F744ED"/>
    <w:pPr>
      <w:jc w:val="center"/>
    </w:pPr>
    <w:rPr>
      <w:rFonts w:ascii="Times New Roman Bold" w:eastAsia="Times New Roman" w:hAnsi="Times New Roman Bold"/>
      <w:b/>
      <w:sz w:val="24"/>
      <w:szCs w:val="20"/>
      <w:lang w:val="en-GB"/>
    </w:rPr>
  </w:style>
  <w:style w:type="paragraph" w:customStyle="1" w:styleId="LRH">
    <w:name w:val="LRH"/>
    <w:autoRedefine/>
    <w:rsid w:val="00F744ED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RRH">
    <w:name w:val="RRH"/>
    <w:autoRedefine/>
    <w:rsid w:val="00F744ED"/>
    <w:pPr>
      <w:spacing w:before="120"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PN">
    <w:name w:val="PN"/>
    <w:rsid w:val="00F744ED"/>
    <w:pPr>
      <w:spacing w:after="0" w:line="240" w:lineRule="auto"/>
    </w:pPr>
    <w:rPr>
      <w:rFonts w:ascii="Times New Roman" w:eastAsia="Times New Roman" w:hAnsi="Times New Roman" w:cs="Arial"/>
      <w:color w:val="548DD4"/>
      <w:sz w:val="40"/>
      <w:szCs w:val="20"/>
    </w:rPr>
  </w:style>
  <w:style w:type="paragraph" w:customStyle="1" w:styleId="PT">
    <w:name w:val="PT"/>
    <w:rsid w:val="00F744ED"/>
    <w:pPr>
      <w:spacing w:after="0" w:line="240" w:lineRule="auto"/>
    </w:pPr>
    <w:rPr>
      <w:rFonts w:ascii="Times New Roman" w:eastAsia="Times New Roman" w:hAnsi="Times New Roman" w:cs="Arial"/>
      <w:color w:val="C00000"/>
      <w:sz w:val="48"/>
      <w:szCs w:val="20"/>
    </w:rPr>
  </w:style>
  <w:style w:type="paragraph" w:customStyle="1" w:styleId="PST">
    <w:name w:val="PST"/>
    <w:rsid w:val="00F744ED"/>
    <w:pPr>
      <w:spacing w:after="0" w:line="240" w:lineRule="auto"/>
    </w:pPr>
    <w:rPr>
      <w:rFonts w:ascii="Times New Roman" w:eastAsia="Times New Roman" w:hAnsi="Times New Roman" w:cs="Arial"/>
      <w:color w:val="808080"/>
      <w:sz w:val="40"/>
      <w:szCs w:val="20"/>
    </w:rPr>
  </w:style>
  <w:style w:type="paragraph" w:customStyle="1" w:styleId="CHNU">
    <w:name w:val="CH_NU"/>
    <w:autoRedefine/>
    <w:rsid w:val="00F744ED"/>
    <w:pPr>
      <w:spacing w:before="120" w:after="0" w:line="360" w:lineRule="auto"/>
      <w:jc w:val="center"/>
    </w:pPr>
    <w:rPr>
      <w:rFonts w:ascii="Times New Roman" w:eastAsia="Calibri" w:hAnsi="Times New Roman" w:cs="Arial"/>
      <w:color w:val="365F91" w:themeColor="accent1" w:themeShade="BF"/>
      <w:sz w:val="40"/>
      <w:szCs w:val="20"/>
    </w:rPr>
  </w:style>
  <w:style w:type="paragraph" w:customStyle="1" w:styleId="H1">
    <w:name w:val="H1"/>
    <w:basedOn w:val="Heading1"/>
    <w:link w:val="H1Char"/>
    <w:autoRedefine/>
    <w:qFormat/>
    <w:rsid w:val="00F744ED"/>
    <w:pPr>
      <w:spacing w:before="120" w:after="120"/>
    </w:pPr>
    <w:rPr>
      <w:rFonts w:ascii="Times New Roman" w:eastAsia="Calibri" w:hAnsi="Times New Roman" w:cs="Times New Roman"/>
      <w:color w:val="244061" w:themeColor="accent1" w:themeShade="80"/>
    </w:rPr>
  </w:style>
  <w:style w:type="paragraph" w:customStyle="1" w:styleId="H2">
    <w:name w:val="H2"/>
    <w:basedOn w:val="Normal"/>
    <w:autoRedefine/>
    <w:qFormat/>
    <w:rsid w:val="00F744ED"/>
    <w:pPr>
      <w:spacing w:line="360" w:lineRule="auto"/>
      <w:jc w:val="both"/>
    </w:pPr>
    <w:rPr>
      <w:rFonts w:ascii="Times New Roman" w:hAnsi="Times New Roman"/>
      <w:color w:val="00B050"/>
      <w:sz w:val="28"/>
      <w:lang w:eastAsia="nb-NO"/>
    </w:rPr>
  </w:style>
  <w:style w:type="paragraph" w:customStyle="1" w:styleId="H3">
    <w:name w:val="H3"/>
    <w:link w:val="H3Char"/>
    <w:autoRedefine/>
    <w:qFormat/>
    <w:rsid w:val="00F744ED"/>
    <w:pPr>
      <w:spacing w:before="80" w:after="80" w:line="360" w:lineRule="auto"/>
      <w:jc w:val="both"/>
    </w:pPr>
    <w:rPr>
      <w:rFonts w:ascii="Times New Roman" w:eastAsia="Calibri" w:hAnsi="Times New Roman" w:cs="Arial"/>
      <w:color w:val="943634" w:themeColor="accent2" w:themeShade="BF"/>
      <w:sz w:val="24"/>
      <w:szCs w:val="20"/>
      <w:u w:color="000000"/>
    </w:rPr>
  </w:style>
  <w:style w:type="paragraph" w:customStyle="1" w:styleId="H4">
    <w:name w:val="H4"/>
    <w:basedOn w:val="Normal"/>
    <w:autoRedefine/>
    <w:qFormat/>
    <w:rsid w:val="00F744ED"/>
    <w:pPr>
      <w:widowControl w:val="0"/>
      <w:suppressAutoHyphens/>
      <w:autoSpaceDE w:val="0"/>
      <w:autoSpaceDN w:val="0"/>
      <w:adjustRightInd w:val="0"/>
      <w:spacing w:before="240" w:line="360" w:lineRule="auto"/>
      <w:jc w:val="both"/>
      <w:textAlignment w:val="center"/>
    </w:pPr>
    <w:rPr>
      <w:rFonts w:ascii="Times New Roman" w:eastAsia="Times New Roman" w:hAnsi="Times New Roman" w:cs="Minion Pro Cond"/>
      <w:color w:val="318498"/>
      <w:sz w:val="24"/>
      <w:szCs w:val="21"/>
    </w:rPr>
  </w:style>
  <w:style w:type="paragraph" w:customStyle="1" w:styleId="H5">
    <w:name w:val="H5"/>
    <w:rsid w:val="00F744ED"/>
    <w:pPr>
      <w:spacing w:after="0" w:line="240" w:lineRule="auto"/>
    </w:pPr>
    <w:rPr>
      <w:rFonts w:ascii="Times New Roman" w:eastAsia="Times New Roman" w:hAnsi="Times New Roman" w:cs="Arial"/>
      <w:color w:val="E36C0A"/>
      <w:sz w:val="24"/>
      <w:szCs w:val="20"/>
    </w:rPr>
  </w:style>
  <w:style w:type="paragraph" w:customStyle="1" w:styleId="BL">
    <w:name w:val="BL"/>
    <w:basedOn w:val="Normal"/>
    <w:autoRedefine/>
    <w:qFormat/>
    <w:rsid w:val="00F744ED"/>
    <w:pPr>
      <w:numPr>
        <w:numId w:val="71"/>
      </w:numPr>
      <w:spacing w:line="360" w:lineRule="auto"/>
      <w:jc w:val="both"/>
    </w:pPr>
    <w:rPr>
      <w:rFonts w:ascii="Times New Roman" w:hAnsi="Times New Roman"/>
      <w:color w:val="5B9BD5"/>
      <w:sz w:val="24"/>
    </w:rPr>
  </w:style>
  <w:style w:type="paragraph" w:customStyle="1" w:styleId="NL">
    <w:name w:val="NL"/>
    <w:autoRedefine/>
    <w:qFormat/>
    <w:rsid w:val="00F744ED"/>
    <w:pPr>
      <w:spacing w:after="0" w:line="360" w:lineRule="auto"/>
      <w:ind w:left="720"/>
      <w:jc w:val="both"/>
    </w:pPr>
    <w:rPr>
      <w:rFonts w:ascii="Times New Roman" w:hAnsi="Times New Roman"/>
      <w:color w:val="365F91" w:themeColor="accent1" w:themeShade="BF"/>
      <w:sz w:val="24"/>
      <w:lang w:val="en-GB"/>
    </w:rPr>
  </w:style>
  <w:style w:type="paragraph" w:customStyle="1" w:styleId="LL">
    <w:name w:val="LL"/>
    <w:rsid w:val="00F744ED"/>
    <w:pPr>
      <w:spacing w:before="120" w:after="0" w:line="360" w:lineRule="auto"/>
      <w:ind w:left="1008" w:hanging="720"/>
      <w:jc w:val="both"/>
    </w:pPr>
    <w:rPr>
      <w:rFonts w:ascii="Times New Roman" w:eastAsia="Times New Roman" w:hAnsi="Times New Roman" w:cs="Arial"/>
      <w:color w:val="548DD4"/>
      <w:sz w:val="24"/>
      <w:szCs w:val="20"/>
    </w:rPr>
  </w:style>
  <w:style w:type="paragraph" w:customStyle="1" w:styleId="UL">
    <w:name w:val="UL"/>
    <w:rsid w:val="00F744ED"/>
    <w:pPr>
      <w:spacing w:before="200" w:after="0" w:line="360" w:lineRule="auto"/>
      <w:ind w:left="288" w:right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NP">
    <w:name w:val="NP"/>
    <w:rsid w:val="00F744ED"/>
    <w:pPr>
      <w:spacing w:before="200" w:after="0" w:line="360" w:lineRule="auto"/>
      <w:ind w:firstLine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BP">
    <w:name w:val="BP"/>
    <w:rsid w:val="00F744ED"/>
    <w:pPr>
      <w:numPr>
        <w:numId w:val="3"/>
      </w:numPr>
      <w:spacing w:before="120" w:after="0" w:line="360" w:lineRule="auto"/>
      <w:ind w:left="0" w:firstLine="36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LP">
    <w:name w:val="LP"/>
    <w:rsid w:val="00F744ED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FC">
    <w:name w:val="FC"/>
    <w:basedOn w:val="Normal"/>
    <w:autoRedefine/>
    <w:qFormat/>
    <w:rsid w:val="00F744ED"/>
    <w:pPr>
      <w:spacing w:before="120"/>
      <w:ind w:left="720" w:hanging="720"/>
      <w:jc w:val="both"/>
    </w:pPr>
    <w:rPr>
      <w:rFonts w:ascii="Times New Roman" w:hAnsi="Times New Roman"/>
      <w:color w:val="365F91" w:themeColor="accent1" w:themeShade="BF"/>
      <w:sz w:val="24"/>
      <w:lang w:val="en-GB"/>
    </w:rPr>
  </w:style>
  <w:style w:type="paragraph" w:customStyle="1" w:styleId="FSN">
    <w:name w:val="FSN"/>
    <w:autoRedefine/>
    <w:rsid w:val="00F744ED"/>
    <w:pPr>
      <w:spacing w:after="0" w:line="240" w:lineRule="auto"/>
    </w:pPr>
    <w:rPr>
      <w:rFonts w:ascii="Times New Roman" w:eastAsia="Times New Roman" w:hAnsi="Times New Roman" w:cs="Arial"/>
      <w:color w:val="76923C"/>
      <w:sz w:val="20"/>
      <w:szCs w:val="20"/>
      <w:lang w:val="en-GB"/>
    </w:rPr>
  </w:style>
  <w:style w:type="paragraph" w:customStyle="1" w:styleId="TN">
    <w:name w:val="TN"/>
    <w:autoRedefine/>
    <w:qFormat/>
    <w:rsid w:val="00F744ED"/>
    <w:rPr>
      <w:rFonts w:ascii="Times New Roman" w:hAnsi="Times New Roman"/>
      <w:color w:val="C00000"/>
      <w:sz w:val="24"/>
    </w:rPr>
  </w:style>
  <w:style w:type="paragraph" w:customStyle="1" w:styleId="TC">
    <w:name w:val="TC"/>
    <w:basedOn w:val="Normal"/>
    <w:autoRedefine/>
    <w:qFormat/>
    <w:rsid w:val="00F744ED"/>
    <w:pPr>
      <w:spacing w:before="120" w:after="120" w:line="360" w:lineRule="auto"/>
      <w:ind w:left="720" w:hanging="720"/>
    </w:pPr>
    <w:rPr>
      <w:rFonts w:ascii="Times New Roman" w:hAnsi="Times New Roman"/>
      <w:color w:val="943634"/>
      <w:sz w:val="24"/>
    </w:rPr>
  </w:style>
  <w:style w:type="paragraph" w:customStyle="1" w:styleId="TCH">
    <w:name w:val="TCH"/>
    <w:autoRedefine/>
    <w:qFormat/>
    <w:rsid w:val="00F744ED"/>
    <w:pPr>
      <w:spacing w:after="0" w:line="240" w:lineRule="auto"/>
    </w:pPr>
    <w:rPr>
      <w:rFonts w:ascii="Times New Roman" w:eastAsia="Times New Roman" w:hAnsi="Times New Roman" w:cs="Arial"/>
      <w:color w:val="000000" w:themeColor="text1"/>
      <w:spacing w:val="-6"/>
      <w:sz w:val="24"/>
      <w:szCs w:val="24"/>
    </w:rPr>
  </w:style>
  <w:style w:type="paragraph" w:customStyle="1" w:styleId="PHN">
    <w:name w:val="PHN"/>
    <w:autoRedefine/>
    <w:rsid w:val="00F744ED"/>
    <w:pPr>
      <w:spacing w:after="12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PHSN">
    <w:name w:val="PHSN"/>
    <w:autoRedefine/>
    <w:rsid w:val="00F744ED"/>
    <w:pPr>
      <w:spacing w:after="0" w:line="240" w:lineRule="auto"/>
    </w:pPr>
    <w:rPr>
      <w:rFonts w:ascii="Times New Roman" w:eastAsia="Times New Roman" w:hAnsi="Times New Roman" w:cs="Arial"/>
      <w:color w:val="76923C"/>
      <w:sz w:val="20"/>
      <w:szCs w:val="20"/>
    </w:rPr>
  </w:style>
  <w:style w:type="paragraph" w:customStyle="1" w:styleId="EXTXL">
    <w:name w:val="EX_TXL"/>
    <w:rsid w:val="00F744ED"/>
    <w:pPr>
      <w:spacing w:after="0" w:line="240" w:lineRule="auto"/>
    </w:pPr>
    <w:rPr>
      <w:rFonts w:ascii="Times New Roman" w:eastAsia="Times New Roman" w:hAnsi="Times New Roman" w:cs="Arial"/>
      <w:color w:val="948A54"/>
      <w:sz w:val="24"/>
      <w:szCs w:val="20"/>
    </w:rPr>
  </w:style>
  <w:style w:type="paragraph" w:customStyle="1" w:styleId="EXTX">
    <w:name w:val="EX_TX"/>
    <w:rsid w:val="00F744ED"/>
    <w:pPr>
      <w:spacing w:after="0" w:line="240" w:lineRule="auto"/>
    </w:pPr>
    <w:rPr>
      <w:rFonts w:ascii="Times New Roman" w:eastAsia="Times New Roman" w:hAnsi="Times New Roman" w:cs="Arial"/>
      <w:color w:val="948A54"/>
      <w:sz w:val="24"/>
      <w:szCs w:val="20"/>
    </w:rPr>
  </w:style>
  <w:style w:type="paragraph" w:customStyle="1" w:styleId="EEA">
    <w:name w:val="EEA"/>
    <w:autoRedefine/>
    <w:rsid w:val="00F744ED"/>
    <w:pPr>
      <w:spacing w:before="120" w:after="0" w:line="360" w:lineRule="auto"/>
      <w:ind w:firstLine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FL">
    <w:name w:val="FL"/>
    <w:autoRedefine/>
    <w:rsid w:val="00F744ED"/>
    <w:pPr>
      <w:spacing w:before="200" w:after="0" w:line="360" w:lineRule="auto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EQ">
    <w:name w:val="EQ"/>
    <w:autoRedefine/>
    <w:rsid w:val="00F744ED"/>
    <w:pPr>
      <w:spacing w:after="0" w:line="240" w:lineRule="auto"/>
    </w:pPr>
    <w:rPr>
      <w:rFonts w:ascii="Times New Roman" w:eastAsia="Times New Roman" w:hAnsi="Times New Roman" w:cs="Arial"/>
      <w:color w:val="E36C0A"/>
      <w:sz w:val="24"/>
      <w:szCs w:val="20"/>
    </w:rPr>
  </w:style>
  <w:style w:type="paragraph" w:customStyle="1" w:styleId="EN">
    <w:name w:val="EN"/>
    <w:rsid w:val="00F744ED"/>
    <w:pPr>
      <w:spacing w:after="0" w:line="240" w:lineRule="auto"/>
    </w:pPr>
    <w:rPr>
      <w:rFonts w:ascii="Times New Roman" w:eastAsia="Times New Roman" w:hAnsi="Times New Roman" w:cs="Arial"/>
      <w:color w:val="E36C0A"/>
      <w:sz w:val="24"/>
      <w:szCs w:val="20"/>
    </w:rPr>
  </w:style>
  <w:style w:type="paragraph" w:customStyle="1" w:styleId="BX1NU">
    <w:name w:val="BX1_NU"/>
    <w:autoRedefine/>
    <w:rsid w:val="00F744ED"/>
    <w:pPr>
      <w:spacing w:after="0" w:line="240" w:lineRule="auto"/>
    </w:pPr>
    <w:rPr>
      <w:rFonts w:ascii="Times New Roman" w:eastAsia="Times New Roman" w:hAnsi="Times New Roman" w:cs="Arial"/>
      <w:color w:val="0070C0"/>
      <w:sz w:val="28"/>
      <w:szCs w:val="20"/>
    </w:rPr>
  </w:style>
  <w:style w:type="paragraph" w:customStyle="1" w:styleId="SE1SN">
    <w:name w:val="SE1_SN"/>
    <w:basedOn w:val="SE1TEXT"/>
    <w:autoRedefine/>
    <w:rsid w:val="00F744ED"/>
  </w:style>
  <w:style w:type="paragraph" w:styleId="BalloonText">
    <w:name w:val="Balloon Text"/>
    <w:basedOn w:val="Normal"/>
    <w:link w:val="BalloonTextChar"/>
    <w:uiPriority w:val="99"/>
    <w:unhideWhenUsed/>
    <w:rsid w:val="00F74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744ED"/>
    <w:rPr>
      <w:rFonts w:ascii="Tahoma" w:eastAsia="Calibri" w:hAnsi="Tahoma" w:cs="Tahoma"/>
      <w:sz w:val="16"/>
      <w:szCs w:val="16"/>
    </w:rPr>
  </w:style>
  <w:style w:type="paragraph" w:customStyle="1" w:styleId="NotetoTypesetter">
    <w:name w:val="Note to Typesetter"/>
    <w:basedOn w:val="Normal"/>
    <w:link w:val="NotetoTypesetterChar"/>
    <w:autoRedefine/>
    <w:qFormat/>
    <w:rsid w:val="00F744ED"/>
    <w:rPr>
      <w:rFonts w:ascii="Times New Roman Bold" w:hAnsi="Times New Roman Bold"/>
      <w:b/>
      <w:color w:val="FF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744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4ED"/>
    <w:rPr>
      <w:rFonts w:ascii="Calibri" w:eastAsia="Calibri" w:hAnsi="Calibri" w:cs="Arial"/>
    </w:rPr>
  </w:style>
  <w:style w:type="paragraph" w:customStyle="1" w:styleId="TP">
    <w:name w:val="TP"/>
    <w:qFormat/>
    <w:rsid w:val="00F744ED"/>
    <w:pPr>
      <w:jc w:val="center"/>
    </w:pPr>
    <w:rPr>
      <w:rFonts w:ascii="Times New Roman" w:eastAsia="Calibri" w:hAnsi="Times New Roman" w:cs="Arial"/>
      <w:b/>
      <w:color w:val="000000"/>
      <w:sz w:val="40"/>
      <w:szCs w:val="24"/>
    </w:rPr>
  </w:style>
  <w:style w:type="paragraph" w:customStyle="1" w:styleId="CIPTEXT">
    <w:name w:val="CIP_TEXT"/>
    <w:autoRedefine/>
    <w:rsid w:val="00F744ED"/>
    <w:pPr>
      <w:spacing w:after="0" w:line="360" w:lineRule="auto"/>
      <w:jc w:val="both"/>
    </w:pPr>
    <w:rPr>
      <w:rFonts w:ascii="Times New Roman" w:eastAsia="Times New Roman" w:hAnsi="Times New Roman" w:cs="Arial"/>
      <w:sz w:val="20"/>
      <w:szCs w:val="24"/>
    </w:rPr>
  </w:style>
  <w:style w:type="paragraph" w:customStyle="1" w:styleId="TPST">
    <w:name w:val="TP_ST"/>
    <w:qFormat/>
    <w:rsid w:val="00F744ED"/>
    <w:pPr>
      <w:jc w:val="center"/>
    </w:pPr>
    <w:rPr>
      <w:rFonts w:ascii="Times New Roman" w:eastAsia="Times New Roman" w:hAnsi="Times New Roman" w:cs="Arial"/>
      <w:b/>
      <w:iCs/>
      <w:sz w:val="32"/>
      <w:szCs w:val="24"/>
    </w:rPr>
  </w:style>
  <w:style w:type="paragraph" w:customStyle="1" w:styleId="TPAU">
    <w:name w:val="TP_AU"/>
    <w:rsid w:val="00F744ED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Arial"/>
      <w:sz w:val="28"/>
      <w:szCs w:val="20"/>
      <w:lang w:val="en-GB"/>
    </w:rPr>
  </w:style>
  <w:style w:type="paragraph" w:customStyle="1" w:styleId="TPAF">
    <w:name w:val="TP_AF"/>
    <w:autoRedefine/>
    <w:rsid w:val="00F744ED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Arial"/>
      <w:sz w:val="28"/>
      <w:szCs w:val="20"/>
      <w:lang w:val="en-GB"/>
    </w:rPr>
  </w:style>
  <w:style w:type="paragraph" w:customStyle="1" w:styleId="TPPUB">
    <w:name w:val="TP_PUB"/>
    <w:rsid w:val="00F744ED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BCFM">
    <w:name w:val="BCFM"/>
    <w:basedOn w:val="Normal"/>
    <w:qFormat/>
    <w:rsid w:val="00F744ED"/>
    <w:pPr>
      <w:jc w:val="center"/>
    </w:pPr>
    <w:rPr>
      <w:rFonts w:ascii="Times New Roman" w:hAnsi="Times New Roman"/>
      <w:b/>
      <w:sz w:val="28"/>
    </w:rPr>
  </w:style>
  <w:style w:type="paragraph" w:customStyle="1" w:styleId="FMT">
    <w:name w:val="FM_T"/>
    <w:basedOn w:val="Normal"/>
    <w:rsid w:val="00F744ED"/>
    <w:pPr>
      <w:overflowPunct w:val="0"/>
      <w:autoSpaceDE w:val="0"/>
      <w:autoSpaceDN w:val="0"/>
      <w:adjustRightInd w:val="0"/>
      <w:spacing w:before="360" w:after="240" w:line="240" w:lineRule="auto"/>
      <w:jc w:val="center"/>
    </w:pPr>
    <w:rPr>
      <w:rFonts w:ascii="Times New Roman" w:eastAsia="Times New Roman" w:hAnsi="Times New Roman"/>
      <w:b/>
      <w:color w:val="C00000"/>
      <w:sz w:val="40"/>
      <w:szCs w:val="20"/>
      <w:lang w:val="en-GB"/>
    </w:rPr>
  </w:style>
  <w:style w:type="paragraph" w:customStyle="1" w:styleId="COFM">
    <w:name w:val="CO_FM"/>
    <w:autoRedefine/>
    <w:qFormat/>
    <w:rsid w:val="00F744ED"/>
    <w:pPr>
      <w:tabs>
        <w:tab w:val="left" w:pos="8640"/>
      </w:tabs>
      <w:spacing w:before="120" w:after="0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COBM">
    <w:name w:val="CO_BM"/>
    <w:autoRedefine/>
    <w:qFormat/>
    <w:rsid w:val="00F744ED"/>
    <w:pPr>
      <w:tabs>
        <w:tab w:val="left" w:pos="8640"/>
      </w:tabs>
      <w:spacing w:before="240" w:after="120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COH1">
    <w:name w:val="CO_H1"/>
    <w:autoRedefine/>
    <w:rsid w:val="00F744ED"/>
    <w:pPr>
      <w:tabs>
        <w:tab w:val="left" w:pos="8640"/>
      </w:tabs>
      <w:spacing w:after="0" w:line="360" w:lineRule="auto"/>
      <w:ind w:left="289"/>
    </w:pPr>
    <w:rPr>
      <w:rFonts w:ascii="Times New Roman" w:eastAsia="Times New Roman" w:hAnsi="Times New Roman" w:cs="Arial"/>
      <w:sz w:val="24"/>
      <w:szCs w:val="24"/>
    </w:rPr>
  </w:style>
  <w:style w:type="paragraph" w:customStyle="1" w:styleId="COH2">
    <w:name w:val="CO_H2"/>
    <w:autoRedefine/>
    <w:qFormat/>
    <w:rsid w:val="00F744ED"/>
    <w:pPr>
      <w:tabs>
        <w:tab w:val="left" w:pos="8640"/>
      </w:tabs>
      <w:spacing w:after="0" w:line="360" w:lineRule="auto"/>
      <w:ind w:left="1418"/>
    </w:pPr>
    <w:rPr>
      <w:rFonts w:ascii="Times New Roman" w:eastAsia="Times New Roman" w:hAnsi="Times New Roman" w:cs="Arial"/>
      <w:sz w:val="24"/>
      <w:szCs w:val="24"/>
    </w:rPr>
  </w:style>
  <w:style w:type="paragraph" w:customStyle="1" w:styleId="COH3">
    <w:name w:val="CO_H3"/>
    <w:basedOn w:val="Normal"/>
    <w:autoRedefine/>
    <w:rsid w:val="00F744ED"/>
    <w:pPr>
      <w:tabs>
        <w:tab w:val="left" w:pos="8640"/>
      </w:tabs>
      <w:spacing w:line="360" w:lineRule="auto"/>
      <w:ind w:left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al"/>
    <w:next w:val="TEXTIND"/>
    <w:autoRedefine/>
    <w:uiPriority w:val="99"/>
    <w:rsid w:val="00F744ED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000000" w:themeColor="text1"/>
      <w:sz w:val="24"/>
      <w:szCs w:val="52"/>
      <w:lang w:val="en-GB"/>
    </w:rPr>
  </w:style>
  <w:style w:type="paragraph" w:customStyle="1" w:styleId="TEXTIND">
    <w:name w:val="TEXT IND"/>
    <w:basedOn w:val="EEA"/>
    <w:autoRedefine/>
    <w:rsid w:val="00F744ED"/>
  </w:style>
  <w:style w:type="paragraph" w:customStyle="1" w:styleId="EBAU">
    <w:name w:val="EB_AU"/>
    <w:qFormat/>
    <w:rsid w:val="00F744ED"/>
    <w:pPr>
      <w:spacing w:before="240" w:after="80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EBAF">
    <w:name w:val="EB_AF"/>
    <w:qFormat/>
    <w:rsid w:val="00F744ED"/>
    <w:pPr>
      <w:spacing w:after="0" w:line="36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NTSNotetotypesetter">
    <w:name w:val="NTS Note to typesetter"/>
    <w:basedOn w:val="Normal"/>
    <w:next w:val="Normal"/>
    <w:rsid w:val="00F744ED"/>
    <w:pPr>
      <w:overflowPunct w:val="0"/>
      <w:autoSpaceDE w:val="0"/>
      <w:autoSpaceDN w:val="0"/>
      <w:adjustRightInd w:val="0"/>
      <w:spacing w:before="120" w:after="240" w:line="480" w:lineRule="auto"/>
      <w:jc w:val="both"/>
    </w:pPr>
    <w:rPr>
      <w:rFonts w:ascii="Times New Roman" w:eastAsia="Times New Roman" w:hAnsi="Times New Roman"/>
      <w:color w:val="008080"/>
      <w:sz w:val="24"/>
      <w:szCs w:val="24"/>
      <w:lang w:val="en-GB"/>
    </w:rPr>
  </w:style>
  <w:style w:type="paragraph" w:customStyle="1" w:styleId="BX1TEXT">
    <w:name w:val="BX1_TEXT"/>
    <w:basedOn w:val="Normal"/>
    <w:next w:val="BX2BTEXTIND"/>
    <w:autoRedefine/>
    <w:rsid w:val="00F744ED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color w:val="984806" w:themeColor="accent6" w:themeShade="80"/>
      <w:sz w:val="24"/>
      <w:szCs w:val="24"/>
      <w:lang w:val="en-GB"/>
    </w:rPr>
  </w:style>
  <w:style w:type="paragraph" w:customStyle="1" w:styleId="BX2BTEXTIND">
    <w:name w:val="BX2_BTEXT IND"/>
    <w:basedOn w:val="BX1TEXT"/>
    <w:rsid w:val="00F744ED"/>
    <w:pPr>
      <w:ind w:firstLine="284"/>
    </w:pPr>
  </w:style>
  <w:style w:type="paragraph" w:customStyle="1" w:styleId="BX1EX">
    <w:name w:val="BX1_EX"/>
    <w:basedOn w:val="Normal"/>
    <w:next w:val="Normal"/>
    <w:autoRedefine/>
    <w:rsid w:val="00F744ED"/>
    <w:pPr>
      <w:overflowPunct w:val="0"/>
      <w:autoSpaceDE w:val="0"/>
      <w:autoSpaceDN w:val="0"/>
      <w:adjustRightInd w:val="0"/>
      <w:spacing w:afterAutospacing="1" w:line="360" w:lineRule="auto"/>
      <w:ind w:left="288" w:right="288"/>
      <w:jc w:val="both"/>
    </w:pPr>
    <w:rPr>
      <w:rFonts w:ascii="Times New Roman" w:eastAsia="Times New Roman" w:hAnsi="Times New Roman"/>
      <w:color w:val="993300"/>
      <w:sz w:val="24"/>
      <w:szCs w:val="20"/>
      <w:lang w:val="en-GB"/>
    </w:rPr>
  </w:style>
  <w:style w:type="paragraph" w:customStyle="1" w:styleId="TT">
    <w:name w:val="TT"/>
    <w:basedOn w:val="TEXT"/>
    <w:autoRedefine/>
    <w:rsid w:val="00F744ED"/>
    <w:pPr>
      <w:spacing w:after="240" w:line="240" w:lineRule="auto"/>
    </w:pPr>
    <w:rPr>
      <w:rFonts w:eastAsiaTheme="minorHAnsi"/>
      <w:bCs/>
      <w:iCs/>
      <w:w w:val="90"/>
      <w:szCs w:val="24"/>
    </w:rPr>
  </w:style>
  <w:style w:type="paragraph" w:customStyle="1" w:styleId="BX1AU">
    <w:name w:val="BX1_AU"/>
    <w:autoRedefine/>
    <w:rsid w:val="00F744ED"/>
    <w:pPr>
      <w:widowControl w:val="0"/>
      <w:suppressLineNumbers/>
      <w:autoSpaceDE w:val="0"/>
      <w:autoSpaceDN w:val="0"/>
      <w:adjustRightInd w:val="0"/>
      <w:spacing w:before="120" w:after="0" w:line="480" w:lineRule="auto"/>
    </w:pPr>
    <w:rPr>
      <w:rFonts w:ascii="Times New Roman" w:eastAsia="Times New Roman" w:hAnsi="Times New Roman" w:cs="Arial"/>
      <w:color w:val="44546A"/>
      <w:sz w:val="24"/>
      <w:szCs w:val="20"/>
    </w:rPr>
  </w:style>
  <w:style w:type="paragraph" w:customStyle="1" w:styleId="BX2BTEXT">
    <w:name w:val="BX2_BTEXT"/>
    <w:basedOn w:val="BX1TEXT"/>
    <w:rsid w:val="00F744ED"/>
  </w:style>
  <w:style w:type="paragraph" w:styleId="Caption">
    <w:name w:val="caption"/>
    <w:basedOn w:val="Normal"/>
    <w:next w:val="Normal"/>
    <w:unhideWhenUsed/>
    <w:qFormat/>
    <w:rsid w:val="00F744E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Fn">
    <w:name w:val="Fn"/>
    <w:basedOn w:val="NL"/>
    <w:autoRedefine/>
    <w:qFormat/>
    <w:rsid w:val="00F744ED"/>
    <w:pPr>
      <w:overflowPunct w:val="0"/>
      <w:spacing w:after="240"/>
      <w:ind w:left="0"/>
      <w:textAlignment w:val="baseline"/>
    </w:pPr>
  </w:style>
  <w:style w:type="paragraph" w:customStyle="1" w:styleId="FN0">
    <w:name w:val="FN"/>
    <w:autoRedefine/>
    <w:qFormat/>
    <w:rsid w:val="00F744ED"/>
    <w:pPr>
      <w:spacing w:after="40" w:line="360" w:lineRule="auto"/>
      <w:jc w:val="both"/>
    </w:pPr>
    <w:rPr>
      <w:rFonts w:ascii="Times New Roman" w:hAnsi="Times New Roman"/>
      <w:color w:val="365F91" w:themeColor="accent1" w:themeShade="BF"/>
      <w:sz w:val="24"/>
      <w:lang w:val="en-GB"/>
    </w:rPr>
  </w:style>
  <w:style w:type="paragraph" w:customStyle="1" w:styleId="DI">
    <w:name w:val="DI"/>
    <w:basedOn w:val="NL"/>
    <w:qFormat/>
    <w:rsid w:val="00F744ED"/>
    <w:pPr>
      <w:tabs>
        <w:tab w:val="left" w:pos="2880"/>
      </w:tabs>
      <w:overflowPunct w:val="0"/>
      <w:spacing w:afterAutospacing="1"/>
      <w:ind w:left="432" w:hanging="432"/>
      <w:textAlignment w:val="baseline"/>
    </w:pPr>
    <w:rPr>
      <w:color w:val="7030A0"/>
    </w:rPr>
  </w:style>
  <w:style w:type="paragraph" w:customStyle="1" w:styleId="BX2DI">
    <w:name w:val="BX2_DI"/>
    <w:basedOn w:val="DI"/>
    <w:autoRedefine/>
    <w:qFormat/>
    <w:rsid w:val="00F744ED"/>
    <w:rPr>
      <w:color w:val="984806" w:themeColor="accent6" w:themeShade="80"/>
    </w:rPr>
  </w:style>
  <w:style w:type="paragraph" w:customStyle="1" w:styleId="BX1EEA">
    <w:name w:val="BX1_EEA"/>
    <w:qFormat/>
    <w:rsid w:val="00F744ED"/>
    <w:pPr>
      <w:spacing w:before="240" w:line="360" w:lineRule="auto"/>
      <w:ind w:firstLine="288"/>
      <w:jc w:val="both"/>
    </w:pPr>
    <w:rPr>
      <w:rFonts w:ascii="Times New Roman" w:eastAsia="Times New Roman" w:hAnsi="Times New Roman" w:cs="Arial"/>
      <w:color w:val="993300"/>
      <w:sz w:val="24"/>
      <w:szCs w:val="24"/>
      <w:lang w:val="en-GB"/>
    </w:rPr>
  </w:style>
  <w:style w:type="paragraph" w:customStyle="1" w:styleId="BX1BL">
    <w:name w:val="BX1_BL"/>
    <w:autoRedefine/>
    <w:qFormat/>
    <w:rsid w:val="00F744ED"/>
    <w:pPr>
      <w:numPr>
        <w:numId w:val="73"/>
      </w:numPr>
      <w:spacing w:line="360" w:lineRule="auto"/>
      <w:jc w:val="both"/>
    </w:pPr>
    <w:rPr>
      <w:rFonts w:ascii="Times New Roman" w:eastAsia="Times New Roman" w:hAnsi="Times New Roman" w:cs="Arial"/>
      <w:color w:val="993300"/>
      <w:sz w:val="24"/>
      <w:szCs w:val="24"/>
      <w:lang w:val="en-GB"/>
    </w:rPr>
  </w:style>
  <w:style w:type="paragraph" w:customStyle="1" w:styleId="SL">
    <w:name w:val="SL"/>
    <w:basedOn w:val="SI"/>
    <w:autoRedefine/>
    <w:rsid w:val="00F744ED"/>
    <w:rPr>
      <w:rFonts w:eastAsia="Times New Roman"/>
    </w:rPr>
  </w:style>
  <w:style w:type="paragraph" w:customStyle="1" w:styleId="TSN">
    <w:name w:val="TSN"/>
    <w:basedOn w:val="Normal"/>
    <w:autoRedefine/>
    <w:qFormat/>
    <w:rsid w:val="00F744ED"/>
    <w:pPr>
      <w:spacing w:line="240" w:lineRule="auto"/>
      <w:jc w:val="both"/>
    </w:pPr>
    <w:rPr>
      <w:rFonts w:ascii="Times New Roman" w:hAnsi="Times New Roman"/>
      <w:iCs/>
      <w:color w:val="00B050"/>
      <w:sz w:val="24"/>
    </w:rPr>
  </w:style>
  <w:style w:type="paragraph" w:customStyle="1" w:styleId="BX1TEXTIND">
    <w:name w:val="BX1_TEXT IND"/>
    <w:basedOn w:val="TEXTIND"/>
    <w:autoRedefine/>
    <w:qFormat/>
    <w:rsid w:val="00F744ED"/>
    <w:rPr>
      <w:color w:val="984806" w:themeColor="accent6" w:themeShade="80"/>
    </w:rPr>
  </w:style>
  <w:style w:type="paragraph" w:customStyle="1" w:styleId="BX1LL">
    <w:name w:val="BX1_LL"/>
    <w:autoRedefine/>
    <w:qFormat/>
    <w:rsid w:val="00F744ED"/>
    <w:pPr>
      <w:spacing w:before="240" w:after="0"/>
      <w:ind w:left="1008" w:hanging="720"/>
    </w:pPr>
    <w:rPr>
      <w:rFonts w:ascii="Times New Roman" w:eastAsia="Times New Roman" w:hAnsi="Times New Roman" w:cs="Arial"/>
      <w:color w:val="984806"/>
      <w:sz w:val="24"/>
      <w:szCs w:val="20"/>
    </w:rPr>
  </w:style>
  <w:style w:type="character" w:customStyle="1" w:styleId="NotetoTypesetterChar">
    <w:name w:val="Note to Typesetter Char"/>
    <w:link w:val="NotetoTypesetter"/>
    <w:rsid w:val="00F744ED"/>
    <w:rPr>
      <w:rFonts w:ascii="Times New Roman Bold" w:eastAsia="Calibri" w:hAnsi="Times New Roman Bold" w:cs="Arial"/>
      <w:b/>
      <w:color w:val="FF0000"/>
      <w:sz w:val="24"/>
      <w:szCs w:val="20"/>
      <w:lang w:val="en-GB"/>
    </w:rPr>
  </w:style>
  <w:style w:type="paragraph" w:customStyle="1" w:styleId="REF">
    <w:name w:val="REF"/>
    <w:basedOn w:val="Normal"/>
    <w:autoRedefine/>
    <w:qFormat/>
    <w:rsid w:val="00F744ED"/>
    <w:pPr>
      <w:spacing w:line="360" w:lineRule="auto"/>
      <w:ind w:left="432" w:hanging="432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4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744ED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DETEXT"/>
    <w:qFormat/>
    <w:rsid w:val="00F744ED"/>
  </w:style>
  <w:style w:type="paragraph" w:customStyle="1" w:styleId="DEH1">
    <w:name w:val="DE_H1"/>
    <w:qFormat/>
    <w:rsid w:val="00F744ED"/>
    <w:rPr>
      <w:rFonts w:ascii="Times New Roman Bold" w:eastAsia="Times New Roman" w:hAnsi="Times New Roman Bold" w:cs="Arial"/>
      <w:b/>
      <w:sz w:val="24"/>
      <w:szCs w:val="20"/>
      <w:lang w:val="en-GB"/>
    </w:rPr>
  </w:style>
  <w:style w:type="paragraph" w:customStyle="1" w:styleId="IDXFA">
    <w:name w:val="IDX_FA"/>
    <w:qFormat/>
    <w:rsid w:val="00F744ED"/>
    <w:pPr>
      <w:spacing w:before="240" w:after="0"/>
    </w:pPr>
    <w:rPr>
      <w:rFonts w:ascii="Times New Roman" w:eastAsia="Calibri" w:hAnsi="Times New Roman" w:cs="Arial"/>
      <w:sz w:val="24"/>
    </w:rPr>
  </w:style>
  <w:style w:type="paragraph" w:customStyle="1" w:styleId="BX1H1">
    <w:name w:val="BX1_H1"/>
    <w:qFormat/>
    <w:rsid w:val="00F744ED"/>
    <w:pPr>
      <w:outlineLvl w:val="0"/>
    </w:pPr>
    <w:rPr>
      <w:rFonts w:ascii="Times New Roman" w:eastAsia="Times New Roman" w:hAnsi="Times New Roman" w:cs="Arial"/>
      <w:color w:val="973181"/>
      <w:sz w:val="24"/>
      <w:szCs w:val="20"/>
    </w:rPr>
  </w:style>
  <w:style w:type="paragraph" w:customStyle="1" w:styleId="IDX">
    <w:name w:val="IDX"/>
    <w:qFormat/>
    <w:rsid w:val="00F744ED"/>
    <w:pPr>
      <w:spacing w:after="0"/>
    </w:pPr>
    <w:rPr>
      <w:rFonts w:ascii="Times New Roman" w:eastAsia="Calibri" w:hAnsi="Times New Roman" w:cs="Arial"/>
      <w:sz w:val="24"/>
    </w:rPr>
  </w:style>
  <w:style w:type="paragraph" w:customStyle="1" w:styleId="IDXS1">
    <w:name w:val="IDX_S1"/>
    <w:qFormat/>
    <w:rsid w:val="00F744ED"/>
    <w:pPr>
      <w:spacing w:after="0"/>
      <w:ind w:left="200" w:firstLine="200"/>
    </w:pPr>
    <w:rPr>
      <w:rFonts w:ascii="Times New Roman" w:eastAsia="Calibri" w:hAnsi="Times New Roman" w:cs="Arial"/>
      <w:sz w:val="24"/>
    </w:rPr>
  </w:style>
  <w:style w:type="paragraph" w:customStyle="1" w:styleId="Main">
    <w:name w:val="Main"/>
    <w:uiPriority w:val="99"/>
    <w:rsid w:val="00F744ED"/>
    <w:pPr>
      <w:widowControl w:val="0"/>
      <w:autoSpaceDE w:val="0"/>
      <w:autoSpaceDN w:val="0"/>
      <w:adjustRightInd w:val="0"/>
      <w:spacing w:after="0" w:line="240" w:lineRule="auto"/>
      <w:ind w:left="345" w:hanging="346"/>
    </w:pPr>
    <w:rPr>
      <w:rFonts w:ascii="Times New Roman" w:eastAsia="Times New Roman" w:hAnsi="Times New Roman" w:cs="Arial"/>
    </w:rPr>
  </w:style>
  <w:style w:type="paragraph" w:customStyle="1" w:styleId="Sub1">
    <w:name w:val="Sub1"/>
    <w:uiPriority w:val="99"/>
    <w:rsid w:val="00F744ED"/>
    <w:pPr>
      <w:widowControl w:val="0"/>
      <w:autoSpaceDE w:val="0"/>
      <w:autoSpaceDN w:val="0"/>
      <w:adjustRightInd w:val="0"/>
      <w:spacing w:after="0" w:line="240" w:lineRule="auto"/>
      <w:ind w:left="576" w:hanging="346"/>
    </w:pPr>
    <w:rPr>
      <w:rFonts w:ascii="Times New Roman" w:eastAsia="Times New Roman" w:hAnsi="Times New Roman" w:cs="Arial"/>
    </w:rPr>
  </w:style>
  <w:style w:type="paragraph" w:customStyle="1" w:styleId="IDXS2">
    <w:name w:val="IDX_S2"/>
    <w:qFormat/>
    <w:rsid w:val="00F744ED"/>
    <w:pPr>
      <w:spacing w:after="0"/>
      <w:ind w:left="400" w:firstLine="400"/>
    </w:pPr>
    <w:rPr>
      <w:rFonts w:ascii="Times New Roman" w:eastAsia="Calibri" w:hAnsi="Times New Roman" w:cs="Arial"/>
      <w:sz w:val="24"/>
    </w:rPr>
  </w:style>
  <w:style w:type="paragraph" w:customStyle="1" w:styleId="IDXS3">
    <w:name w:val="IDX_S3"/>
    <w:qFormat/>
    <w:rsid w:val="00F744ED"/>
    <w:pPr>
      <w:spacing w:after="0"/>
      <w:ind w:left="600" w:firstLine="600"/>
    </w:pPr>
    <w:rPr>
      <w:rFonts w:ascii="Times New Roman" w:eastAsia="Calibri" w:hAnsi="Times New Roman" w:cs="Arial"/>
      <w:sz w:val="24"/>
    </w:rPr>
  </w:style>
  <w:style w:type="paragraph" w:customStyle="1" w:styleId="COAU">
    <w:name w:val="CO_AU"/>
    <w:autoRedefine/>
    <w:qFormat/>
    <w:rsid w:val="00F744ED"/>
    <w:pPr>
      <w:spacing w:after="0"/>
      <w:ind w:left="851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COSEH1">
    <w:name w:val="CO_SEH1"/>
    <w:qFormat/>
    <w:rsid w:val="00F744ED"/>
    <w:pPr>
      <w:tabs>
        <w:tab w:val="left" w:pos="8640"/>
      </w:tabs>
      <w:spacing w:after="0"/>
      <w:ind w:left="288"/>
    </w:pPr>
    <w:rPr>
      <w:rFonts w:ascii="QuaySansEF Book" w:eastAsia="Times New Roman" w:hAnsi="QuaySansEF Book" w:cs="Arial"/>
      <w:smallCaps/>
      <w:sz w:val="24"/>
      <w:szCs w:val="24"/>
    </w:rPr>
  </w:style>
  <w:style w:type="paragraph" w:customStyle="1" w:styleId="COSEH2">
    <w:name w:val="CO_SEH2"/>
    <w:qFormat/>
    <w:rsid w:val="00F744ED"/>
    <w:pPr>
      <w:tabs>
        <w:tab w:val="left" w:pos="8640"/>
      </w:tabs>
      <w:spacing w:after="0"/>
      <w:ind w:left="560"/>
    </w:pPr>
    <w:rPr>
      <w:rFonts w:ascii="QuaySansEF Book" w:eastAsia="Times New Roman" w:hAnsi="QuaySansEF Book" w:cs="Arial"/>
      <w:smallCaps/>
      <w:sz w:val="24"/>
      <w:szCs w:val="24"/>
    </w:rPr>
  </w:style>
  <w:style w:type="paragraph" w:customStyle="1" w:styleId="PTNU">
    <w:name w:val="PT_NU"/>
    <w:autoRedefine/>
    <w:rsid w:val="00F744ED"/>
    <w:pPr>
      <w:spacing w:after="0" w:line="480" w:lineRule="auto"/>
      <w:jc w:val="center"/>
    </w:pPr>
    <w:rPr>
      <w:rFonts w:ascii="Times New Roman" w:eastAsia="Times New Roman" w:hAnsi="Times New Roman" w:cs="Arial"/>
      <w:color w:val="548DD4"/>
      <w:sz w:val="40"/>
      <w:szCs w:val="20"/>
    </w:rPr>
  </w:style>
  <w:style w:type="paragraph" w:customStyle="1" w:styleId="PTAU">
    <w:name w:val="PT_AU"/>
    <w:autoRedefine/>
    <w:qFormat/>
    <w:rsid w:val="00F744ED"/>
    <w:pPr>
      <w:spacing w:after="360"/>
      <w:jc w:val="center"/>
    </w:pPr>
    <w:rPr>
      <w:rFonts w:ascii="Times New Roman" w:eastAsia="Times New Roman" w:hAnsi="Times New Roman" w:cs="Arial"/>
      <w:color w:val="000000"/>
      <w:sz w:val="32"/>
      <w:szCs w:val="20"/>
    </w:rPr>
  </w:style>
  <w:style w:type="paragraph" w:customStyle="1" w:styleId="CHOQ">
    <w:name w:val="CH_OQ"/>
    <w:autoRedefine/>
    <w:qFormat/>
    <w:rsid w:val="00F744ED"/>
    <w:pPr>
      <w:spacing w:after="120" w:line="360" w:lineRule="auto"/>
      <w:ind w:left="200" w:right="20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CHAU">
    <w:name w:val="CH_AU"/>
    <w:qFormat/>
    <w:rsid w:val="00F744ED"/>
    <w:pPr>
      <w:spacing w:after="0"/>
      <w:jc w:val="center"/>
    </w:pPr>
    <w:rPr>
      <w:rFonts w:ascii="Times New Roman" w:eastAsia="Times New Roman" w:hAnsi="Times New Roman" w:cs="Arial"/>
      <w:sz w:val="28"/>
      <w:szCs w:val="20"/>
    </w:rPr>
  </w:style>
  <w:style w:type="paragraph" w:customStyle="1" w:styleId="CHQS">
    <w:name w:val="CH_QS"/>
    <w:qFormat/>
    <w:rsid w:val="00F744ED"/>
    <w:pPr>
      <w:ind w:right="200"/>
      <w:jc w:val="right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CHAF">
    <w:name w:val="CH_AF"/>
    <w:autoRedefine/>
    <w:qFormat/>
    <w:rsid w:val="00F744ED"/>
    <w:pPr>
      <w:jc w:val="center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Pavlov">
    <w:name w:val="Pavlov"/>
    <w:qFormat/>
    <w:rsid w:val="00F744ED"/>
    <w:pPr>
      <w:outlineLvl w:val="0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CHH2">
    <w:name w:val="CH_H2"/>
    <w:autoRedefine/>
    <w:qFormat/>
    <w:rsid w:val="00F744ED"/>
    <w:pPr>
      <w:spacing w:before="80" w:after="80" w:line="360" w:lineRule="auto"/>
      <w:ind w:left="442"/>
      <w:jc w:val="both"/>
      <w:outlineLvl w:val="0"/>
    </w:pPr>
    <w:rPr>
      <w:rFonts w:ascii="Times New Roman" w:eastAsia="Times New Roman" w:hAnsi="Times New Roman" w:cs="Arial"/>
      <w:sz w:val="24"/>
      <w:szCs w:val="20"/>
    </w:rPr>
  </w:style>
  <w:style w:type="paragraph" w:customStyle="1" w:styleId="CHH3">
    <w:name w:val="CH_H3"/>
    <w:basedOn w:val="H2"/>
    <w:autoRedefine/>
    <w:qFormat/>
    <w:rsid w:val="00F744ED"/>
    <w:pPr>
      <w:spacing w:before="80" w:after="80"/>
      <w:ind w:left="743"/>
      <w:outlineLvl w:val="0"/>
    </w:pPr>
    <w:rPr>
      <w:color w:val="000000"/>
      <w:sz w:val="24"/>
    </w:rPr>
  </w:style>
  <w:style w:type="paragraph" w:customStyle="1" w:styleId="OP">
    <w:name w:val="OP"/>
    <w:basedOn w:val="TEXT"/>
    <w:autoRedefine/>
    <w:qFormat/>
    <w:rsid w:val="00F744ED"/>
    <w:rPr>
      <w:color w:val="000000"/>
    </w:rPr>
  </w:style>
  <w:style w:type="paragraph" w:customStyle="1" w:styleId="Style2">
    <w:name w:val="Style2"/>
    <w:basedOn w:val="OP"/>
    <w:qFormat/>
    <w:rsid w:val="00F744ED"/>
  </w:style>
  <w:style w:type="paragraph" w:customStyle="1" w:styleId="PO">
    <w:name w:val="PO"/>
    <w:autoRedefine/>
    <w:rsid w:val="00F744ED"/>
    <w:pPr>
      <w:spacing w:before="120" w:after="120" w:line="360" w:lineRule="auto"/>
      <w:ind w:left="289" w:right="289"/>
      <w:jc w:val="both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SNL">
    <w:name w:val="SNL"/>
    <w:basedOn w:val="BCFM"/>
    <w:qFormat/>
    <w:rsid w:val="00F744ED"/>
    <w:pPr>
      <w:spacing w:before="120" w:line="360" w:lineRule="auto"/>
      <w:ind w:left="740"/>
      <w:jc w:val="both"/>
    </w:pPr>
    <w:rPr>
      <w:b w:val="0"/>
      <w:color w:val="E36C0A"/>
      <w:sz w:val="24"/>
    </w:rPr>
  </w:style>
  <w:style w:type="paragraph" w:customStyle="1" w:styleId="SLL">
    <w:name w:val="SLL"/>
    <w:qFormat/>
    <w:rsid w:val="00F744ED"/>
    <w:pPr>
      <w:ind w:left="740"/>
      <w:jc w:val="both"/>
    </w:pPr>
    <w:rPr>
      <w:rFonts w:ascii="Times New Roman" w:eastAsia="Calibri" w:hAnsi="Times New Roman" w:cs="Arial"/>
      <w:color w:val="E36C0A"/>
      <w:sz w:val="24"/>
    </w:rPr>
  </w:style>
  <w:style w:type="paragraph" w:customStyle="1" w:styleId="SSLL">
    <w:name w:val="SS_LL"/>
    <w:qFormat/>
    <w:rsid w:val="00F744ED"/>
    <w:pPr>
      <w:numPr>
        <w:numId w:val="12"/>
      </w:numPr>
      <w:jc w:val="both"/>
    </w:pPr>
    <w:rPr>
      <w:rFonts w:ascii="Times New Roman" w:eastAsia="Calibri" w:hAnsi="Times New Roman" w:cs="Arial"/>
      <w:color w:val="E36C0A"/>
      <w:sz w:val="24"/>
    </w:rPr>
  </w:style>
  <w:style w:type="paragraph" w:customStyle="1" w:styleId="SSBL">
    <w:name w:val="SS_BL"/>
    <w:autoRedefine/>
    <w:rsid w:val="00F744ED"/>
    <w:pPr>
      <w:ind w:right="720"/>
      <w:jc w:val="both"/>
    </w:pPr>
    <w:rPr>
      <w:rFonts w:ascii="Times New Roman" w:eastAsia="Times New Roman" w:hAnsi="Times New Roman" w:cs="Arial"/>
      <w:color w:val="5B9BD5"/>
      <w:sz w:val="24"/>
      <w:szCs w:val="20"/>
    </w:rPr>
  </w:style>
  <w:style w:type="paragraph" w:customStyle="1" w:styleId="UP">
    <w:name w:val="UP"/>
    <w:qFormat/>
    <w:rsid w:val="00F744ED"/>
    <w:pPr>
      <w:spacing w:before="240" w:after="0" w:line="360" w:lineRule="auto"/>
      <w:ind w:left="288"/>
      <w:jc w:val="both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EX">
    <w:name w:val="EX"/>
    <w:autoRedefine/>
    <w:qFormat/>
    <w:rsid w:val="00F744ED"/>
    <w:pPr>
      <w:spacing w:before="200" w:line="360" w:lineRule="auto"/>
      <w:ind w:left="288" w:right="288"/>
      <w:jc w:val="both"/>
    </w:pPr>
    <w:rPr>
      <w:rFonts w:ascii="Times New Roman" w:eastAsia="Times New Roman" w:hAnsi="Times New Roman" w:cs="Courier New"/>
      <w:sz w:val="24"/>
      <w:szCs w:val="52"/>
      <w:lang w:val="en-GB"/>
    </w:rPr>
  </w:style>
  <w:style w:type="paragraph" w:customStyle="1" w:styleId="EXSP">
    <w:name w:val="EX_SP"/>
    <w:basedOn w:val="EX"/>
    <w:rsid w:val="00F744ED"/>
    <w:pPr>
      <w:spacing w:before="120"/>
      <w:ind w:firstLine="288"/>
    </w:pPr>
  </w:style>
  <w:style w:type="paragraph" w:customStyle="1" w:styleId="EXNL">
    <w:name w:val="EX_NL"/>
    <w:basedOn w:val="EX"/>
    <w:rsid w:val="00F744ED"/>
    <w:pPr>
      <w:ind w:left="540"/>
    </w:pPr>
  </w:style>
  <w:style w:type="paragraph" w:customStyle="1" w:styleId="EH">
    <w:name w:val="EH"/>
    <w:qFormat/>
    <w:rsid w:val="00F744ED"/>
    <w:pPr>
      <w:spacing w:before="240"/>
      <w:outlineLvl w:val="0"/>
    </w:pPr>
    <w:rPr>
      <w:rFonts w:ascii="Times New Roman" w:eastAsia="Calibri" w:hAnsi="Times New Roman" w:cs="Arial"/>
      <w:b/>
      <w:color w:val="E36C0A"/>
      <w:sz w:val="28"/>
    </w:rPr>
  </w:style>
  <w:style w:type="paragraph" w:customStyle="1" w:styleId="ENL">
    <w:name w:val="ENL"/>
    <w:qFormat/>
    <w:rsid w:val="00F744ED"/>
    <w:pPr>
      <w:numPr>
        <w:numId w:val="2"/>
      </w:numPr>
      <w:overflowPunct w:val="0"/>
      <w:autoSpaceDE w:val="0"/>
      <w:autoSpaceDN w:val="0"/>
      <w:adjustRightInd w:val="0"/>
      <w:spacing w:after="240"/>
      <w:ind w:left="360"/>
      <w:jc w:val="both"/>
      <w:textAlignment w:val="baseline"/>
    </w:pPr>
    <w:rPr>
      <w:rFonts w:ascii="Times New Roman" w:eastAsia="Times New Roman" w:hAnsi="Times New Roman" w:cs="Arial"/>
      <w:color w:val="548DD4"/>
      <w:sz w:val="24"/>
      <w:szCs w:val="20"/>
    </w:rPr>
  </w:style>
  <w:style w:type="paragraph" w:customStyle="1" w:styleId="allowsteachers">
    <w:name w:val="allows teachers"/>
    <w:qFormat/>
    <w:rsid w:val="00F744ED"/>
    <w:rPr>
      <w:rFonts w:ascii="Helvetica" w:eastAsia="Times New Roman" w:hAnsi="Helvetica" w:cs="Arial"/>
      <w:color w:val="000000"/>
      <w:sz w:val="18"/>
      <w:szCs w:val="20"/>
    </w:rPr>
  </w:style>
  <w:style w:type="paragraph" w:customStyle="1" w:styleId="TBL">
    <w:name w:val="TBL"/>
    <w:autoRedefine/>
    <w:qFormat/>
    <w:rsid w:val="00F744ED"/>
    <w:pPr>
      <w:numPr>
        <w:numId w:val="64"/>
      </w:numPr>
      <w:jc w:val="both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TNL">
    <w:name w:val="TNL"/>
    <w:qFormat/>
    <w:rsid w:val="00F744ED"/>
    <w:pPr>
      <w:tabs>
        <w:tab w:val="left" w:pos="1200"/>
      </w:tabs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TUL">
    <w:name w:val="TUL"/>
    <w:autoRedefine/>
    <w:qFormat/>
    <w:rsid w:val="00F744ED"/>
    <w:pPr>
      <w:ind w:left="720" w:right="200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TLL">
    <w:name w:val="TLL"/>
    <w:qFormat/>
    <w:rsid w:val="00F744ED"/>
    <w:pPr>
      <w:tabs>
        <w:tab w:val="left" w:pos="1440"/>
      </w:tabs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PHC">
    <w:name w:val="PHC"/>
    <w:basedOn w:val="PHN"/>
    <w:autoRedefine/>
    <w:qFormat/>
    <w:rsid w:val="00F744ED"/>
  </w:style>
  <w:style w:type="paragraph" w:customStyle="1" w:styleId="PSHN">
    <w:name w:val="PSHN"/>
    <w:basedOn w:val="PHC"/>
    <w:qFormat/>
    <w:rsid w:val="00F744ED"/>
  </w:style>
  <w:style w:type="paragraph" w:customStyle="1" w:styleId="BX1AF">
    <w:name w:val="BX1_AF"/>
    <w:autoRedefine/>
    <w:qFormat/>
    <w:rsid w:val="00F744ED"/>
    <w:pPr>
      <w:outlineLvl w:val="0"/>
    </w:pPr>
    <w:rPr>
      <w:rFonts w:ascii="Times New Roman" w:eastAsia="Times New Roman" w:hAnsi="Times New Roman" w:cs="Arial"/>
      <w:color w:val="0070C0"/>
      <w:sz w:val="24"/>
      <w:szCs w:val="20"/>
    </w:rPr>
  </w:style>
  <w:style w:type="paragraph" w:customStyle="1" w:styleId="BX1OQ">
    <w:name w:val="BX1_OQ"/>
    <w:autoRedefine/>
    <w:qFormat/>
    <w:rsid w:val="00F744ED"/>
    <w:pPr>
      <w:ind w:left="60" w:right="60"/>
    </w:pPr>
    <w:rPr>
      <w:rFonts w:ascii="Times New Roman" w:eastAsia="Times New Roman" w:hAnsi="Times New Roman" w:cs="Arial"/>
      <w:i/>
      <w:color w:val="943634"/>
      <w:sz w:val="24"/>
      <w:szCs w:val="20"/>
    </w:rPr>
  </w:style>
  <w:style w:type="paragraph" w:customStyle="1" w:styleId="BX1QS">
    <w:name w:val="BX1_QS"/>
    <w:autoRedefine/>
    <w:qFormat/>
    <w:rsid w:val="00F744ED"/>
    <w:pPr>
      <w:spacing w:before="120"/>
      <w:jc w:val="right"/>
      <w:outlineLvl w:val="0"/>
    </w:pPr>
    <w:rPr>
      <w:rFonts w:ascii="Times New Roman" w:eastAsia="Times New Roman" w:hAnsi="Times New Roman" w:cs="Arial"/>
      <w:color w:val="943634"/>
      <w:sz w:val="24"/>
      <w:szCs w:val="20"/>
    </w:rPr>
  </w:style>
  <w:style w:type="paragraph" w:customStyle="1" w:styleId="BX1H2">
    <w:name w:val="BX1_H2"/>
    <w:qFormat/>
    <w:rsid w:val="00F744ED"/>
    <w:pPr>
      <w:spacing w:before="240" w:after="360"/>
    </w:pPr>
    <w:rPr>
      <w:rFonts w:ascii="Times New Roman" w:eastAsia="Times New Roman" w:hAnsi="Times New Roman" w:cs="Arial"/>
      <w:color w:val="0070C0"/>
      <w:sz w:val="24"/>
      <w:szCs w:val="24"/>
      <w:lang w:val="en-GB"/>
    </w:rPr>
  </w:style>
  <w:style w:type="paragraph" w:customStyle="1" w:styleId="BX1H3">
    <w:name w:val="BX1_H3"/>
    <w:autoRedefine/>
    <w:qFormat/>
    <w:rsid w:val="00F744ED"/>
    <w:pPr>
      <w:spacing w:before="240" w:after="240"/>
    </w:pPr>
    <w:rPr>
      <w:rFonts w:ascii="Times New Roman" w:eastAsia="Times New Roman" w:hAnsi="Times New Roman" w:cs="Arial"/>
      <w:color w:val="ED7D31"/>
      <w:sz w:val="24"/>
      <w:szCs w:val="24"/>
      <w:lang w:val="en-GB"/>
    </w:rPr>
  </w:style>
  <w:style w:type="paragraph" w:customStyle="1" w:styleId="BX1NL">
    <w:name w:val="BX1_NL"/>
    <w:autoRedefine/>
    <w:qFormat/>
    <w:rsid w:val="00F744ED"/>
    <w:pPr>
      <w:spacing w:before="120" w:line="360" w:lineRule="auto"/>
      <w:ind w:left="851"/>
      <w:jc w:val="both"/>
    </w:pPr>
    <w:rPr>
      <w:rFonts w:ascii="Times New Roman" w:eastAsia="Times New Roman" w:hAnsi="Times New Roman" w:cs="Arial"/>
      <w:color w:val="983300"/>
      <w:sz w:val="24"/>
      <w:szCs w:val="24"/>
      <w:lang w:val="en-GB"/>
    </w:rPr>
  </w:style>
  <w:style w:type="paragraph" w:customStyle="1" w:styleId="BX1UL">
    <w:name w:val="BX1_UL"/>
    <w:autoRedefine/>
    <w:qFormat/>
    <w:rsid w:val="00F744ED"/>
    <w:pPr>
      <w:spacing w:before="120" w:line="360" w:lineRule="auto"/>
      <w:ind w:left="567"/>
      <w:jc w:val="both"/>
    </w:pPr>
    <w:rPr>
      <w:rFonts w:ascii="Times New Roman" w:eastAsia="Times New Roman" w:hAnsi="Times New Roman" w:cs="Arial"/>
      <w:color w:val="993300"/>
      <w:sz w:val="24"/>
      <w:szCs w:val="20"/>
      <w:lang w:val="en-GB"/>
    </w:rPr>
  </w:style>
  <w:style w:type="paragraph" w:customStyle="1" w:styleId="BX1TC">
    <w:name w:val="BX1_TC"/>
    <w:qFormat/>
    <w:rsid w:val="00F744ED"/>
    <w:pPr>
      <w:spacing w:line="480" w:lineRule="auto"/>
    </w:pPr>
    <w:rPr>
      <w:rFonts w:ascii="QuaySansEF Book" w:eastAsia="Calibri" w:hAnsi="QuaySansEF Book" w:cs="Arial"/>
      <w:b/>
      <w:bCs/>
      <w:color w:val="984806"/>
      <w:sz w:val="24"/>
      <w:szCs w:val="18"/>
    </w:rPr>
  </w:style>
  <w:style w:type="paragraph" w:customStyle="1" w:styleId="BX1TT">
    <w:name w:val="BX1_TT"/>
    <w:qFormat/>
    <w:rsid w:val="00F744ED"/>
    <w:pPr>
      <w:spacing w:after="0" w:line="360" w:lineRule="auto"/>
    </w:pPr>
    <w:rPr>
      <w:rFonts w:ascii="Times New Roman" w:eastAsia="Calibri" w:hAnsi="Times New Roman" w:cs="Arial"/>
      <w:sz w:val="24"/>
    </w:rPr>
  </w:style>
  <w:style w:type="paragraph" w:customStyle="1" w:styleId="BX1TCH">
    <w:name w:val="BX1_TCH"/>
    <w:autoRedefine/>
    <w:qFormat/>
    <w:rsid w:val="00F744ED"/>
    <w:rPr>
      <w:rFonts w:ascii="Times New Roman" w:eastAsia="Calibri" w:hAnsi="Times New Roman" w:cs="Arial"/>
      <w:sz w:val="24"/>
    </w:rPr>
  </w:style>
  <w:style w:type="paragraph" w:customStyle="1" w:styleId="BX1SN">
    <w:name w:val="BX1_SN"/>
    <w:autoRedefine/>
    <w:qFormat/>
    <w:rsid w:val="00F744ED"/>
    <w:pPr>
      <w:spacing w:before="80" w:after="80" w:line="360" w:lineRule="auto"/>
      <w:jc w:val="right"/>
    </w:pPr>
    <w:rPr>
      <w:rFonts w:ascii="Times New Roman" w:eastAsia="Calibri" w:hAnsi="Times New Roman" w:cs="Arial"/>
      <w:color w:val="993300"/>
      <w:sz w:val="24"/>
    </w:rPr>
  </w:style>
  <w:style w:type="paragraph" w:customStyle="1" w:styleId="BX1FC">
    <w:name w:val="BX1_FC"/>
    <w:autoRedefine/>
    <w:qFormat/>
    <w:rsid w:val="00F744ED"/>
    <w:rPr>
      <w:rFonts w:ascii="Times New Roman" w:eastAsia="Calibri" w:hAnsi="Times New Roman" w:cs="Arial"/>
      <w:bCs/>
      <w:color w:val="984806"/>
      <w:sz w:val="24"/>
      <w:szCs w:val="18"/>
    </w:rPr>
  </w:style>
  <w:style w:type="paragraph" w:customStyle="1" w:styleId="TableBulletedList">
    <w:name w:val="Table Bulleted List"/>
    <w:basedOn w:val="Normal"/>
    <w:qFormat/>
    <w:rsid w:val="00F744ED"/>
    <w:pPr>
      <w:widowControl w:val="0"/>
      <w:numPr>
        <w:numId w:val="4"/>
      </w:numPr>
      <w:spacing w:line="240" w:lineRule="auto"/>
    </w:pPr>
    <w:rPr>
      <w:rFonts w:ascii="Times New Roman" w:eastAsia="Times New Roman" w:hAnsi="Times New Roman"/>
    </w:rPr>
  </w:style>
  <w:style w:type="paragraph" w:customStyle="1" w:styleId="LearningObjectiveNumberedList">
    <w:name w:val="Learning Objective Numbered List"/>
    <w:basedOn w:val="Normal"/>
    <w:uiPriority w:val="99"/>
    <w:rsid w:val="00F744ED"/>
    <w:pPr>
      <w:widowControl w:val="0"/>
      <w:pBdr>
        <w:top w:val="single" w:sz="4" w:space="1" w:color="auto"/>
        <w:bottom w:val="single" w:sz="4" w:space="1" w:color="auto"/>
      </w:pBdr>
      <w:spacing w:before="120" w:line="480" w:lineRule="auto"/>
      <w:ind w:left="1080" w:right="720" w:hanging="360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AU">
    <w:name w:val="SE1_AU"/>
    <w:basedOn w:val="Normal"/>
    <w:autoRedefine/>
    <w:rsid w:val="00F744ED"/>
    <w:pPr>
      <w:spacing w:before="120" w:after="120"/>
      <w:ind w:left="20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E1AF">
    <w:name w:val="SE1_AF"/>
    <w:autoRedefine/>
    <w:rsid w:val="00F744ED"/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SE1OQ">
    <w:name w:val="SE1_OQ"/>
    <w:autoRedefine/>
    <w:qFormat/>
    <w:rsid w:val="00F744ED"/>
    <w:pPr>
      <w:ind w:left="240" w:right="240"/>
      <w:jc w:val="both"/>
    </w:pPr>
    <w:rPr>
      <w:rFonts w:ascii="Times New Roman" w:eastAsia="Times New Roman" w:hAnsi="Times New Roman" w:cs="Arial"/>
      <w:color w:val="000000"/>
      <w:sz w:val="24"/>
      <w:szCs w:val="20"/>
      <w:lang w:val="en-GB"/>
    </w:rPr>
  </w:style>
  <w:style w:type="paragraph" w:customStyle="1" w:styleId="SE1QS">
    <w:name w:val="SE1_QS"/>
    <w:autoRedefine/>
    <w:qFormat/>
    <w:rsid w:val="00F744ED"/>
    <w:pPr>
      <w:ind w:right="240"/>
      <w:jc w:val="right"/>
    </w:pPr>
    <w:rPr>
      <w:rFonts w:ascii="Times New Roman" w:eastAsia="Times New Roman" w:hAnsi="Times New Roman" w:cs="Arial"/>
      <w:color w:val="000000"/>
      <w:sz w:val="24"/>
      <w:szCs w:val="20"/>
      <w:lang w:val="en-GB"/>
    </w:rPr>
  </w:style>
  <w:style w:type="paragraph" w:customStyle="1" w:styleId="SE1TEXT">
    <w:name w:val="SE1_TEXT"/>
    <w:basedOn w:val="TEXT"/>
    <w:autoRedefine/>
    <w:qFormat/>
    <w:rsid w:val="00F744ED"/>
    <w:pPr>
      <w:spacing w:before="120" w:after="120"/>
    </w:pPr>
  </w:style>
  <w:style w:type="paragraph" w:customStyle="1" w:styleId="SE1TEXTIND">
    <w:name w:val="SE1_TEXT IND"/>
    <w:basedOn w:val="TEXTIND"/>
    <w:autoRedefine/>
    <w:qFormat/>
    <w:rsid w:val="00F744ED"/>
    <w:pPr>
      <w:spacing w:after="200"/>
      <w:ind w:firstLine="734"/>
    </w:pPr>
    <w:rPr>
      <w:szCs w:val="52"/>
      <w:lang w:val="en-GB"/>
    </w:rPr>
  </w:style>
  <w:style w:type="paragraph" w:customStyle="1" w:styleId="SE1H1">
    <w:name w:val="SE1_H1"/>
    <w:autoRedefine/>
    <w:rsid w:val="00F744ED"/>
    <w:rPr>
      <w:rFonts w:ascii="Times New Roman" w:eastAsia="Times New Roman" w:hAnsi="Times New Roman" w:cs="Arial"/>
      <w:color w:val="943634"/>
      <w:sz w:val="24"/>
      <w:szCs w:val="52"/>
      <w:lang w:val="en-GB"/>
    </w:rPr>
  </w:style>
  <w:style w:type="paragraph" w:customStyle="1" w:styleId="SE1H2">
    <w:name w:val="SE1_H2"/>
    <w:rsid w:val="00F744ED"/>
    <w:pPr>
      <w:spacing w:before="240"/>
    </w:pPr>
    <w:rPr>
      <w:rFonts w:ascii="Times New Roman" w:eastAsia="Times New Roman" w:hAnsi="Times New Roman" w:cs="Arial"/>
      <w:color w:val="943634"/>
      <w:sz w:val="24"/>
      <w:szCs w:val="52"/>
      <w:lang w:val="en-GB"/>
    </w:rPr>
  </w:style>
  <w:style w:type="paragraph" w:customStyle="1" w:styleId="SE1H3">
    <w:name w:val="SE1_H3"/>
    <w:autoRedefine/>
    <w:rsid w:val="00F744ED"/>
    <w:rPr>
      <w:rFonts w:ascii="Times New Roman" w:eastAsia="Times New Roman" w:hAnsi="Times New Roman" w:cs="Arial"/>
      <w:color w:val="943634"/>
      <w:sz w:val="24"/>
      <w:szCs w:val="52"/>
      <w:lang w:val="en-GB"/>
    </w:rPr>
  </w:style>
  <w:style w:type="paragraph" w:customStyle="1" w:styleId="SE1NL">
    <w:name w:val="SE1_NL"/>
    <w:autoRedefine/>
    <w:qFormat/>
    <w:rsid w:val="00F744ED"/>
    <w:pPr>
      <w:tabs>
        <w:tab w:val="left" w:pos="288"/>
      </w:tabs>
      <w:spacing w:line="360" w:lineRule="auto"/>
      <w:ind w:left="459" w:hanging="459"/>
      <w:jc w:val="both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LL">
    <w:name w:val="SE1_LL"/>
    <w:autoRedefine/>
    <w:qFormat/>
    <w:rsid w:val="00F744ED"/>
    <w:pPr>
      <w:spacing w:after="120" w:line="360" w:lineRule="auto"/>
      <w:ind w:left="720" w:hanging="520"/>
      <w:jc w:val="both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UL">
    <w:name w:val="SE1_UL"/>
    <w:qFormat/>
    <w:rsid w:val="00F744ED"/>
    <w:pPr>
      <w:spacing w:before="240"/>
      <w:ind w:left="288"/>
      <w:jc w:val="both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BL">
    <w:name w:val="SE1_BL"/>
    <w:autoRedefine/>
    <w:qFormat/>
    <w:rsid w:val="00F744ED"/>
    <w:pPr>
      <w:numPr>
        <w:numId w:val="52"/>
      </w:numPr>
      <w:tabs>
        <w:tab w:val="left" w:pos="480"/>
      </w:tabs>
      <w:spacing w:line="360" w:lineRule="auto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Style3">
    <w:name w:val="Style3"/>
    <w:basedOn w:val="SE1BL"/>
    <w:qFormat/>
    <w:rsid w:val="00F744ED"/>
    <w:pPr>
      <w:ind w:left="360" w:firstLine="0"/>
    </w:pPr>
  </w:style>
  <w:style w:type="paragraph" w:customStyle="1" w:styleId="SE1EX">
    <w:name w:val="SE1_EX"/>
    <w:rsid w:val="00F744ED"/>
    <w:pPr>
      <w:ind w:left="200" w:right="20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SE1EEA">
    <w:name w:val="SE1_EEA"/>
    <w:rsid w:val="00F744ED"/>
    <w:pPr>
      <w:ind w:firstLine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SPTP">
    <w:name w:val="SP_TP"/>
    <w:qFormat/>
    <w:rsid w:val="00F744ED"/>
    <w:pPr>
      <w:spacing w:after="360"/>
      <w:jc w:val="center"/>
    </w:pPr>
    <w:rPr>
      <w:rFonts w:ascii="Times New Roman" w:eastAsia="Times New Roman" w:hAnsi="Times New Roman" w:cs="Arial"/>
      <w:b/>
      <w:color w:val="000000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744ED"/>
    <w:pPr>
      <w:ind w:left="720"/>
      <w:contextualSpacing/>
    </w:pPr>
  </w:style>
  <w:style w:type="paragraph" w:customStyle="1" w:styleId="SPBY">
    <w:name w:val="SP_BY"/>
    <w:qFormat/>
    <w:rsid w:val="00F744ED"/>
    <w:pPr>
      <w:spacing w:after="0"/>
      <w:ind w:left="360"/>
    </w:pPr>
    <w:rPr>
      <w:rFonts w:ascii="Times New Roman" w:eastAsia="Calibri" w:hAnsi="Times New Roman" w:cs="Arial"/>
    </w:rPr>
  </w:style>
  <w:style w:type="paragraph" w:customStyle="1" w:styleId="SPAU">
    <w:name w:val="SP_AU"/>
    <w:autoRedefine/>
    <w:qFormat/>
    <w:rsid w:val="00F744ED"/>
    <w:pPr>
      <w:spacing w:before="80" w:after="80" w:line="360" w:lineRule="auto"/>
      <w:ind w:left="357"/>
    </w:pPr>
    <w:rPr>
      <w:rFonts w:ascii="Times New Roman" w:eastAsia="Calibri" w:hAnsi="Times New Roman" w:cs="Arial"/>
    </w:rPr>
  </w:style>
  <w:style w:type="paragraph" w:customStyle="1" w:styleId="CHH1">
    <w:name w:val="CH_H1"/>
    <w:basedOn w:val="COH1"/>
    <w:autoRedefine/>
    <w:qFormat/>
    <w:rsid w:val="00F744ED"/>
    <w:pPr>
      <w:spacing w:before="80" w:after="80"/>
      <w:ind w:left="0"/>
    </w:pPr>
  </w:style>
  <w:style w:type="paragraph" w:customStyle="1" w:styleId="BX1TN">
    <w:name w:val="BX1_TN"/>
    <w:qFormat/>
    <w:rsid w:val="00F744ED"/>
    <w:rPr>
      <w:rFonts w:ascii="QuaySansEF Book" w:eastAsia="Calibri" w:hAnsi="QuaySansEF Book" w:cs="Arial"/>
      <w:b/>
      <w:bCs/>
      <w:color w:val="984806"/>
      <w:sz w:val="24"/>
      <w:szCs w:val="18"/>
    </w:rPr>
  </w:style>
  <w:style w:type="paragraph" w:customStyle="1" w:styleId="BX1FN">
    <w:name w:val="BX1_FN"/>
    <w:qFormat/>
    <w:rsid w:val="00F744ED"/>
    <w:pPr>
      <w:ind w:left="-120"/>
    </w:pPr>
    <w:rPr>
      <w:rFonts w:ascii="QuaySansEF Book" w:eastAsia="Calibri" w:hAnsi="QuaySansEF Book" w:cs="Arial"/>
      <w:b/>
      <w:bCs/>
      <w:color w:val="984806"/>
      <w:sz w:val="24"/>
      <w:szCs w:val="18"/>
    </w:rPr>
  </w:style>
  <w:style w:type="paragraph" w:customStyle="1" w:styleId="HTPAU">
    <w:name w:val="HTP_AU"/>
    <w:autoRedefine/>
    <w:qFormat/>
    <w:rsid w:val="00F744ED"/>
    <w:pPr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HTPAF">
    <w:name w:val="HTP_AF"/>
    <w:autoRedefine/>
    <w:qFormat/>
    <w:rsid w:val="00F744ED"/>
    <w:pPr>
      <w:spacing w:line="36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HTPED">
    <w:name w:val="HTP_ED"/>
    <w:qFormat/>
    <w:rsid w:val="00F744ED"/>
    <w:pPr>
      <w:jc w:val="center"/>
    </w:pPr>
    <w:rPr>
      <w:rFonts w:ascii="Times New Roman" w:eastAsia="Times New Roman" w:hAnsi="Times New Roman" w:cs="Arial"/>
      <w:color w:val="000000"/>
      <w:sz w:val="30"/>
      <w:szCs w:val="20"/>
    </w:rPr>
  </w:style>
  <w:style w:type="paragraph" w:customStyle="1" w:styleId="TPED">
    <w:name w:val="TP_ED"/>
    <w:autoRedefine/>
    <w:qFormat/>
    <w:rsid w:val="00F744ED"/>
    <w:pPr>
      <w:jc w:val="center"/>
    </w:pPr>
    <w:rPr>
      <w:rFonts w:ascii="Times New Roman" w:eastAsia="Times New Roman" w:hAnsi="Times New Roman" w:cs="Arial"/>
      <w:iCs/>
      <w:sz w:val="32"/>
      <w:szCs w:val="24"/>
    </w:rPr>
  </w:style>
  <w:style w:type="paragraph" w:customStyle="1" w:styleId="TPVO">
    <w:name w:val="TP_VO"/>
    <w:qFormat/>
    <w:rsid w:val="00F744ED"/>
    <w:pPr>
      <w:jc w:val="center"/>
    </w:pPr>
    <w:rPr>
      <w:rFonts w:ascii="Times New Roman" w:eastAsia="Times New Roman" w:hAnsi="Times New Roman" w:cs="Arial"/>
      <w:iCs/>
      <w:sz w:val="32"/>
      <w:szCs w:val="24"/>
    </w:rPr>
  </w:style>
  <w:style w:type="paragraph" w:customStyle="1" w:styleId="BX1REF">
    <w:name w:val="BX1_REF"/>
    <w:autoRedefine/>
    <w:rsid w:val="00F744ED"/>
    <w:pPr>
      <w:spacing w:line="360" w:lineRule="auto"/>
      <w:ind w:left="432" w:hanging="432"/>
      <w:jc w:val="both"/>
    </w:pPr>
    <w:rPr>
      <w:rFonts w:ascii="Times New Roman" w:eastAsia="Calibri" w:hAnsi="Times New Roman" w:cs="Arial"/>
      <w:color w:val="993300"/>
      <w:sz w:val="24"/>
    </w:rPr>
  </w:style>
  <w:style w:type="paragraph" w:customStyle="1" w:styleId="BX2REF">
    <w:name w:val="BX2_REF"/>
    <w:basedOn w:val="BX1REF"/>
    <w:autoRedefine/>
    <w:qFormat/>
    <w:rsid w:val="00F744ED"/>
  </w:style>
  <w:style w:type="paragraph" w:customStyle="1" w:styleId="BX2TEXT">
    <w:name w:val="BX2_TEXT"/>
    <w:basedOn w:val="BX1TEXT"/>
    <w:autoRedefine/>
    <w:qFormat/>
    <w:rsid w:val="00F744ED"/>
  </w:style>
  <w:style w:type="paragraph" w:customStyle="1" w:styleId="BX4TEXTIND">
    <w:name w:val="BX4_TEXT IND"/>
    <w:basedOn w:val="BX1TEXTIND"/>
    <w:autoRedefine/>
    <w:qFormat/>
    <w:rsid w:val="00F744ED"/>
  </w:style>
  <w:style w:type="paragraph" w:customStyle="1" w:styleId="BX4BL">
    <w:name w:val="BX4_BL"/>
    <w:basedOn w:val="BX1BL"/>
    <w:rsid w:val="00F744ED"/>
    <w:pPr>
      <w:numPr>
        <w:numId w:val="38"/>
      </w:numPr>
    </w:pPr>
  </w:style>
  <w:style w:type="paragraph" w:customStyle="1" w:styleId="BX6BT">
    <w:name w:val="BX6_BT"/>
    <w:basedOn w:val="Normal"/>
    <w:qFormat/>
    <w:rsid w:val="00F744ED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/>
      <w:color w:val="984806"/>
      <w:spacing w:val="10"/>
      <w:sz w:val="36"/>
      <w:szCs w:val="32"/>
      <w:lang w:val="en-GB"/>
    </w:rPr>
  </w:style>
  <w:style w:type="paragraph" w:customStyle="1" w:styleId="SPAF">
    <w:name w:val="SP_AF"/>
    <w:basedOn w:val="SPAU"/>
    <w:qFormat/>
    <w:rsid w:val="00F744ED"/>
    <w:rPr>
      <w:rFonts w:eastAsia="Times New Roman"/>
      <w:color w:val="000000"/>
      <w:szCs w:val="24"/>
      <w:lang w:val="en-GB"/>
    </w:rPr>
  </w:style>
  <w:style w:type="paragraph" w:customStyle="1" w:styleId="EXSN">
    <w:name w:val="EX_SN"/>
    <w:basedOn w:val="IDX"/>
    <w:autoRedefine/>
    <w:qFormat/>
    <w:rsid w:val="00F744ED"/>
    <w:pPr>
      <w:jc w:val="right"/>
    </w:pPr>
  </w:style>
  <w:style w:type="paragraph" w:customStyle="1" w:styleId="SPTEXT">
    <w:name w:val="SP_TEXT"/>
    <w:autoRedefine/>
    <w:qFormat/>
    <w:rsid w:val="00F744ED"/>
    <w:pPr>
      <w:jc w:val="both"/>
    </w:pPr>
    <w:rPr>
      <w:rFonts w:ascii="Times New Roman" w:eastAsia="Times New Roman" w:hAnsi="Times New Roman" w:cs="Arial"/>
      <w:color w:val="000000"/>
      <w:szCs w:val="24"/>
      <w:lang w:val="en-GB"/>
    </w:rPr>
  </w:style>
  <w:style w:type="paragraph" w:customStyle="1" w:styleId="SSNL">
    <w:name w:val="SS_NL"/>
    <w:qFormat/>
    <w:rsid w:val="00F744ED"/>
    <w:pPr>
      <w:numPr>
        <w:numId w:val="53"/>
      </w:numPr>
    </w:pPr>
    <w:rPr>
      <w:rFonts w:ascii="Times New Roman" w:eastAsia="Calibri" w:hAnsi="Times New Roman" w:cs="Arial"/>
      <w:color w:val="E36C0A"/>
      <w:sz w:val="24"/>
    </w:rPr>
  </w:style>
  <w:style w:type="paragraph" w:customStyle="1" w:styleId="GL">
    <w:name w:val="GL"/>
    <w:qFormat/>
    <w:rsid w:val="00F744ED"/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GLTEXT">
    <w:name w:val="GL_TEXT"/>
    <w:autoRedefine/>
    <w:qFormat/>
    <w:rsid w:val="00F744ED"/>
    <w:pPr>
      <w:jc w:val="both"/>
    </w:pPr>
    <w:rPr>
      <w:rFonts w:ascii="Times New Roman" w:eastAsia="Calibri" w:hAnsi="Times New Roman" w:cs="Arial"/>
      <w:color w:val="000000" w:themeColor="text1"/>
      <w:sz w:val="24"/>
    </w:rPr>
  </w:style>
  <w:style w:type="paragraph" w:customStyle="1" w:styleId="H6">
    <w:name w:val="H6"/>
    <w:qFormat/>
    <w:rsid w:val="00F744ED"/>
    <w:pPr>
      <w:spacing w:after="0" w:line="240" w:lineRule="auto"/>
    </w:pPr>
    <w:rPr>
      <w:rFonts w:ascii="Times New Roman" w:eastAsia="Times New Roman" w:hAnsi="Times New Roman" w:cs="Arial"/>
      <w:color w:val="E36C0A"/>
      <w:sz w:val="32"/>
      <w:szCs w:val="20"/>
    </w:rPr>
  </w:style>
  <w:style w:type="paragraph" w:customStyle="1" w:styleId="BE">
    <w:name w:val="BE"/>
    <w:basedOn w:val="H1"/>
    <w:qFormat/>
    <w:rsid w:val="00F744ED"/>
    <w:rPr>
      <w:color w:val="auto"/>
    </w:rPr>
  </w:style>
  <w:style w:type="paragraph" w:customStyle="1" w:styleId="FR">
    <w:name w:val="FR"/>
    <w:basedOn w:val="TEXT"/>
    <w:qFormat/>
    <w:rsid w:val="00F744ED"/>
    <w:rPr>
      <w:i/>
    </w:rPr>
  </w:style>
  <w:style w:type="paragraph" w:customStyle="1" w:styleId="SA">
    <w:name w:val="SA"/>
    <w:basedOn w:val="Normal"/>
    <w:rsid w:val="00F744ED"/>
    <w:pPr>
      <w:spacing w:before="360"/>
      <w:ind w:left="200"/>
    </w:pPr>
    <w:rPr>
      <w:rFonts w:ascii="Times New Roman" w:eastAsia="Times New Roman" w:hAnsi="Times New Roman"/>
      <w:sz w:val="24"/>
      <w:szCs w:val="20"/>
    </w:rPr>
  </w:style>
  <w:style w:type="paragraph" w:customStyle="1" w:styleId="BX2BL">
    <w:name w:val="BX2_BL"/>
    <w:basedOn w:val="BX1BL"/>
    <w:qFormat/>
    <w:rsid w:val="00F744ED"/>
    <w:pPr>
      <w:numPr>
        <w:numId w:val="69"/>
      </w:numPr>
    </w:pPr>
  </w:style>
  <w:style w:type="paragraph" w:customStyle="1" w:styleId="BX3T">
    <w:name w:val="BX3_T"/>
    <w:basedOn w:val="Normal"/>
    <w:qFormat/>
    <w:rsid w:val="00F744ED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4"/>
    </w:rPr>
  </w:style>
  <w:style w:type="paragraph" w:customStyle="1" w:styleId="BX3TEXT">
    <w:name w:val="BX3_TEXT"/>
    <w:basedOn w:val="BX1TEXT"/>
    <w:autoRedefine/>
    <w:qFormat/>
    <w:rsid w:val="00F744ED"/>
  </w:style>
  <w:style w:type="paragraph" w:customStyle="1" w:styleId="BX3BL">
    <w:name w:val="BX3_BL"/>
    <w:basedOn w:val="BX2BL"/>
    <w:qFormat/>
    <w:rsid w:val="00F744ED"/>
    <w:pPr>
      <w:numPr>
        <w:numId w:val="5"/>
      </w:numPr>
    </w:pPr>
  </w:style>
  <w:style w:type="paragraph" w:customStyle="1" w:styleId="BX3EEA">
    <w:name w:val="BX3_EEA"/>
    <w:basedOn w:val="BX1EEA"/>
    <w:qFormat/>
    <w:rsid w:val="00F744ED"/>
  </w:style>
  <w:style w:type="paragraph" w:customStyle="1" w:styleId="BX4TEXT">
    <w:name w:val="BX4_TEXT"/>
    <w:basedOn w:val="BX1TEXT"/>
    <w:rsid w:val="00F744ED"/>
  </w:style>
  <w:style w:type="paragraph" w:customStyle="1" w:styleId="BX3H1">
    <w:name w:val="BX3_H1"/>
    <w:basedOn w:val="BX1H1"/>
    <w:autoRedefine/>
    <w:rsid w:val="00F744ED"/>
    <w:rPr>
      <w:szCs w:val="24"/>
    </w:rPr>
  </w:style>
  <w:style w:type="paragraph" w:customStyle="1" w:styleId="BX3TEXTIND">
    <w:name w:val="BX3_TEXT IND"/>
    <w:basedOn w:val="BX1TEXTIND"/>
    <w:autoRedefine/>
    <w:qFormat/>
    <w:rsid w:val="00F744ED"/>
  </w:style>
  <w:style w:type="paragraph" w:customStyle="1" w:styleId="BX5TEXT">
    <w:name w:val="BX5_TEXT"/>
    <w:basedOn w:val="BX1TEXT"/>
    <w:qFormat/>
    <w:rsid w:val="00F744ED"/>
  </w:style>
  <w:style w:type="paragraph" w:customStyle="1" w:styleId="BX5TEXTIND">
    <w:name w:val="BX5_TEXT IND"/>
    <w:basedOn w:val="BX1TEXTIND"/>
    <w:autoRedefine/>
    <w:qFormat/>
    <w:rsid w:val="00F744ED"/>
  </w:style>
  <w:style w:type="paragraph" w:customStyle="1" w:styleId="BX4T">
    <w:name w:val="BX4_T"/>
    <w:basedOn w:val="Normal"/>
    <w:qFormat/>
    <w:rsid w:val="00F744ED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0"/>
    </w:rPr>
  </w:style>
  <w:style w:type="paragraph" w:customStyle="1" w:styleId="BX4H1">
    <w:name w:val="BX4_H1"/>
    <w:basedOn w:val="BX1H1"/>
    <w:autoRedefine/>
    <w:qFormat/>
    <w:rsid w:val="00F744ED"/>
    <w:rPr>
      <w:szCs w:val="24"/>
    </w:rPr>
  </w:style>
  <w:style w:type="paragraph" w:customStyle="1" w:styleId="FNT">
    <w:name w:val="FNT"/>
    <w:basedOn w:val="ENT"/>
    <w:qFormat/>
    <w:rsid w:val="00F744ED"/>
  </w:style>
  <w:style w:type="paragraph" w:customStyle="1" w:styleId="BX3NL">
    <w:name w:val="BX3_NL"/>
    <w:basedOn w:val="BX1NL"/>
    <w:qFormat/>
    <w:rsid w:val="00F744ED"/>
    <w:pPr>
      <w:ind w:left="567" w:hanging="567"/>
    </w:pPr>
  </w:style>
  <w:style w:type="paragraph" w:customStyle="1" w:styleId="BX3UL">
    <w:name w:val="BX3_UL"/>
    <w:basedOn w:val="EX"/>
    <w:autoRedefine/>
    <w:rsid w:val="00F744ED"/>
    <w:pPr>
      <w:ind w:left="720"/>
    </w:pPr>
    <w:rPr>
      <w:bCs/>
      <w:color w:val="984806" w:themeColor="accent6" w:themeShade="80"/>
    </w:rPr>
  </w:style>
  <w:style w:type="paragraph" w:customStyle="1" w:styleId="AU">
    <w:name w:val="AU"/>
    <w:basedOn w:val="CHAU"/>
    <w:rsid w:val="00F744ED"/>
    <w:pPr>
      <w:spacing w:line="360" w:lineRule="auto"/>
    </w:pPr>
    <w:rPr>
      <w:sz w:val="24"/>
    </w:rPr>
  </w:style>
  <w:style w:type="paragraph" w:customStyle="1" w:styleId="BX2H1">
    <w:name w:val="BX2_H1"/>
    <w:basedOn w:val="BX1H1"/>
    <w:autoRedefine/>
    <w:qFormat/>
    <w:rsid w:val="00F744ED"/>
  </w:style>
  <w:style w:type="paragraph" w:customStyle="1" w:styleId="BX2TCH">
    <w:name w:val="BX2_TCH"/>
    <w:basedOn w:val="BX1TCH"/>
    <w:autoRedefine/>
    <w:qFormat/>
    <w:rsid w:val="00F744ED"/>
  </w:style>
  <w:style w:type="paragraph" w:customStyle="1" w:styleId="BX2TEXTIND">
    <w:name w:val="BX2_TEXT IND"/>
    <w:basedOn w:val="BX1TEXTIND"/>
    <w:autoRedefine/>
    <w:qFormat/>
    <w:rsid w:val="00F744ED"/>
  </w:style>
  <w:style w:type="paragraph" w:customStyle="1" w:styleId="BX1EXS">
    <w:name w:val="BX1_EXS"/>
    <w:basedOn w:val="Normal"/>
    <w:qFormat/>
    <w:rsid w:val="00F744ED"/>
    <w:pPr>
      <w:spacing w:line="360" w:lineRule="auto"/>
      <w:jc w:val="right"/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2EEA">
    <w:name w:val="BX2_EEA"/>
    <w:basedOn w:val="BX1EEA"/>
    <w:qFormat/>
    <w:rsid w:val="00F744ED"/>
  </w:style>
  <w:style w:type="paragraph" w:customStyle="1" w:styleId="BX3EXS">
    <w:name w:val="BX3_EXS"/>
    <w:basedOn w:val="BX1EXS"/>
    <w:qFormat/>
    <w:rsid w:val="00F744ED"/>
    <w:rPr>
      <w:szCs w:val="20"/>
      <w:lang w:val="en-US"/>
    </w:rPr>
  </w:style>
  <w:style w:type="paragraph" w:customStyle="1" w:styleId="BX2TT">
    <w:name w:val="BX2_TT"/>
    <w:basedOn w:val="BX1TT"/>
    <w:autoRedefine/>
    <w:qFormat/>
    <w:rsid w:val="00F744ED"/>
  </w:style>
  <w:style w:type="paragraph" w:customStyle="1" w:styleId="BX2EXS">
    <w:name w:val="BX2_EXS"/>
    <w:basedOn w:val="BX1EXS"/>
    <w:qFormat/>
    <w:rsid w:val="00F744ED"/>
  </w:style>
  <w:style w:type="paragraph" w:customStyle="1" w:styleId="BX2EX">
    <w:name w:val="BX2_EX"/>
    <w:basedOn w:val="BX1EX"/>
    <w:qFormat/>
    <w:rsid w:val="00F744ED"/>
  </w:style>
  <w:style w:type="paragraph" w:customStyle="1" w:styleId="FTEXT">
    <w:name w:val="F_TEXT"/>
    <w:basedOn w:val="TT"/>
    <w:qFormat/>
    <w:rsid w:val="00F744ED"/>
    <w:pPr>
      <w:framePr w:wrap="around" w:hAnchor="text"/>
    </w:pPr>
  </w:style>
  <w:style w:type="paragraph" w:customStyle="1" w:styleId="BX2TNL">
    <w:name w:val="BX2_TNL"/>
    <w:basedOn w:val="TNL"/>
    <w:qFormat/>
    <w:rsid w:val="00F744ED"/>
  </w:style>
  <w:style w:type="paragraph" w:customStyle="1" w:styleId="BX2NL">
    <w:name w:val="BX2_NL"/>
    <w:basedOn w:val="BX1NL"/>
    <w:autoRedefine/>
    <w:qFormat/>
    <w:rsid w:val="00F744ED"/>
  </w:style>
  <w:style w:type="paragraph" w:customStyle="1" w:styleId="BX3SN">
    <w:name w:val="BX3_SN"/>
    <w:basedOn w:val="BX1SN"/>
    <w:autoRedefine/>
    <w:qFormat/>
    <w:rsid w:val="00F744ED"/>
  </w:style>
  <w:style w:type="paragraph" w:customStyle="1" w:styleId="BX5H1">
    <w:name w:val="BX5_H1"/>
    <w:basedOn w:val="BX1H1"/>
    <w:autoRedefine/>
    <w:rsid w:val="00F744ED"/>
    <w:pPr>
      <w:jc w:val="both"/>
    </w:pPr>
    <w:rPr>
      <w:color w:val="8640C0"/>
      <w:szCs w:val="24"/>
    </w:rPr>
  </w:style>
  <w:style w:type="paragraph" w:customStyle="1" w:styleId="BX6TEXT">
    <w:name w:val="BX6_TEXT"/>
    <w:basedOn w:val="BX4TEXT"/>
    <w:autoRedefine/>
    <w:qFormat/>
    <w:rsid w:val="00F744ED"/>
    <w:rPr>
      <w:szCs w:val="17"/>
      <w:shd w:val="clear" w:color="auto" w:fill="FFFFFF"/>
      <w:lang w:val="en-US"/>
    </w:rPr>
  </w:style>
  <w:style w:type="paragraph" w:customStyle="1" w:styleId="BX7TEXT">
    <w:name w:val="BX7_TEXT"/>
    <w:basedOn w:val="BX1TEXT"/>
    <w:qFormat/>
    <w:rsid w:val="00F744ED"/>
  </w:style>
  <w:style w:type="character" w:customStyle="1" w:styleId="italic">
    <w:name w:val="italic"/>
    <w:uiPriority w:val="1"/>
    <w:qFormat/>
    <w:rsid w:val="00F744ED"/>
    <w:rPr>
      <w:rFonts w:ascii="Times New Roman" w:hAnsi="Times New Roman"/>
      <w:i/>
    </w:rPr>
  </w:style>
  <w:style w:type="paragraph" w:customStyle="1" w:styleId="COBX5">
    <w:name w:val="CO_BX5"/>
    <w:basedOn w:val="Normal"/>
    <w:qFormat/>
    <w:rsid w:val="00F744ED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BX6">
    <w:name w:val="CO_BX6"/>
    <w:basedOn w:val="Normal"/>
    <w:qFormat/>
    <w:rsid w:val="00F744ED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BX7">
    <w:name w:val="CO_BX7"/>
    <w:basedOn w:val="Normal"/>
    <w:qFormat/>
    <w:rsid w:val="00F744ED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EXBL">
    <w:name w:val="EX_BL"/>
    <w:basedOn w:val="EX"/>
    <w:qFormat/>
    <w:rsid w:val="00F744ED"/>
    <w:pPr>
      <w:numPr>
        <w:numId w:val="7"/>
      </w:numPr>
      <w:spacing w:line="480" w:lineRule="auto"/>
      <w:jc w:val="left"/>
    </w:pPr>
    <w:rPr>
      <w:szCs w:val="24"/>
    </w:rPr>
  </w:style>
  <w:style w:type="paragraph" w:customStyle="1" w:styleId="BX2SN">
    <w:name w:val="BX2_SN"/>
    <w:basedOn w:val="BX1SN"/>
    <w:autoRedefine/>
    <w:rsid w:val="00F744ED"/>
  </w:style>
  <w:style w:type="paragraph" w:customStyle="1" w:styleId="BX1EXSN">
    <w:name w:val="BX1_EX_SN"/>
    <w:basedOn w:val="EXSN"/>
    <w:qFormat/>
    <w:rsid w:val="00F744ED"/>
    <w:rPr>
      <w:color w:val="993300"/>
    </w:rPr>
  </w:style>
  <w:style w:type="paragraph" w:customStyle="1" w:styleId="BX4EX">
    <w:name w:val="BX4_EX"/>
    <w:basedOn w:val="BX1EX"/>
    <w:autoRedefine/>
    <w:qFormat/>
    <w:rsid w:val="00F744ED"/>
    <w:rPr>
      <w:color w:val="984806" w:themeColor="accent6" w:themeShade="80"/>
    </w:rPr>
  </w:style>
  <w:style w:type="paragraph" w:customStyle="1" w:styleId="BX4H2">
    <w:name w:val="BX4_H2"/>
    <w:basedOn w:val="BX1H2"/>
    <w:autoRedefine/>
    <w:qFormat/>
    <w:rsid w:val="00F744ED"/>
    <w:pPr>
      <w:spacing w:before="0" w:after="120" w:line="360" w:lineRule="auto"/>
    </w:pPr>
  </w:style>
  <w:style w:type="paragraph" w:customStyle="1" w:styleId="BX4UL">
    <w:name w:val="BX4_UL"/>
    <w:basedOn w:val="BX1UL"/>
    <w:qFormat/>
    <w:rsid w:val="00F744ED"/>
  </w:style>
  <w:style w:type="paragraph" w:customStyle="1" w:styleId="FUL">
    <w:name w:val="FUL"/>
    <w:basedOn w:val="TUL"/>
    <w:autoRedefine/>
    <w:rsid w:val="00F744ED"/>
    <w:pPr>
      <w:spacing w:line="360" w:lineRule="auto"/>
      <w:jc w:val="both"/>
    </w:pPr>
  </w:style>
  <w:style w:type="paragraph" w:customStyle="1" w:styleId="FNL">
    <w:name w:val="FNL"/>
    <w:basedOn w:val="TNL"/>
    <w:rsid w:val="00F744ED"/>
    <w:pPr>
      <w:spacing w:line="360" w:lineRule="auto"/>
      <w:ind w:left="1008" w:hanging="720"/>
      <w:jc w:val="both"/>
    </w:pPr>
    <w:rPr>
      <w:szCs w:val="22"/>
      <w:lang w:val="en-US"/>
    </w:rPr>
  </w:style>
  <w:style w:type="paragraph" w:customStyle="1" w:styleId="FCH">
    <w:name w:val="FCH"/>
    <w:basedOn w:val="TCH"/>
    <w:autoRedefine/>
    <w:rsid w:val="00F744ED"/>
    <w:pPr>
      <w:spacing w:line="360" w:lineRule="auto"/>
      <w:jc w:val="both"/>
    </w:pPr>
  </w:style>
  <w:style w:type="paragraph" w:customStyle="1" w:styleId="FLL">
    <w:name w:val="FLL"/>
    <w:basedOn w:val="TLL"/>
    <w:autoRedefine/>
    <w:qFormat/>
    <w:rsid w:val="00F744ED"/>
    <w:pPr>
      <w:widowControl w:val="0"/>
      <w:numPr>
        <w:numId w:val="6"/>
      </w:numPr>
      <w:spacing w:line="360" w:lineRule="auto"/>
      <w:jc w:val="both"/>
    </w:pPr>
  </w:style>
  <w:style w:type="paragraph" w:customStyle="1" w:styleId="FBL">
    <w:name w:val="FBL"/>
    <w:basedOn w:val="TBL"/>
    <w:autoRedefine/>
    <w:rsid w:val="00F744ED"/>
    <w:pPr>
      <w:numPr>
        <w:numId w:val="44"/>
      </w:numPr>
      <w:spacing w:line="360" w:lineRule="auto"/>
    </w:pPr>
    <w:rPr>
      <w:szCs w:val="22"/>
      <w:lang w:val="en-US"/>
    </w:rPr>
  </w:style>
  <w:style w:type="paragraph" w:customStyle="1" w:styleId="SN">
    <w:name w:val="SN"/>
    <w:basedOn w:val="EXSN"/>
    <w:autoRedefine/>
    <w:rsid w:val="00F744ED"/>
    <w:pPr>
      <w:jc w:val="left"/>
    </w:pPr>
    <w:rPr>
      <w:szCs w:val="24"/>
    </w:rPr>
  </w:style>
  <w:style w:type="paragraph" w:customStyle="1" w:styleId="BX2TN">
    <w:name w:val="BX2_TN"/>
    <w:basedOn w:val="BX1TN"/>
    <w:autoRedefine/>
    <w:qFormat/>
    <w:rsid w:val="00F744ED"/>
    <w:rPr>
      <w:rFonts w:ascii="Times New Roman Bold" w:hAnsi="Times New Roman Bold"/>
      <w:color w:val="993300"/>
    </w:rPr>
  </w:style>
  <w:style w:type="paragraph" w:customStyle="1" w:styleId="BX2TC">
    <w:name w:val="BX2_TC"/>
    <w:basedOn w:val="BX1TC"/>
    <w:qFormat/>
    <w:rsid w:val="00F744ED"/>
    <w:rPr>
      <w:rFonts w:ascii="Times New Roman" w:hAnsi="Times New Roman"/>
    </w:rPr>
  </w:style>
  <w:style w:type="paragraph" w:customStyle="1" w:styleId="BX2H2">
    <w:name w:val="BX2_H2"/>
    <w:basedOn w:val="BX1H2"/>
    <w:qFormat/>
    <w:rsid w:val="00F744ED"/>
  </w:style>
  <w:style w:type="paragraph" w:customStyle="1" w:styleId="BX2FN">
    <w:name w:val="BX2_FN"/>
    <w:basedOn w:val="BX1FN"/>
    <w:qFormat/>
    <w:rsid w:val="00F744ED"/>
    <w:rPr>
      <w:rFonts w:ascii="Times New Roman" w:hAnsi="Times New Roman"/>
    </w:rPr>
  </w:style>
  <w:style w:type="paragraph" w:customStyle="1" w:styleId="BX2FC">
    <w:name w:val="BX2_FC"/>
    <w:basedOn w:val="BX1FC"/>
    <w:qFormat/>
    <w:rsid w:val="00F744ED"/>
  </w:style>
  <w:style w:type="paragraph" w:customStyle="1" w:styleId="BX2UL">
    <w:name w:val="BX2_UL"/>
    <w:basedOn w:val="BX1UL"/>
    <w:autoRedefine/>
    <w:qFormat/>
    <w:rsid w:val="00F744ED"/>
  </w:style>
  <w:style w:type="paragraph" w:customStyle="1" w:styleId="BX2H4">
    <w:name w:val="BX2_H4"/>
    <w:basedOn w:val="H4"/>
    <w:qFormat/>
    <w:rsid w:val="00F744ED"/>
    <w:rPr>
      <w:b/>
      <w:bCs/>
      <w:i/>
      <w:iCs/>
      <w:color w:val="8496B0"/>
    </w:rPr>
  </w:style>
  <w:style w:type="paragraph" w:customStyle="1" w:styleId="BX2LL">
    <w:name w:val="BX2_LL"/>
    <w:basedOn w:val="BX1LL"/>
    <w:qFormat/>
    <w:rsid w:val="00F744ED"/>
  </w:style>
  <w:style w:type="paragraph" w:customStyle="1" w:styleId="AF">
    <w:name w:val="AF"/>
    <w:basedOn w:val="CHAF"/>
    <w:autoRedefine/>
    <w:uiPriority w:val="99"/>
    <w:rsid w:val="00F744ED"/>
    <w:pPr>
      <w:widowControl w:val="0"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Agenda (T1)"/>
      <w:spacing w:val="9"/>
    </w:rPr>
  </w:style>
  <w:style w:type="paragraph" w:customStyle="1" w:styleId="BX1FL">
    <w:name w:val="BX1_FL"/>
    <w:basedOn w:val="FL"/>
    <w:autoRedefine/>
    <w:qFormat/>
    <w:rsid w:val="00F744ED"/>
    <w:rPr>
      <w:color w:val="984806" w:themeColor="accent6" w:themeShade="80"/>
    </w:rPr>
  </w:style>
  <w:style w:type="paragraph" w:customStyle="1" w:styleId="VESN">
    <w:name w:val="VE_SN"/>
    <w:basedOn w:val="EXSN"/>
    <w:qFormat/>
    <w:rsid w:val="00F744ED"/>
    <w:pPr>
      <w:spacing w:line="480" w:lineRule="auto"/>
    </w:pPr>
  </w:style>
  <w:style w:type="paragraph" w:customStyle="1" w:styleId="TSBL">
    <w:name w:val="TSBL"/>
    <w:basedOn w:val="SL"/>
    <w:autoRedefine/>
    <w:qFormat/>
    <w:rsid w:val="00F744ED"/>
    <w:pPr>
      <w:numPr>
        <w:ilvl w:val="1"/>
        <w:numId w:val="63"/>
      </w:numPr>
      <w:spacing w:before="100" w:beforeAutospacing="1" w:after="100" w:afterAutospacing="1"/>
      <w:jc w:val="both"/>
    </w:pPr>
    <w:rPr>
      <w:szCs w:val="24"/>
    </w:rPr>
  </w:style>
  <w:style w:type="paragraph" w:customStyle="1" w:styleId="MC">
    <w:name w:val="MC"/>
    <w:basedOn w:val="FC"/>
    <w:autoRedefine/>
    <w:qFormat/>
    <w:rsid w:val="00F744ED"/>
    <w:pPr>
      <w:spacing w:before="80" w:after="80"/>
    </w:pPr>
    <w:rPr>
      <w:color w:val="244061" w:themeColor="accent1" w:themeShade="80"/>
    </w:rPr>
  </w:style>
  <w:style w:type="paragraph" w:customStyle="1" w:styleId="BX4NL">
    <w:name w:val="BX4_NL"/>
    <w:basedOn w:val="BX2NL"/>
    <w:autoRedefine/>
    <w:qFormat/>
    <w:rsid w:val="00F744ED"/>
    <w:rPr>
      <w:bCs/>
    </w:rPr>
  </w:style>
  <w:style w:type="paragraph" w:customStyle="1" w:styleId="SBL">
    <w:name w:val="SBL"/>
    <w:basedOn w:val="SL"/>
    <w:autoRedefine/>
    <w:qFormat/>
    <w:rsid w:val="00F744ED"/>
    <w:pPr>
      <w:numPr>
        <w:ilvl w:val="1"/>
        <w:numId w:val="65"/>
      </w:numPr>
      <w:spacing w:after="200"/>
    </w:pPr>
    <w:rPr>
      <w:color w:val="5B9BD5"/>
    </w:rPr>
  </w:style>
  <w:style w:type="paragraph" w:customStyle="1" w:styleId="BX4EEA">
    <w:name w:val="BX4_EEA"/>
    <w:basedOn w:val="BX3EEA"/>
    <w:qFormat/>
    <w:rsid w:val="00F744ED"/>
    <w:rPr>
      <w:bCs/>
      <w:lang w:val="en-US"/>
    </w:rPr>
  </w:style>
  <w:style w:type="paragraph" w:customStyle="1" w:styleId="BX2SB">
    <w:name w:val="BX2_SB"/>
    <w:basedOn w:val="Normal"/>
    <w:qFormat/>
    <w:rsid w:val="00F744ED"/>
    <w:pPr>
      <w:numPr>
        <w:numId w:val="47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3EX">
    <w:name w:val="BX3_EX"/>
    <w:basedOn w:val="BX1EX"/>
    <w:qFormat/>
    <w:rsid w:val="00F744ED"/>
  </w:style>
  <w:style w:type="paragraph" w:customStyle="1" w:styleId="BX4REF">
    <w:name w:val="BX4_REF"/>
    <w:basedOn w:val="BX1REF"/>
    <w:autoRedefine/>
    <w:rsid w:val="00F744ED"/>
    <w:pPr>
      <w:spacing w:after="0" w:line="480" w:lineRule="auto"/>
    </w:pPr>
  </w:style>
  <w:style w:type="paragraph" w:customStyle="1" w:styleId="BX5EX">
    <w:name w:val="BX5_EX"/>
    <w:basedOn w:val="BX1EX"/>
    <w:autoRedefine/>
    <w:rsid w:val="00F744ED"/>
    <w:pPr>
      <w:spacing w:before="80" w:after="80" w:afterAutospacing="0"/>
      <w:ind w:left="289" w:right="289"/>
    </w:pPr>
  </w:style>
  <w:style w:type="paragraph" w:customStyle="1" w:styleId="BX5EEA">
    <w:name w:val="BX5_EEA"/>
    <w:basedOn w:val="BX3EEA"/>
    <w:rsid w:val="00F744ED"/>
  </w:style>
  <w:style w:type="paragraph" w:customStyle="1" w:styleId="BX5BL">
    <w:name w:val="BX5_BL"/>
    <w:basedOn w:val="BX2BL"/>
    <w:autoRedefine/>
    <w:rsid w:val="00F744ED"/>
    <w:pPr>
      <w:numPr>
        <w:numId w:val="70"/>
      </w:numPr>
    </w:pPr>
  </w:style>
  <w:style w:type="paragraph" w:customStyle="1" w:styleId="BX6TEXTIND">
    <w:name w:val="BX6_TEXT IND"/>
    <w:basedOn w:val="BX1TEXTIND"/>
    <w:rsid w:val="00F744ED"/>
  </w:style>
  <w:style w:type="paragraph" w:customStyle="1" w:styleId="BX7TEXTIND">
    <w:name w:val="BX7_TEXT IND"/>
    <w:basedOn w:val="BX1TEXTIND"/>
    <w:rsid w:val="00F744ED"/>
  </w:style>
  <w:style w:type="paragraph" w:customStyle="1" w:styleId="SE1REF">
    <w:name w:val="SE1_REF"/>
    <w:basedOn w:val="REF"/>
    <w:rsid w:val="00F744ED"/>
    <w:rPr>
      <w:bCs/>
    </w:rPr>
  </w:style>
  <w:style w:type="paragraph" w:customStyle="1" w:styleId="BX4SN">
    <w:name w:val="BX4_SN"/>
    <w:basedOn w:val="BX1SN"/>
    <w:autoRedefine/>
    <w:rsid w:val="00F744ED"/>
  </w:style>
  <w:style w:type="paragraph" w:customStyle="1" w:styleId="BX5SN">
    <w:name w:val="BX5_SN"/>
    <w:basedOn w:val="BX1SN"/>
    <w:autoRedefine/>
    <w:rsid w:val="00F744ED"/>
    <w:pPr>
      <w:spacing w:after="0"/>
    </w:pPr>
  </w:style>
  <w:style w:type="paragraph" w:customStyle="1" w:styleId="BX5NU">
    <w:name w:val="BX5_NU"/>
    <w:basedOn w:val="BX1NU"/>
    <w:rsid w:val="00F744ED"/>
    <w:rPr>
      <w:b/>
    </w:rPr>
  </w:style>
  <w:style w:type="paragraph" w:customStyle="1" w:styleId="BX5UL">
    <w:name w:val="BX5_UL"/>
    <w:basedOn w:val="BX1UL"/>
    <w:autoRedefine/>
    <w:rsid w:val="00F744ED"/>
    <w:pPr>
      <w:shd w:val="clear" w:color="auto" w:fill="FFFFFF"/>
      <w:spacing w:before="0" w:after="225"/>
    </w:pPr>
  </w:style>
  <w:style w:type="paragraph" w:customStyle="1" w:styleId="BX4NU">
    <w:name w:val="BX4_NU"/>
    <w:basedOn w:val="BX1NU"/>
    <w:rsid w:val="00F744ED"/>
    <w:rPr>
      <w:b/>
    </w:rPr>
  </w:style>
  <w:style w:type="paragraph" w:customStyle="1" w:styleId="BX3TCH">
    <w:name w:val="BX3_TCH"/>
    <w:basedOn w:val="BX1TCH"/>
    <w:autoRedefine/>
    <w:qFormat/>
    <w:rsid w:val="00F744ED"/>
    <w:pPr>
      <w:framePr w:hSpace="180" w:wrap="around" w:vAnchor="page" w:hAnchor="margin" w:y="2882"/>
      <w:suppressOverlap/>
    </w:pPr>
  </w:style>
  <w:style w:type="paragraph" w:customStyle="1" w:styleId="BX3TNL">
    <w:name w:val="BX3_TNL"/>
    <w:basedOn w:val="TNL"/>
    <w:autoRedefine/>
    <w:rsid w:val="00F744ED"/>
    <w:pPr>
      <w:framePr w:hSpace="180" w:wrap="around" w:vAnchor="page" w:hAnchor="margin" w:y="2882"/>
      <w:suppressOverlap/>
    </w:pPr>
  </w:style>
  <w:style w:type="paragraph" w:customStyle="1" w:styleId="BX3TT">
    <w:name w:val="BX3_TT"/>
    <w:basedOn w:val="BX1TT"/>
    <w:rsid w:val="00F744ED"/>
    <w:pPr>
      <w:framePr w:hSpace="180" w:wrap="around" w:vAnchor="page" w:hAnchor="margin" w:y="2882"/>
      <w:suppressOverlap/>
    </w:pPr>
  </w:style>
  <w:style w:type="paragraph" w:customStyle="1" w:styleId="EXLL">
    <w:name w:val="EX_LL"/>
    <w:basedOn w:val="EX"/>
    <w:rsid w:val="00F744ED"/>
  </w:style>
  <w:style w:type="paragraph" w:customStyle="1" w:styleId="BX2H3">
    <w:name w:val="BX2_H3"/>
    <w:basedOn w:val="BX1H3"/>
    <w:rsid w:val="00F744ED"/>
  </w:style>
  <w:style w:type="paragraph" w:customStyle="1" w:styleId="BX4DI">
    <w:name w:val="BX4_DI"/>
    <w:basedOn w:val="DI"/>
    <w:autoRedefine/>
    <w:rsid w:val="00F744ED"/>
    <w:rPr>
      <w:color w:val="993300"/>
    </w:rPr>
  </w:style>
  <w:style w:type="paragraph" w:customStyle="1" w:styleId="BX4FL">
    <w:name w:val="BX4_FL"/>
    <w:basedOn w:val="FL"/>
    <w:autoRedefine/>
    <w:rsid w:val="00F744ED"/>
    <w:pPr>
      <w:spacing w:before="0"/>
    </w:pPr>
    <w:rPr>
      <w:color w:val="984806" w:themeColor="accent6" w:themeShade="80"/>
    </w:rPr>
  </w:style>
  <w:style w:type="paragraph" w:customStyle="1" w:styleId="BX5NL">
    <w:name w:val="BX5_NL"/>
    <w:basedOn w:val="BX1NL"/>
    <w:autoRedefine/>
    <w:rsid w:val="00F744ED"/>
  </w:style>
  <w:style w:type="paragraph" w:customStyle="1" w:styleId="BX3LL">
    <w:name w:val="BX3_LL"/>
    <w:basedOn w:val="BX1LL"/>
    <w:autoRedefine/>
    <w:rsid w:val="00F744ED"/>
    <w:rPr>
      <w:color w:val="993300"/>
    </w:rPr>
  </w:style>
  <w:style w:type="paragraph" w:customStyle="1" w:styleId="BX3FL">
    <w:name w:val="BX3_FL"/>
    <w:basedOn w:val="BX1TEXT"/>
    <w:autoRedefine/>
    <w:rsid w:val="00F744ED"/>
    <w:pPr>
      <w:spacing w:before="200"/>
    </w:pPr>
    <w:rPr>
      <w:rFonts w:ascii="Times" w:hAnsi="Times"/>
    </w:rPr>
  </w:style>
  <w:style w:type="paragraph" w:customStyle="1" w:styleId="BX6EX">
    <w:name w:val="BX6_EX"/>
    <w:basedOn w:val="BX1EX"/>
    <w:rsid w:val="00F744ED"/>
    <w:pPr>
      <w:keepNext/>
    </w:pPr>
    <w:rPr>
      <w:rFonts w:ascii="Times" w:hAnsi="Times"/>
    </w:rPr>
  </w:style>
  <w:style w:type="paragraph" w:customStyle="1" w:styleId="BX6BL">
    <w:name w:val="BX6_BL"/>
    <w:basedOn w:val="BX4BL"/>
    <w:autoRedefine/>
    <w:rsid w:val="00F744ED"/>
    <w:pPr>
      <w:spacing w:before="80" w:after="80"/>
      <w:ind w:left="714" w:hanging="357"/>
    </w:pPr>
  </w:style>
  <w:style w:type="paragraph" w:customStyle="1" w:styleId="BX6UL">
    <w:name w:val="BX6_UL"/>
    <w:basedOn w:val="BX3UL"/>
    <w:autoRedefine/>
    <w:rsid w:val="00F744ED"/>
  </w:style>
  <w:style w:type="paragraph" w:customStyle="1" w:styleId="BX6NL">
    <w:name w:val="BX6_NL"/>
    <w:basedOn w:val="BX1NL"/>
    <w:autoRedefine/>
    <w:qFormat/>
    <w:rsid w:val="00F744ED"/>
  </w:style>
  <w:style w:type="paragraph" w:customStyle="1" w:styleId="BX6FL">
    <w:name w:val="BX6_FL"/>
    <w:basedOn w:val="BX3FL"/>
    <w:rsid w:val="00F744ED"/>
  </w:style>
  <w:style w:type="paragraph" w:customStyle="1" w:styleId="BX6SN">
    <w:name w:val="BX6_SN"/>
    <w:basedOn w:val="BX1SN"/>
    <w:autoRedefine/>
    <w:rsid w:val="00F744ED"/>
    <w:rPr>
      <w:rFonts w:ascii="Times" w:hAnsi="Times"/>
    </w:rPr>
  </w:style>
  <w:style w:type="paragraph" w:customStyle="1" w:styleId="BX6TN">
    <w:name w:val="BX6_TN"/>
    <w:basedOn w:val="BX2TN"/>
    <w:rsid w:val="00F744ED"/>
  </w:style>
  <w:style w:type="paragraph" w:customStyle="1" w:styleId="BX6TC">
    <w:name w:val="BX6_TC"/>
    <w:basedOn w:val="BX1TC"/>
    <w:rsid w:val="00F744ED"/>
    <w:pPr>
      <w:spacing w:after="120"/>
    </w:pPr>
  </w:style>
  <w:style w:type="paragraph" w:customStyle="1" w:styleId="BX6H3">
    <w:name w:val="BX6_H3"/>
    <w:basedOn w:val="BX1H3"/>
    <w:rsid w:val="00F744ED"/>
    <w:rPr>
      <w:color w:val="7030A0"/>
    </w:rPr>
  </w:style>
  <w:style w:type="paragraph" w:customStyle="1" w:styleId="BX3EXNL">
    <w:name w:val="BX3_EX_NL"/>
    <w:basedOn w:val="EXNL"/>
    <w:rsid w:val="00F744ED"/>
    <w:pPr>
      <w:spacing w:line="220" w:lineRule="exact"/>
    </w:pPr>
    <w:rPr>
      <w:color w:val="993300"/>
    </w:rPr>
  </w:style>
  <w:style w:type="paragraph" w:customStyle="1" w:styleId="BX3EQ">
    <w:name w:val="BX3_EQ"/>
    <w:basedOn w:val="EQ"/>
    <w:rsid w:val="00F744ED"/>
    <w:pPr>
      <w:spacing w:before="80" w:line="220" w:lineRule="exact"/>
    </w:pPr>
    <w:rPr>
      <w:color w:val="993300"/>
    </w:rPr>
  </w:style>
  <w:style w:type="paragraph" w:customStyle="1" w:styleId="BX3EXUL">
    <w:name w:val="BX3_EX_UL"/>
    <w:basedOn w:val="EXBL"/>
    <w:rsid w:val="00F744ED"/>
    <w:pPr>
      <w:spacing w:before="120" w:line="220" w:lineRule="exact"/>
    </w:pPr>
    <w:rPr>
      <w:i/>
      <w:color w:val="993300"/>
    </w:rPr>
  </w:style>
  <w:style w:type="paragraph" w:customStyle="1" w:styleId="BX6TCH">
    <w:name w:val="BX6_TCH"/>
    <w:basedOn w:val="BX1TCH"/>
    <w:rsid w:val="00F744ED"/>
  </w:style>
  <w:style w:type="paragraph" w:customStyle="1" w:styleId="BX6TT">
    <w:name w:val="BX6_TT"/>
    <w:basedOn w:val="BX1TT"/>
    <w:rsid w:val="00F744ED"/>
  </w:style>
  <w:style w:type="paragraph" w:customStyle="1" w:styleId="EXUL">
    <w:name w:val="EX_UL"/>
    <w:basedOn w:val="EX"/>
    <w:autoRedefine/>
    <w:rsid w:val="00F744ED"/>
  </w:style>
  <w:style w:type="paragraph" w:customStyle="1" w:styleId="EXSLL">
    <w:name w:val="EX_SLL"/>
    <w:basedOn w:val="SLL"/>
    <w:rsid w:val="00F744ED"/>
    <w:pPr>
      <w:widowControl w:val="0"/>
      <w:numPr>
        <w:numId w:val="8"/>
      </w:numPr>
      <w:autoSpaceDE w:val="0"/>
      <w:autoSpaceDN w:val="0"/>
      <w:adjustRightInd w:val="0"/>
    </w:pPr>
    <w:rPr>
      <w:rFonts w:cs="Gotham-Book"/>
      <w:color w:val="auto"/>
      <w:szCs w:val="16"/>
    </w:rPr>
  </w:style>
  <w:style w:type="paragraph" w:customStyle="1" w:styleId="EXDI">
    <w:name w:val="EX_DI"/>
    <w:basedOn w:val="DI"/>
    <w:rsid w:val="00F744ED"/>
    <w:pPr>
      <w:spacing w:before="170"/>
    </w:pPr>
    <w:rPr>
      <w:color w:val="auto"/>
    </w:rPr>
  </w:style>
  <w:style w:type="paragraph" w:customStyle="1" w:styleId="BX6SL">
    <w:name w:val="BX6_SL"/>
    <w:basedOn w:val="SL"/>
    <w:rsid w:val="00F744ED"/>
    <w:rPr>
      <w:color w:val="993300"/>
    </w:rPr>
  </w:style>
  <w:style w:type="paragraph" w:customStyle="1" w:styleId="PTOQ">
    <w:name w:val="PT_OQ"/>
    <w:basedOn w:val="CHOQ"/>
    <w:rsid w:val="00F744ED"/>
  </w:style>
  <w:style w:type="paragraph" w:customStyle="1" w:styleId="PTQS">
    <w:name w:val="PT_QS"/>
    <w:basedOn w:val="CHQS"/>
    <w:rsid w:val="00F744ED"/>
    <w:rPr>
      <w:kern w:val="2"/>
    </w:rPr>
  </w:style>
  <w:style w:type="paragraph" w:customStyle="1" w:styleId="OQ">
    <w:name w:val="OQ"/>
    <w:basedOn w:val="EX"/>
    <w:rsid w:val="00F744ED"/>
    <w:pPr>
      <w:suppressAutoHyphens/>
      <w:ind w:left="851" w:right="289"/>
      <w:jc w:val="left"/>
    </w:pPr>
    <w:rPr>
      <w:kern w:val="2"/>
      <w:szCs w:val="24"/>
    </w:rPr>
  </w:style>
  <w:style w:type="paragraph" w:customStyle="1" w:styleId="QS">
    <w:name w:val="QS"/>
    <w:basedOn w:val="CHQS"/>
    <w:rsid w:val="00F744ED"/>
    <w:pPr>
      <w:suppressAutoHyphens/>
    </w:pPr>
    <w:rPr>
      <w:color w:val="auto"/>
      <w:kern w:val="2"/>
      <w:szCs w:val="24"/>
    </w:rPr>
  </w:style>
  <w:style w:type="paragraph" w:customStyle="1" w:styleId="EH2">
    <w:name w:val="EH2"/>
    <w:basedOn w:val="EH"/>
    <w:rsid w:val="00F744ED"/>
    <w:pPr>
      <w:spacing w:before="0"/>
    </w:pPr>
    <w:rPr>
      <w:i/>
      <w:szCs w:val="24"/>
    </w:rPr>
  </w:style>
  <w:style w:type="paragraph" w:customStyle="1" w:styleId="SE1NU">
    <w:name w:val="SE1_NU"/>
    <w:basedOn w:val="SE1NL"/>
    <w:autoRedefine/>
    <w:qFormat/>
    <w:rsid w:val="00F744ED"/>
    <w:rPr>
      <w:color w:val="4BACC6" w:themeColor="accent5"/>
    </w:rPr>
  </w:style>
  <w:style w:type="paragraph" w:customStyle="1" w:styleId="SE1OP">
    <w:name w:val="SE1_OP"/>
    <w:basedOn w:val="SE1TEXT"/>
    <w:rsid w:val="00F744ED"/>
    <w:rPr>
      <w:szCs w:val="24"/>
    </w:rPr>
  </w:style>
  <w:style w:type="paragraph" w:customStyle="1" w:styleId="SE1BY">
    <w:name w:val="SE1_BY"/>
    <w:basedOn w:val="SE1AF"/>
    <w:rsid w:val="00F744ED"/>
    <w:pPr>
      <w:jc w:val="center"/>
    </w:pPr>
    <w:rPr>
      <w:i/>
    </w:rPr>
  </w:style>
  <w:style w:type="paragraph" w:customStyle="1" w:styleId="SE1DI">
    <w:name w:val="SE1_DI"/>
    <w:basedOn w:val="DI"/>
    <w:autoRedefine/>
    <w:rsid w:val="00F744ED"/>
    <w:pPr>
      <w:spacing w:after="100"/>
      <w:ind w:left="720" w:hanging="431"/>
    </w:pPr>
    <w:rPr>
      <w:color w:val="auto"/>
    </w:rPr>
  </w:style>
  <w:style w:type="paragraph" w:customStyle="1" w:styleId="SPED">
    <w:name w:val="SP_ED"/>
    <w:basedOn w:val="Normal"/>
    <w:qFormat/>
    <w:rsid w:val="00F744ED"/>
    <w:rPr>
      <w:rFonts w:ascii="Times New Roman" w:hAnsi="Times New Roman"/>
    </w:rPr>
  </w:style>
  <w:style w:type="paragraph" w:customStyle="1" w:styleId="POSN">
    <w:name w:val="PO_SN"/>
    <w:basedOn w:val="EXSN"/>
    <w:autoRedefine/>
    <w:rsid w:val="00F744ED"/>
    <w:pPr>
      <w:widowControl w:val="0"/>
      <w:autoSpaceDE w:val="0"/>
      <w:autoSpaceDN w:val="0"/>
      <w:adjustRightInd w:val="0"/>
      <w:spacing w:after="240"/>
    </w:pPr>
    <w:rPr>
      <w:szCs w:val="24"/>
    </w:rPr>
  </w:style>
  <w:style w:type="paragraph" w:customStyle="1" w:styleId="ENTPO">
    <w:name w:val="ENT_PO"/>
    <w:basedOn w:val="PO"/>
    <w:rsid w:val="00F744ED"/>
    <w:pPr>
      <w:widowControl w:val="0"/>
      <w:autoSpaceDE w:val="0"/>
      <w:autoSpaceDN w:val="0"/>
      <w:adjustRightInd w:val="0"/>
      <w:spacing w:after="0" w:line="480" w:lineRule="auto"/>
      <w:contextualSpacing/>
    </w:pPr>
    <w:rPr>
      <w:szCs w:val="24"/>
    </w:rPr>
  </w:style>
  <w:style w:type="paragraph" w:customStyle="1" w:styleId="HTPTEXT">
    <w:name w:val="HTP_TEXT"/>
    <w:basedOn w:val="TEXT"/>
    <w:rsid w:val="00F744ED"/>
  </w:style>
  <w:style w:type="paragraph" w:customStyle="1" w:styleId="HH1">
    <w:name w:val="HH1"/>
    <w:basedOn w:val="TEXT"/>
    <w:autoRedefine/>
    <w:rsid w:val="00F744ED"/>
    <w:pPr>
      <w:spacing w:before="120" w:after="120"/>
    </w:pPr>
    <w:rPr>
      <w:bCs/>
    </w:rPr>
  </w:style>
  <w:style w:type="paragraph" w:customStyle="1" w:styleId="EPI">
    <w:name w:val="EPI"/>
    <w:basedOn w:val="EX"/>
    <w:rsid w:val="00F744ED"/>
    <w:pPr>
      <w:ind w:left="862" w:right="862"/>
    </w:pPr>
    <w:rPr>
      <w:iCs/>
    </w:rPr>
  </w:style>
  <w:style w:type="paragraph" w:customStyle="1" w:styleId="EPISN">
    <w:name w:val="EPI_SN"/>
    <w:basedOn w:val="EXSN"/>
    <w:rsid w:val="00F744ED"/>
    <w:pPr>
      <w:spacing w:line="360" w:lineRule="auto"/>
      <w:ind w:left="862" w:right="862"/>
    </w:pPr>
    <w:rPr>
      <w:iCs/>
    </w:rPr>
  </w:style>
  <w:style w:type="paragraph" w:customStyle="1" w:styleId="ENTI">
    <w:name w:val="ENTI"/>
    <w:basedOn w:val="TEXTIND"/>
    <w:rsid w:val="00F744ED"/>
    <w:pPr>
      <w:jc w:val="lowKashida"/>
    </w:pPr>
  </w:style>
  <w:style w:type="paragraph" w:customStyle="1" w:styleId="ENTEX">
    <w:name w:val="ENT_EX"/>
    <w:basedOn w:val="EX"/>
    <w:rsid w:val="00F744ED"/>
  </w:style>
  <w:style w:type="paragraph" w:customStyle="1" w:styleId="CIPST">
    <w:name w:val="CIP_ST"/>
    <w:basedOn w:val="TPST"/>
    <w:rsid w:val="00F744ED"/>
    <w:rPr>
      <w:szCs w:val="32"/>
    </w:rPr>
  </w:style>
  <w:style w:type="paragraph" w:customStyle="1" w:styleId="CIPT">
    <w:name w:val="CIP_T"/>
    <w:basedOn w:val="TP"/>
    <w:rsid w:val="00F744ED"/>
    <w:rPr>
      <w:b w:val="0"/>
      <w:sz w:val="36"/>
    </w:rPr>
  </w:style>
  <w:style w:type="paragraph" w:customStyle="1" w:styleId="CIPAU">
    <w:name w:val="CIP_AU"/>
    <w:basedOn w:val="TPAU"/>
    <w:rsid w:val="00F744ED"/>
    <w:rPr>
      <w:b/>
      <w:szCs w:val="28"/>
    </w:rPr>
  </w:style>
  <w:style w:type="paragraph" w:customStyle="1" w:styleId="EHTEXT">
    <w:name w:val="EH_TEXT"/>
    <w:basedOn w:val="TEXT"/>
    <w:rsid w:val="00F744ED"/>
    <w:rPr>
      <w:rFonts w:eastAsia="MS Mincho"/>
    </w:rPr>
  </w:style>
  <w:style w:type="paragraph" w:customStyle="1" w:styleId="BX5SNL">
    <w:name w:val="BX5_SNL"/>
    <w:basedOn w:val="SNL"/>
    <w:rsid w:val="00F744ED"/>
    <w:pPr>
      <w:ind w:left="720"/>
    </w:pPr>
    <w:rPr>
      <w:color w:val="993300"/>
    </w:rPr>
  </w:style>
  <w:style w:type="paragraph" w:customStyle="1" w:styleId="BX5SLL">
    <w:name w:val="BX5_SLL"/>
    <w:basedOn w:val="SLL"/>
    <w:rsid w:val="00F744ED"/>
    <w:pPr>
      <w:numPr>
        <w:numId w:val="9"/>
      </w:numPr>
    </w:pPr>
    <w:rPr>
      <w:color w:val="993300"/>
    </w:rPr>
  </w:style>
  <w:style w:type="paragraph" w:customStyle="1" w:styleId="TEXTHIGHLIGHT">
    <w:name w:val="TEXT_HIGHLIGHT"/>
    <w:rsid w:val="00F744ED"/>
    <w:pPr>
      <w:spacing w:after="0" w:line="240" w:lineRule="auto"/>
    </w:pPr>
    <w:rPr>
      <w:rFonts w:ascii="Times New Roman" w:eastAsia="MS Mincho" w:hAnsi="Times New Roman" w:cs="Arial"/>
      <w:sz w:val="24"/>
      <w:szCs w:val="52"/>
    </w:rPr>
  </w:style>
  <w:style w:type="paragraph" w:customStyle="1" w:styleId="TEXTHIGHLIGHT0">
    <w:name w:val="TEXT HIGHLIGHT"/>
    <w:rsid w:val="00F744ED"/>
    <w:pPr>
      <w:spacing w:after="0" w:line="240" w:lineRule="auto"/>
    </w:pPr>
    <w:rPr>
      <w:rFonts w:ascii="Times New Roman" w:eastAsia="MS Mincho" w:hAnsi="Times New Roman" w:cs="Arial"/>
      <w:sz w:val="24"/>
      <w:szCs w:val="52"/>
    </w:rPr>
  </w:style>
  <w:style w:type="paragraph" w:customStyle="1" w:styleId="FH1">
    <w:name w:val="F_H1"/>
    <w:basedOn w:val="H1"/>
    <w:rsid w:val="00F744ED"/>
    <w:rPr>
      <w:b/>
      <w:sz w:val="24"/>
    </w:rPr>
  </w:style>
  <w:style w:type="character" w:customStyle="1" w:styleId="BOXHIGHLIGHT">
    <w:name w:val="BOX HIGHLIGHT"/>
    <w:uiPriority w:val="1"/>
    <w:rsid w:val="00F744ED"/>
    <w:rPr>
      <w:rFonts w:ascii="Times New Roman" w:hAnsi="Times New Roman"/>
      <w:sz w:val="24"/>
    </w:rPr>
  </w:style>
  <w:style w:type="paragraph" w:customStyle="1" w:styleId="FMAU">
    <w:name w:val="FM_AU"/>
    <w:basedOn w:val="CHAU"/>
    <w:autoRedefine/>
    <w:rsid w:val="00F744ED"/>
    <w:pPr>
      <w:widowControl w:val="0"/>
      <w:autoSpaceDE w:val="0"/>
      <w:autoSpaceDN w:val="0"/>
      <w:adjustRightInd w:val="0"/>
      <w:spacing w:line="360" w:lineRule="auto"/>
      <w:ind w:left="2720"/>
    </w:pPr>
    <w:rPr>
      <w:iCs/>
      <w:sz w:val="24"/>
    </w:rPr>
  </w:style>
  <w:style w:type="paragraph" w:customStyle="1" w:styleId="EHREF">
    <w:name w:val="EH_REF"/>
    <w:basedOn w:val="REF"/>
    <w:autoRedefine/>
    <w:rsid w:val="00F744ED"/>
    <w:pPr>
      <w:jc w:val="both"/>
    </w:pPr>
    <w:rPr>
      <w:szCs w:val="24"/>
    </w:rPr>
  </w:style>
  <w:style w:type="paragraph" w:customStyle="1" w:styleId="EHTEXTIND">
    <w:name w:val="EH_TEXT IND"/>
    <w:basedOn w:val="TEXTIND"/>
    <w:rsid w:val="00F744ED"/>
  </w:style>
  <w:style w:type="paragraph" w:customStyle="1" w:styleId="SE4H1">
    <w:name w:val="SE4_H1"/>
    <w:basedOn w:val="SE1H1"/>
    <w:autoRedefine/>
    <w:rsid w:val="00F744ED"/>
    <w:pPr>
      <w:spacing w:line="480" w:lineRule="auto"/>
    </w:pPr>
    <w:rPr>
      <w:b/>
      <w:lang w:val="en-US"/>
    </w:rPr>
  </w:style>
  <w:style w:type="paragraph" w:customStyle="1" w:styleId="SE4TEXT">
    <w:name w:val="SE4_TEXT"/>
    <w:basedOn w:val="SE1TEXT"/>
    <w:autoRedefine/>
    <w:rsid w:val="00F744ED"/>
  </w:style>
  <w:style w:type="paragraph" w:customStyle="1" w:styleId="SE4TEXTIND">
    <w:name w:val="SE4_TEXT IND"/>
    <w:basedOn w:val="SE1TEXTIND"/>
    <w:rsid w:val="00F744ED"/>
  </w:style>
  <w:style w:type="paragraph" w:customStyle="1" w:styleId="SE2H1">
    <w:name w:val="SE2_H1"/>
    <w:basedOn w:val="SE1H1"/>
    <w:autoRedefine/>
    <w:rsid w:val="00F744ED"/>
    <w:rPr>
      <w:b/>
    </w:rPr>
  </w:style>
  <w:style w:type="paragraph" w:customStyle="1" w:styleId="SE2TEXT">
    <w:name w:val="SE2_TEXT"/>
    <w:basedOn w:val="SE1TEXT"/>
    <w:autoRedefine/>
    <w:uiPriority w:val="99"/>
    <w:qFormat/>
    <w:rsid w:val="00F744ED"/>
    <w:pPr>
      <w:spacing w:before="0" w:after="0"/>
    </w:pPr>
  </w:style>
  <w:style w:type="paragraph" w:customStyle="1" w:styleId="SE2TEXTIND">
    <w:name w:val="SE2_TEXT IND"/>
    <w:basedOn w:val="SE1TEXTIND"/>
    <w:autoRedefine/>
    <w:rsid w:val="00F744ED"/>
    <w:pPr>
      <w:spacing w:after="0"/>
    </w:pPr>
  </w:style>
  <w:style w:type="paragraph" w:customStyle="1" w:styleId="SSUL">
    <w:name w:val="SS_UL"/>
    <w:basedOn w:val="SSNL"/>
    <w:rsid w:val="00F744ED"/>
    <w:rPr>
      <w:color w:val="548DD4"/>
    </w:rPr>
  </w:style>
  <w:style w:type="paragraph" w:customStyle="1" w:styleId="SUL">
    <w:name w:val="SUL"/>
    <w:basedOn w:val="SL"/>
    <w:rsid w:val="00F744ED"/>
    <w:pPr>
      <w:ind w:left="1647" w:hanging="360"/>
    </w:pPr>
    <w:rPr>
      <w:color w:val="548DD4"/>
    </w:rPr>
  </w:style>
  <w:style w:type="paragraph" w:customStyle="1" w:styleId="DEAU">
    <w:name w:val="DE_AU"/>
    <w:basedOn w:val="AU"/>
    <w:rsid w:val="00F744ED"/>
  </w:style>
  <w:style w:type="paragraph" w:customStyle="1" w:styleId="MN">
    <w:name w:val="MN"/>
    <w:basedOn w:val="FC"/>
    <w:next w:val="FN0"/>
    <w:autoRedefine/>
    <w:rsid w:val="00F744ED"/>
    <w:pPr>
      <w:outlineLvl w:val="0"/>
    </w:pPr>
  </w:style>
  <w:style w:type="paragraph" w:customStyle="1" w:styleId="MSN">
    <w:name w:val="MSN"/>
    <w:basedOn w:val="FSN"/>
    <w:autoRedefine/>
    <w:rsid w:val="00F744ED"/>
  </w:style>
  <w:style w:type="paragraph" w:customStyle="1" w:styleId="FSBL">
    <w:name w:val="FSBL"/>
    <w:basedOn w:val="SBL"/>
    <w:rsid w:val="00F744ED"/>
    <w:pPr>
      <w:tabs>
        <w:tab w:val="left" w:pos="1134"/>
      </w:tabs>
      <w:ind w:left="360"/>
    </w:pPr>
    <w:rPr>
      <w:rFonts w:eastAsia="Calibri"/>
      <w:color w:val="auto"/>
      <w:lang w:val="en-GB"/>
    </w:rPr>
  </w:style>
  <w:style w:type="paragraph" w:customStyle="1" w:styleId="FTEXTIND">
    <w:name w:val="F_TEXT IND"/>
    <w:basedOn w:val="TEXTIND"/>
    <w:rsid w:val="00F744ED"/>
    <w:rPr>
      <w:rFonts w:eastAsia="Calibri"/>
    </w:rPr>
  </w:style>
  <w:style w:type="paragraph" w:customStyle="1" w:styleId="FEXSN">
    <w:name w:val="FEX_SN"/>
    <w:basedOn w:val="EXSN"/>
    <w:rsid w:val="00F744ED"/>
    <w:pPr>
      <w:ind w:left="1134" w:right="787"/>
    </w:pPr>
    <w:rPr>
      <w:i/>
      <w:lang w:val="en-GB"/>
    </w:rPr>
  </w:style>
  <w:style w:type="paragraph" w:customStyle="1" w:styleId="BX2FL">
    <w:name w:val="BX2_FL"/>
    <w:basedOn w:val="BX1FL"/>
    <w:autoRedefine/>
    <w:rsid w:val="00F744ED"/>
  </w:style>
  <w:style w:type="paragraph" w:customStyle="1" w:styleId="EXSNL">
    <w:name w:val="EX_SNL"/>
    <w:basedOn w:val="SNL"/>
    <w:rsid w:val="00F744ED"/>
    <w:pPr>
      <w:spacing w:line="480" w:lineRule="auto"/>
    </w:pPr>
    <w:rPr>
      <w:color w:val="auto"/>
      <w:lang w:val="en-GB"/>
    </w:rPr>
  </w:style>
  <w:style w:type="paragraph" w:customStyle="1" w:styleId="BX6LL">
    <w:name w:val="BX6_LL"/>
    <w:basedOn w:val="LL"/>
    <w:rsid w:val="00F744ED"/>
    <w:pPr>
      <w:spacing w:line="480" w:lineRule="auto"/>
      <w:outlineLvl w:val="0"/>
    </w:pPr>
    <w:rPr>
      <w:b/>
      <w:color w:val="993300"/>
      <w:lang w:val="en-GB"/>
    </w:rPr>
  </w:style>
  <w:style w:type="paragraph" w:customStyle="1" w:styleId="SE1TCH">
    <w:name w:val="SE1_TCH"/>
    <w:basedOn w:val="TCH"/>
    <w:autoRedefine/>
    <w:qFormat/>
    <w:rsid w:val="00F744ED"/>
    <w:pPr>
      <w:tabs>
        <w:tab w:val="center" w:pos="2880"/>
        <w:tab w:val="center" w:pos="5040"/>
        <w:tab w:val="center" w:pos="7200"/>
      </w:tabs>
    </w:pPr>
  </w:style>
  <w:style w:type="paragraph" w:customStyle="1" w:styleId="SE1TT">
    <w:name w:val="SE1_TT"/>
    <w:basedOn w:val="TT"/>
    <w:autoRedefine/>
    <w:rsid w:val="00F744ED"/>
    <w:pPr>
      <w:framePr w:wrap="notBeside" w:vAnchor="text" w:hAnchor="text" w:y="1"/>
    </w:pPr>
  </w:style>
  <w:style w:type="paragraph" w:customStyle="1" w:styleId="SE2UL">
    <w:name w:val="SE2_UL"/>
    <w:basedOn w:val="SE1UL"/>
    <w:autoRedefine/>
    <w:rsid w:val="00F744ED"/>
  </w:style>
  <w:style w:type="paragraph" w:customStyle="1" w:styleId="SE2EEA">
    <w:name w:val="SE2_EEA"/>
    <w:basedOn w:val="SE1EEA"/>
    <w:rsid w:val="00F744ED"/>
  </w:style>
  <w:style w:type="paragraph" w:customStyle="1" w:styleId="SE3TEXT">
    <w:name w:val="SE3_TEXT"/>
    <w:basedOn w:val="SE1TEXT"/>
    <w:autoRedefine/>
    <w:rsid w:val="00F744ED"/>
    <w:rPr>
      <w:szCs w:val="24"/>
    </w:rPr>
  </w:style>
  <w:style w:type="paragraph" w:customStyle="1" w:styleId="SE3TEXTIND">
    <w:name w:val="SE3_TEXT IND"/>
    <w:basedOn w:val="SE1TEXTIND"/>
    <w:autoRedefine/>
    <w:rsid w:val="00F744ED"/>
  </w:style>
  <w:style w:type="paragraph" w:customStyle="1" w:styleId="SE3SN">
    <w:name w:val="SE3_SN"/>
    <w:basedOn w:val="SE1SN"/>
    <w:rsid w:val="00F744ED"/>
  </w:style>
  <w:style w:type="paragraph" w:customStyle="1" w:styleId="SE4NL">
    <w:name w:val="SE4_NL"/>
    <w:basedOn w:val="SE1NL"/>
    <w:rsid w:val="00F744ED"/>
    <w:pPr>
      <w:widowControl w:val="0"/>
      <w:autoSpaceDE w:val="0"/>
      <w:autoSpaceDN w:val="0"/>
      <w:adjustRightInd w:val="0"/>
      <w:spacing w:after="320"/>
    </w:pPr>
    <w:rPr>
      <w:szCs w:val="24"/>
    </w:rPr>
  </w:style>
  <w:style w:type="paragraph" w:customStyle="1" w:styleId="SE4SBL">
    <w:name w:val="SE4_SBL"/>
    <w:basedOn w:val="SBL"/>
    <w:rsid w:val="00F744ED"/>
    <w:pPr>
      <w:widowControl w:val="0"/>
      <w:numPr>
        <w:ilvl w:val="0"/>
        <w:numId w:val="10"/>
      </w:numPr>
      <w:spacing w:after="320"/>
    </w:pPr>
    <w:rPr>
      <w:color w:val="auto"/>
      <w:szCs w:val="24"/>
    </w:rPr>
  </w:style>
  <w:style w:type="paragraph" w:customStyle="1" w:styleId="SE1FL">
    <w:name w:val="SE1_FL"/>
    <w:basedOn w:val="TEXT"/>
    <w:autoRedefine/>
    <w:qFormat/>
    <w:rsid w:val="00F744ED"/>
    <w:pPr>
      <w:widowControl w:val="0"/>
      <w:suppressAutoHyphens/>
      <w:spacing w:before="240"/>
      <w:textAlignment w:val="center"/>
    </w:pPr>
    <w:rPr>
      <w:bCs/>
      <w:szCs w:val="24"/>
    </w:rPr>
  </w:style>
  <w:style w:type="paragraph" w:customStyle="1" w:styleId="SE1SLL">
    <w:name w:val="SE1_SLL"/>
    <w:basedOn w:val="SLL"/>
    <w:rsid w:val="00F744ED"/>
    <w:pPr>
      <w:ind w:left="1584" w:hanging="504"/>
    </w:pPr>
    <w:rPr>
      <w:color w:val="auto"/>
      <w:szCs w:val="24"/>
    </w:rPr>
  </w:style>
  <w:style w:type="paragraph" w:customStyle="1" w:styleId="SE1SSNL">
    <w:name w:val="SE1_SSNL"/>
    <w:basedOn w:val="SSNL"/>
    <w:autoRedefine/>
    <w:qFormat/>
    <w:rsid w:val="00F744ED"/>
    <w:pPr>
      <w:ind w:left="1224" w:firstLine="306"/>
    </w:pPr>
    <w:rPr>
      <w:szCs w:val="24"/>
    </w:rPr>
  </w:style>
  <w:style w:type="paragraph" w:customStyle="1" w:styleId="NLLL">
    <w:name w:val="NL_LL"/>
    <w:basedOn w:val="SLL"/>
    <w:rsid w:val="00F744ED"/>
    <w:pPr>
      <w:numPr>
        <w:numId w:val="13"/>
      </w:numPr>
    </w:pPr>
    <w:rPr>
      <w:color w:val="4472C4"/>
    </w:rPr>
  </w:style>
  <w:style w:type="paragraph" w:customStyle="1" w:styleId="NLBL">
    <w:name w:val="NL_BL"/>
    <w:basedOn w:val="SBL"/>
    <w:rsid w:val="00F744ED"/>
    <w:pPr>
      <w:ind w:left="1287"/>
    </w:pPr>
    <w:rPr>
      <w:color w:val="4F81BD"/>
    </w:rPr>
  </w:style>
  <w:style w:type="paragraph" w:customStyle="1" w:styleId="EHH1">
    <w:name w:val="EH_H1"/>
    <w:basedOn w:val="H1"/>
    <w:autoRedefine/>
    <w:rsid w:val="00F744ED"/>
    <w:pPr>
      <w:spacing w:before="0" w:after="0" w:line="480" w:lineRule="auto"/>
    </w:pPr>
    <w:rPr>
      <w:color w:val="0070C0"/>
    </w:rPr>
  </w:style>
  <w:style w:type="paragraph" w:customStyle="1" w:styleId="EHBL">
    <w:name w:val="EH_BL"/>
    <w:basedOn w:val="BL"/>
    <w:autoRedefine/>
    <w:rsid w:val="00F744ED"/>
    <w:pPr>
      <w:ind w:left="1208" w:hanging="357"/>
    </w:pPr>
    <w:rPr>
      <w:color w:val="auto"/>
    </w:rPr>
  </w:style>
  <w:style w:type="paragraph" w:customStyle="1" w:styleId="ULBL">
    <w:name w:val="UL_BL"/>
    <w:basedOn w:val="BL"/>
    <w:rsid w:val="00F744ED"/>
    <w:pPr>
      <w:ind w:left="1534"/>
    </w:pPr>
  </w:style>
  <w:style w:type="paragraph" w:customStyle="1" w:styleId="EHNL">
    <w:name w:val="EH_NL"/>
    <w:basedOn w:val="NL"/>
    <w:autoRedefine/>
    <w:rsid w:val="00F744ED"/>
    <w:rPr>
      <w:color w:val="000000" w:themeColor="text1"/>
    </w:rPr>
  </w:style>
  <w:style w:type="paragraph" w:customStyle="1" w:styleId="BX2EQ">
    <w:name w:val="BX2_EQ"/>
    <w:basedOn w:val="BX3EQ"/>
    <w:rsid w:val="00F744ED"/>
    <w:pPr>
      <w:spacing w:line="240" w:lineRule="auto"/>
    </w:pPr>
  </w:style>
  <w:style w:type="paragraph" w:customStyle="1" w:styleId="BX2EXBL">
    <w:name w:val="BX2_EXBL"/>
    <w:basedOn w:val="EXBL"/>
    <w:rsid w:val="00F744ED"/>
    <w:pPr>
      <w:numPr>
        <w:numId w:val="11"/>
      </w:numPr>
    </w:pPr>
    <w:rPr>
      <w:rFonts w:cs="Calibri"/>
      <w:color w:val="993300"/>
    </w:rPr>
  </w:style>
  <w:style w:type="paragraph" w:customStyle="1" w:styleId="BX4EXSN">
    <w:name w:val="BX4_EX_SN"/>
    <w:basedOn w:val="BX1EXSN"/>
    <w:rsid w:val="00F744ED"/>
    <w:pPr>
      <w:spacing w:after="120" w:line="360" w:lineRule="auto"/>
      <w:ind w:left="425" w:right="397"/>
    </w:pPr>
    <w:rPr>
      <w:bCs/>
    </w:rPr>
  </w:style>
  <w:style w:type="paragraph" w:customStyle="1" w:styleId="BX3ST">
    <w:name w:val="BX3_ST"/>
    <w:basedOn w:val="Normal"/>
    <w:autoRedefine/>
    <w:rsid w:val="00F744ED"/>
    <w:pPr>
      <w:outlineLvl w:val="0"/>
    </w:pPr>
    <w:rPr>
      <w:rFonts w:ascii="Times New Roman" w:eastAsia="Times New Roman" w:hAnsi="Times New Roman"/>
      <w:b/>
      <w:color w:val="548DD4"/>
      <w:sz w:val="24"/>
      <w:szCs w:val="20"/>
    </w:rPr>
  </w:style>
  <w:style w:type="paragraph" w:customStyle="1" w:styleId="BX3TN">
    <w:name w:val="BX3_TN"/>
    <w:basedOn w:val="BX2TN"/>
    <w:autoRedefine/>
    <w:rsid w:val="00F744ED"/>
    <w:rPr>
      <w:b w:val="0"/>
    </w:rPr>
  </w:style>
  <w:style w:type="paragraph" w:customStyle="1" w:styleId="BX3TC">
    <w:name w:val="BX3_TC"/>
    <w:basedOn w:val="TC"/>
    <w:rsid w:val="00F744ED"/>
  </w:style>
  <w:style w:type="paragraph" w:customStyle="1" w:styleId="ENTEXSN">
    <w:name w:val="ENT_EXSN"/>
    <w:basedOn w:val="EXSN"/>
    <w:rsid w:val="00F744ED"/>
    <w:rPr>
      <w:szCs w:val="24"/>
    </w:rPr>
  </w:style>
  <w:style w:type="paragraph" w:customStyle="1" w:styleId="NLSNL">
    <w:name w:val="NL_SNL"/>
    <w:basedOn w:val="SNL"/>
    <w:autoRedefine/>
    <w:rsid w:val="00F744ED"/>
    <w:pPr>
      <w:ind w:left="1418" w:hanging="567"/>
    </w:pPr>
    <w:rPr>
      <w:color w:val="365F91" w:themeColor="accent1" w:themeShade="BF"/>
    </w:rPr>
  </w:style>
  <w:style w:type="paragraph" w:customStyle="1" w:styleId="TSLL">
    <w:name w:val="TSLL"/>
    <w:basedOn w:val="SLL"/>
    <w:rsid w:val="00F744ED"/>
    <w:pPr>
      <w:widowControl w:val="0"/>
      <w:tabs>
        <w:tab w:val="left" w:pos="940"/>
      </w:tabs>
      <w:autoSpaceDE w:val="0"/>
      <w:autoSpaceDN w:val="0"/>
      <w:adjustRightInd w:val="0"/>
      <w:ind w:left="941" w:hanging="408"/>
    </w:pPr>
    <w:rPr>
      <w:color w:val="auto"/>
    </w:rPr>
  </w:style>
  <w:style w:type="paragraph" w:customStyle="1" w:styleId="TSSNL">
    <w:name w:val="TSS_NL"/>
    <w:basedOn w:val="SSNL"/>
    <w:autoRedefine/>
    <w:rsid w:val="00F744ED"/>
    <w:pPr>
      <w:widowControl w:val="0"/>
      <w:numPr>
        <w:numId w:val="0"/>
      </w:numPr>
      <w:tabs>
        <w:tab w:val="left" w:pos="1340"/>
      </w:tabs>
      <w:autoSpaceDE w:val="0"/>
      <w:autoSpaceDN w:val="0"/>
      <w:adjustRightInd w:val="0"/>
      <w:ind w:right="-20"/>
      <w:jc w:val="both"/>
    </w:pPr>
    <w:rPr>
      <w:color w:val="auto"/>
    </w:rPr>
  </w:style>
  <w:style w:type="paragraph" w:customStyle="1" w:styleId="BLSN">
    <w:name w:val="BL_SN"/>
    <w:basedOn w:val="SN"/>
    <w:autoRedefine/>
    <w:rsid w:val="00F744ED"/>
    <w:pPr>
      <w:jc w:val="right"/>
    </w:pPr>
  </w:style>
  <w:style w:type="paragraph" w:customStyle="1" w:styleId="BLLL">
    <w:name w:val="BL_LL"/>
    <w:basedOn w:val="SLL"/>
    <w:rsid w:val="00F744ED"/>
    <w:pPr>
      <w:spacing w:after="0"/>
      <w:ind w:left="1134"/>
    </w:pPr>
    <w:rPr>
      <w:color w:val="auto"/>
      <w:szCs w:val="24"/>
    </w:rPr>
  </w:style>
  <w:style w:type="paragraph" w:customStyle="1" w:styleId="BLNL">
    <w:name w:val="BL_NL"/>
    <w:basedOn w:val="SNL"/>
    <w:rsid w:val="00F744ED"/>
    <w:rPr>
      <w:color w:val="auto"/>
    </w:rPr>
  </w:style>
  <w:style w:type="paragraph" w:customStyle="1" w:styleId="BLSSLL">
    <w:name w:val="BL_SSLL"/>
    <w:basedOn w:val="SSLL"/>
    <w:rsid w:val="00F744ED"/>
    <w:pPr>
      <w:ind w:left="1135"/>
    </w:pPr>
    <w:rPr>
      <w:color w:val="auto"/>
    </w:rPr>
  </w:style>
  <w:style w:type="paragraph" w:customStyle="1" w:styleId="EHFL">
    <w:name w:val="EH_FL"/>
    <w:basedOn w:val="FL"/>
    <w:rsid w:val="00F744ED"/>
  </w:style>
  <w:style w:type="paragraph" w:customStyle="1" w:styleId="EHUL">
    <w:name w:val="EH_UL"/>
    <w:basedOn w:val="UL"/>
    <w:rsid w:val="00F744ED"/>
  </w:style>
  <w:style w:type="paragraph" w:customStyle="1" w:styleId="EHEEA">
    <w:name w:val="EH_EEA"/>
    <w:basedOn w:val="EEA"/>
    <w:rsid w:val="00F744ED"/>
    <w:rPr>
      <w:color w:val="auto"/>
    </w:rPr>
  </w:style>
  <w:style w:type="paragraph" w:customStyle="1" w:styleId="EHSBL">
    <w:name w:val="EH_SBL"/>
    <w:basedOn w:val="SBL"/>
    <w:rsid w:val="00F744ED"/>
    <w:rPr>
      <w:color w:val="auto"/>
      <w:lang w:val="en-GB"/>
    </w:rPr>
  </w:style>
  <w:style w:type="paragraph" w:customStyle="1" w:styleId="BX3REF">
    <w:name w:val="BX3_REF"/>
    <w:basedOn w:val="BX1REF"/>
    <w:rsid w:val="00F744ED"/>
  </w:style>
  <w:style w:type="paragraph" w:customStyle="1" w:styleId="BX3DI">
    <w:name w:val="BX3_DI"/>
    <w:basedOn w:val="DI"/>
    <w:rsid w:val="00F744ED"/>
    <w:rPr>
      <w:color w:val="993300"/>
      <w:lang w:val="en-NZ"/>
    </w:rPr>
  </w:style>
  <w:style w:type="paragraph" w:customStyle="1" w:styleId="BX3H2">
    <w:name w:val="BX3_H2"/>
    <w:basedOn w:val="BX1H2"/>
    <w:autoRedefine/>
    <w:rsid w:val="00F744ED"/>
    <w:pPr>
      <w:spacing w:before="120" w:after="240"/>
      <w:outlineLvl w:val="0"/>
    </w:pPr>
    <w:rPr>
      <w:color w:val="1F4E79"/>
    </w:rPr>
  </w:style>
  <w:style w:type="paragraph" w:customStyle="1" w:styleId="BX3TSN">
    <w:name w:val="BX3_TSN"/>
    <w:basedOn w:val="TSN"/>
    <w:rsid w:val="00F744ED"/>
    <w:rPr>
      <w:color w:val="993300"/>
    </w:rPr>
  </w:style>
  <w:style w:type="paragraph" w:customStyle="1" w:styleId="SE2SBL">
    <w:name w:val="SE2_SBL"/>
    <w:basedOn w:val="Normal"/>
    <w:rsid w:val="00F744ED"/>
    <w:pPr>
      <w:numPr>
        <w:numId w:val="23"/>
      </w:numPr>
      <w:tabs>
        <w:tab w:val="left" w:pos="0"/>
      </w:tabs>
      <w:spacing w:line="480" w:lineRule="auto"/>
      <w:jc w:val="both"/>
    </w:pPr>
    <w:rPr>
      <w:szCs w:val="24"/>
    </w:rPr>
  </w:style>
  <w:style w:type="paragraph" w:customStyle="1" w:styleId="SE2BL">
    <w:name w:val="SE2_BL"/>
    <w:basedOn w:val="SE1BL"/>
    <w:rsid w:val="00F744ED"/>
    <w:pPr>
      <w:numPr>
        <w:numId w:val="49"/>
      </w:numPr>
    </w:pPr>
    <w:rPr>
      <w:lang w:val="en-US"/>
    </w:rPr>
  </w:style>
  <w:style w:type="paragraph" w:customStyle="1" w:styleId="SE2H2">
    <w:name w:val="SE2_H2"/>
    <w:basedOn w:val="SE1H2"/>
    <w:rsid w:val="00F744ED"/>
  </w:style>
  <w:style w:type="paragraph" w:customStyle="1" w:styleId="SE3H1">
    <w:name w:val="SE3_H1"/>
    <w:basedOn w:val="SE2H1"/>
    <w:autoRedefine/>
    <w:rsid w:val="00F744ED"/>
    <w:rPr>
      <w:sz w:val="28"/>
    </w:rPr>
  </w:style>
  <w:style w:type="paragraph" w:customStyle="1" w:styleId="SE3H2">
    <w:name w:val="SE3_H2"/>
    <w:basedOn w:val="SE1H2"/>
    <w:rsid w:val="00F744ED"/>
  </w:style>
  <w:style w:type="paragraph" w:customStyle="1" w:styleId="SE3BL">
    <w:name w:val="SE3_BL"/>
    <w:basedOn w:val="SE1BL"/>
    <w:rsid w:val="00F744ED"/>
  </w:style>
  <w:style w:type="paragraph" w:customStyle="1" w:styleId="SE3SBL">
    <w:name w:val="SE3_SBL"/>
    <w:basedOn w:val="Normal"/>
    <w:rsid w:val="00F744ED"/>
    <w:pPr>
      <w:tabs>
        <w:tab w:val="left" w:pos="0"/>
      </w:tabs>
      <w:spacing w:line="480" w:lineRule="auto"/>
      <w:jc w:val="both"/>
    </w:pPr>
    <w:rPr>
      <w:rFonts w:ascii="Times New Roman" w:hAnsi="Times New Roman"/>
      <w:szCs w:val="24"/>
    </w:rPr>
  </w:style>
  <w:style w:type="paragraph" w:customStyle="1" w:styleId="SE3SSBL">
    <w:name w:val="SE3_SSBL"/>
    <w:basedOn w:val="SSBL"/>
    <w:rsid w:val="00F744ED"/>
    <w:pPr>
      <w:ind w:left="1944"/>
    </w:pPr>
    <w:rPr>
      <w:color w:val="auto"/>
    </w:rPr>
  </w:style>
  <w:style w:type="paragraph" w:customStyle="1" w:styleId="REFTEXT">
    <w:name w:val="REF_TEXT"/>
    <w:basedOn w:val="TEXT"/>
    <w:rsid w:val="00F744ED"/>
  </w:style>
  <w:style w:type="paragraph" w:customStyle="1" w:styleId="DISN">
    <w:name w:val="DI_SN"/>
    <w:basedOn w:val="EXSN"/>
    <w:rsid w:val="00F744ED"/>
    <w:rPr>
      <w:color w:val="7030A0"/>
    </w:rPr>
  </w:style>
  <w:style w:type="paragraph" w:customStyle="1" w:styleId="SI">
    <w:name w:val="SI"/>
    <w:basedOn w:val="AU"/>
    <w:rsid w:val="00F744ED"/>
    <w:pPr>
      <w:jc w:val="right"/>
    </w:pPr>
    <w:rPr>
      <w:rFonts w:eastAsia="Cambria"/>
    </w:rPr>
  </w:style>
  <w:style w:type="paragraph" w:customStyle="1" w:styleId="BTNU">
    <w:name w:val="BT_NU"/>
    <w:basedOn w:val="CHNU"/>
    <w:rsid w:val="00F744ED"/>
    <w:rPr>
      <w:b/>
    </w:rPr>
  </w:style>
  <w:style w:type="paragraph" w:customStyle="1" w:styleId="BTAU">
    <w:name w:val="BT_AU"/>
    <w:basedOn w:val="PTAU"/>
    <w:rsid w:val="00F744ED"/>
  </w:style>
  <w:style w:type="paragraph" w:customStyle="1" w:styleId="BX1BNT">
    <w:name w:val="BX1_BNT"/>
    <w:basedOn w:val="ENT"/>
    <w:uiPriority w:val="99"/>
    <w:rsid w:val="00F744ED"/>
    <w:pPr>
      <w:tabs>
        <w:tab w:val="left" w:pos="360"/>
        <w:tab w:val="left" w:pos="4300"/>
      </w:tabs>
      <w:suppressAutoHyphens/>
      <w:spacing w:before="90" w:line="250" w:lineRule="atLeast"/>
      <w:ind w:left="300" w:hanging="270"/>
    </w:pPr>
    <w:rPr>
      <w:rFonts w:cs="HelveticaNeueLT Std Lt Cn"/>
      <w:color w:val="993300"/>
      <w:spacing w:val="2"/>
      <w:szCs w:val="19"/>
    </w:rPr>
  </w:style>
  <w:style w:type="paragraph" w:customStyle="1" w:styleId="EHKT">
    <w:name w:val="EH_KT"/>
    <w:basedOn w:val="UL"/>
    <w:rsid w:val="00F744ED"/>
  </w:style>
  <w:style w:type="paragraph" w:customStyle="1" w:styleId="SE4SH1">
    <w:name w:val="SE4_SH1"/>
    <w:basedOn w:val="Normal"/>
    <w:rsid w:val="00F744ED"/>
    <w:pPr>
      <w:widowControl w:val="0"/>
      <w:tabs>
        <w:tab w:val="left" w:pos="280"/>
      </w:tabs>
      <w:suppressAutoHyphens/>
      <w:autoSpaceDE w:val="0"/>
      <w:autoSpaceDN w:val="0"/>
      <w:adjustRightInd w:val="0"/>
      <w:spacing w:before="90" w:line="250" w:lineRule="atLeast"/>
      <w:ind w:left="280" w:hanging="280"/>
      <w:textAlignment w:val="center"/>
    </w:pPr>
    <w:rPr>
      <w:rFonts w:ascii="Times New Roman" w:eastAsia="Times New Roman" w:hAnsi="Times New Roman" w:cs="HelveticaNeueLT Std Med Cn"/>
      <w:color w:val="0059BF"/>
      <w:w w:val="110"/>
      <w:sz w:val="24"/>
      <w:szCs w:val="18"/>
      <w:lang w:val="en-GB"/>
    </w:rPr>
  </w:style>
  <w:style w:type="paragraph" w:customStyle="1" w:styleId="NLUL">
    <w:name w:val="NL_UL"/>
    <w:basedOn w:val="SUL"/>
    <w:rsid w:val="00F744ED"/>
  </w:style>
  <w:style w:type="paragraph" w:customStyle="1" w:styleId="ULNL">
    <w:name w:val="UL_NL"/>
    <w:basedOn w:val="SNL"/>
    <w:rsid w:val="00F744ED"/>
    <w:rPr>
      <w:color w:val="auto"/>
    </w:rPr>
  </w:style>
  <w:style w:type="paragraph" w:customStyle="1" w:styleId="BMNU">
    <w:name w:val="BM_NU"/>
    <w:basedOn w:val="CHNU"/>
    <w:autoRedefine/>
    <w:rsid w:val="00F744ED"/>
    <w:pPr>
      <w:spacing w:line="480" w:lineRule="auto"/>
    </w:pPr>
  </w:style>
  <w:style w:type="paragraph" w:customStyle="1" w:styleId="COTF">
    <w:name w:val="CO_TF"/>
    <w:basedOn w:val="UL"/>
    <w:rsid w:val="00F744ED"/>
    <w:pPr>
      <w:widowControl w:val="0"/>
    </w:pPr>
  </w:style>
  <w:style w:type="paragraph" w:customStyle="1" w:styleId="NLSN">
    <w:name w:val="NL_SN"/>
    <w:basedOn w:val="EXSN"/>
    <w:rsid w:val="00F744ED"/>
    <w:pPr>
      <w:adjustRightInd w:val="0"/>
      <w:spacing w:line="480" w:lineRule="auto"/>
      <w:ind w:left="567"/>
    </w:pPr>
    <w:rPr>
      <w:szCs w:val="24"/>
    </w:rPr>
  </w:style>
  <w:style w:type="paragraph" w:customStyle="1" w:styleId="BX4SBL">
    <w:name w:val="BX4_SBL"/>
    <w:basedOn w:val="BX4SB"/>
    <w:rsid w:val="00F744ED"/>
  </w:style>
  <w:style w:type="paragraph" w:customStyle="1" w:styleId="LLUL">
    <w:name w:val="LL_UL"/>
    <w:basedOn w:val="UL"/>
    <w:rsid w:val="00F744ED"/>
    <w:pPr>
      <w:numPr>
        <w:numId w:val="50"/>
      </w:numPr>
    </w:pPr>
    <w:rPr>
      <w:bCs/>
    </w:rPr>
  </w:style>
  <w:style w:type="paragraph" w:customStyle="1" w:styleId="BX1SBL">
    <w:name w:val="BX1_SBL"/>
    <w:basedOn w:val="Normal"/>
    <w:rsid w:val="00F744ED"/>
    <w:pPr>
      <w:numPr>
        <w:numId w:val="15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1SSBL">
    <w:name w:val="BX1_SSBL"/>
    <w:basedOn w:val="SSBL"/>
    <w:rsid w:val="00F744ED"/>
    <w:pPr>
      <w:ind w:left="2988"/>
    </w:pPr>
    <w:rPr>
      <w:rFonts w:eastAsia="Arial Unicode MS"/>
      <w:color w:val="993300"/>
    </w:rPr>
  </w:style>
  <w:style w:type="paragraph" w:customStyle="1" w:styleId="SLAF">
    <w:name w:val="SL_AF"/>
    <w:basedOn w:val="AF"/>
    <w:autoRedefine/>
    <w:rsid w:val="00F744ED"/>
    <w:pPr>
      <w:spacing w:line="360" w:lineRule="auto"/>
      <w:jc w:val="right"/>
    </w:pPr>
  </w:style>
  <w:style w:type="paragraph" w:customStyle="1" w:styleId="BX1TBL">
    <w:name w:val="BX1_TBL"/>
    <w:basedOn w:val="TBL"/>
    <w:rsid w:val="00F744ED"/>
    <w:pPr>
      <w:numPr>
        <w:numId w:val="62"/>
      </w:numPr>
    </w:pPr>
  </w:style>
  <w:style w:type="paragraph" w:customStyle="1" w:styleId="COBTI">
    <w:name w:val="CO_BTI"/>
    <w:basedOn w:val="UL"/>
    <w:autoRedefine/>
    <w:rsid w:val="00F744ED"/>
    <w:pPr>
      <w:ind w:left="289" w:right="289"/>
    </w:pPr>
    <w:rPr>
      <w:lang w:val="en-GB"/>
    </w:rPr>
  </w:style>
  <w:style w:type="paragraph" w:customStyle="1" w:styleId="BMAU">
    <w:name w:val="BM_AU"/>
    <w:basedOn w:val="CHAU"/>
    <w:rsid w:val="00F744ED"/>
  </w:style>
  <w:style w:type="paragraph" w:customStyle="1" w:styleId="CHBY">
    <w:name w:val="CH_BY"/>
    <w:basedOn w:val="SPBY"/>
    <w:rsid w:val="00F744ED"/>
    <w:pPr>
      <w:spacing w:line="360" w:lineRule="auto"/>
      <w:jc w:val="center"/>
    </w:pPr>
    <w:rPr>
      <w:sz w:val="24"/>
    </w:rPr>
  </w:style>
  <w:style w:type="paragraph" w:customStyle="1" w:styleId="TSSNL0">
    <w:name w:val="TSSNL"/>
    <w:basedOn w:val="SSNL"/>
    <w:rsid w:val="00F744ED"/>
    <w:pPr>
      <w:ind w:left="1440"/>
    </w:pPr>
    <w:rPr>
      <w:color w:val="auto"/>
    </w:rPr>
  </w:style>
  <w:style w:type="paragraph" w:customStyle="1" w:styleId="FEEA">
    <w:name w:val="F_EEA"/>
    <w:basedOn w:val="EEA"/>
    <w:rsid w:val="00F744ED"/>
  </w:style>
  <w:style w:type="paragraph" w:customStyle="1" w:styleId="EHSNL">
    <w:name w:val="EH_SNL"/>
    <w:basedOn w:val="SNL"/>
    <w:rsid w:val="00F744ED"/>
    <w:pPr>
      <w:spacing w:before="240"/>
      <w:ind w:left="1440"/>
    </w:pPr>
    <w:rPr>
      <w:color w:val="auto"/>
    </w:rPr>
  </w:style>
  <w:style w:type="paragraph" w:customStyle="1" w:styleId="FEX">
    <w:name w:val="F_EX"/>
    <w:basedOn w:val="EX"/>
    <w:rsid w:val="00F744ED"/>
  </w:style>
  <w:style w:type="paragraph" w:customStyle="1" w:styleId="FSNL">
    <w:name w:val="FSNL"/>
    <w:basedOn w:val="SNL"/>
    <w:autoRedefine/>
    <w:qFormat/>
    <w:rsid w:val="00F744ED"/>
    <w:pPr>
      <w:tabs>
        <w:tab w:val="decimal" w:pos="360"/>
        <w:tab w:val="decimal" w:pos="575"/>
      </w:tabs>
      <w:spacing w:before="288"/>
      <w:ind w:left="215"/>
    </w:pPr>
    <w:rPr>
      <w:color w:val="auto"/>
      <w:spacing w:val="1"/>
    </w:rPr>
  </w:style>
  <w:style w:type="paragraph" w:customStyle="1" w:styleId="FSLL">
    <w:name w:val="FSLL"/>
    <w:basedOn w:val="SLL"/>
    <w:rsid w:val="00F744ED"/>
    <w:pPr>
      <w:tabs>
        <w:tab w:val="decimal" w:pos="576"/>
        <w:tab w:val="decimal" w:pos="1296"/>
      </w:tabs>
      <w:spacing w:before="216" w:line="288" w:lineRule="auto"/>
      <w:ind w:left="1296" w:right="1152"/>
    </w:pPr>
    <w:rPr>
      <w:color w:val="auto"/>
      <w:spacing w:val="5"/>
    </w:rPr>
  </w:style>
  <w:style w:type="paragraph" w:customStyle="1" w:styleId="CHSN">
    <w:name w:val="CH_SN"/>
    <w:basedOn w:val="SN"/>
    <w:rsid w:val="00F744ED"/>
    <w:pPr>
      <w:spacing w:after="94" w:line="360" w:lineRule="auto"/>
      <w:jc w:val="center"/>
    </w:pPr>
  </w:style>
  <w:style w:type="character" w:customStyle="1" w:styleId="H3Char">
    <w:name w:val="H3 Char"/>
    <w:link w:val="H3"/>
    <w:rsid w:val="00F744ED"/>
    <w:rPr>
      <w:rFonts w:ascii="Times New Roman" w:eastAsia="Calibri" w:hAnsi="Times New Roman" w:cs="Arial"/>
      <w:color w:val="943634" w:themeColor="accent2" w:themeShade="BF"/>
      <w:sz w:val="24"/>
      <w:szCs w:val="20"/>
      <w:u w:color="000000"/>
    </w:rPr>
  </w:style>
  <w:style w:type="paragraph" w:customStyle="1" w:styleId="EXTI">
    <w:name w:val="EXTI"/>
    <w:basedOn w:val="EX"/>
    <w:qFormat/>
    <w:rsid w:val="00F744ED"/>
  </w:style>
  <w:style w:type="paragraph" w:customStyle="1" w:styleId="URLWebaddress">
    <w:name w:val="*URL_Web address"/>
    <w:link w:val="URLWebaddressChar"/>
    <w:rsid w:val="00F744ED"/>
    <w:pPr>
      <w:spacing w:before="360" w:after="240" w:line="240" w:lineRule="auto"/>
    </w:pPr>
    <w:rPr>
      <w:rFonts w:ascii="Calibri" w:eastAsia="Calibri" w:hAnsi="Calibri" w:cs="Arial"/>
      <w:color w:val="E36C0A"/>
      <w:sz w:val="24"/>
      <w:szCs w:val="20"/>
    </w:rPr>
  </w:style>
  <w:style w:type="character" w:customStyle="1" w:styleId="URLWebaddressChar">
    <w:name w:val="*URL_Web address Char"/>
    <w:link w:val="URLWebaddress"/>
    <w:rsid w:val="00F744ED"/>
    <w:rPr>
      <w:rFonts w:ascii="Calibri" w:eastAsia="Calibri" w:hAnsi="Calibri" w:cs="Arial"/>
      <w:color w:val="E36C0A"/>
      <w:sz w:val="24"/>
      <w:szCs w:val="20"/>
    </w:rPr>
  </w:style>
  <w:style w:type="paragraph" w:customStyle="1" w:styleId="EXSSNL">
    <w:name w:val="EX_SSNL"/>
    <w:basedOn w:val="SSNL"/>
    <w:autoRedefine/>
    <w:qFormat/>
    <w:rsid w:val="00F744ED"/>
    <w:rPr>
      <w:color w:val="auto"/>
    </w:rPr>
  </w:style>
  <w:style w:type="character" w:customStyle="1" w:styleId="H2ROMAN">
    <w:name w:val="H2_ROMAN"/>
    <w:uiPriority w:val="1"/>
    <w:qFormat/>
    <w:rsid w:val="00F744ED"/>
    <w:rPr>
      <w:b/>
    </w:rPr>
  </w:style>
  <w:style w:type="character" w:customStyle="1" w:styleId="H3ROMAN">
    <w:name w:val="H3_ROMAN"/>
    <w:uiPriority w:val="1"/>
    <w:qFormat/>
    <w:rsid w:val="00F744ED"/>
    <w:rPr>
      <w:rFonts w:ascii="Times New Roman" w:hAnsi="Times New Roman"/>
      <w:sz w:val="24"/>
    </w:rPr>
  </w:style>
  <w:style w:type="character" w:customStyle="1" w:styleId="H1ROMAN">
    <w:name w:val="H1_ROMAN"/>
    <w:uiPriority w:val="1"/>
    <w:qFormat/>
    <w:rsid w:val="00F744ED"/>
  </w:style>
  <w:style w:type="paragraph" w:customStyle="1" w:styleId="BX1SLL">
    <w:name w:val="BX1_SLL"/>
    <w:basedOn w:val="SLL"/>
    <w:autoRedefine/>
    <w:qFormat/>
    <w:rsid w:val="00F744ED"/>
    <w:pPr>
      <w:ind w:left="720"/>
    </w:pPr>
    <w:rPr>
      <w:color w:val="993300"/>
    </w:rPr>
  </w:style>
  <w:style w:type="paragraph" w:customStyle="1" w:styleId="COBX1H2">
    <w:name w:val="CO_BX1_H2"/>
    <w:basedOn w:val="COH2"/>
    <w:autoRedefine/>
    <w:qFormat/>
    <w:rsid w:val="00F744ED"/>
    <w:pPr>
      <w:ind w:left="601"/>
    </w:pPr>
  </w:style>
  <w:style w:type="paragraph" w:customStyle="1" w:styleId="COBX1H1">
    <w:name w:val="CO_BX1_H1"/>
    <w:basedOn w:val="COH1"/>
    <w:autoRedefine/>
    <w:qFormat/>
    <w:rsid w:val="00F744ED"/>
  </w:style>
  <w:style w:type="paragraph" w:customStyle="1" w:styleId="BX1TSN">
    <w:name w:val="BX1_TSN"/>
    <w:basedOn w:val="TSN"/>
    <w:autoRedefine/>
    <w:qFormat/>
    <w:rsid w:val="00F744ED"/>
    <w:rPr>
      <w:color w:val="993300"/>
    </w:rPr>
  </w:style>
  <w:style w:type="paragraph" w:customStyle="1" w:styleId="BX1SUL">
    <w:name w:val="BX1_SUL"/>
    <w:basedOn w:val="SL"/>
    <w:autoRedefine/>
    <w:qFormat/>
    <w:rsid w:val="00F744ED"/>
    <w:pPr>
      <w:ind w:left="720"/>
      <w:jc w:val="both"/>
    </w:pPr>
    <w:rPr>
      <w:color w:val="993300"/>
      <w:lang w:val="en-GB"/>
    </w:rPr>
  </w:style>
  <w:style w:type="paragraph" w:customStyle="1" w:styleId="BX2SUL">
    <w:name w:val="BX2_SUL"/>
    <w:basedOn w:val="BX1SUL"/>
    <w:autoRedefine/>
    <w:qFormat/>
    <w:rsid w:val="00F744ED"/>
    <w:pPr>
      <w:ind w:left="360"/>
    </w:pPr>
  </w:style>
  <w:style w:type="paragraph" w:customStyle="1" w:styleId="TSNL">
    <w:name w:val="TSNL"/>
    <w:basedOn w:val="SNL"/>
    <w:autoRedefine/>
    <w:qFormat/>
    <w:rsid w:val="00F744ED"/>
    <w:pPr>
      <w:numPr>
        <w:numId w:val="16"/>
      </w:numPr>
    </w:pPr>
    <w:rPr>
      <w:rFonts w:cs="Calibri"/>
      <w:color w:val="auto"/>
      <w:szCs w:val="20"/>
      <w:lang w:val="en-GB"/>
    </w:rPr>
  </w:style>
  <w:style w:type="paragraph" w:customStyle="1" w:styleId="CONTEXT">
    <w:name w:val="CON_TEXT"/>
    <w:basedOn w:val="TEXT"/>
    <w:autoRedefine/>
    <w:qFormat/>
    <w:rsid w:val="00F744ED"/>
    <w:pPr>
      <w:widowControl w:val="0"/>
    </w:pPr>
    <w:rPr>
      <w:szCs w:val="28"/>
    </w:rPr>
  </w:style>
  <w:style w:type="paragraph" w:customStyle="1" w:styleId="BLEX">
    <w:name w:val="BL_EX"/>
    <w:basedOn w:val="EXBL"/>
    <w:autoRedefine/>
    <w:qFormat/>
    <w:rsid w:val="00F744ED"/>
    <w:pPr>
      <w:numPr>
        <w:numId w:val="0"/>
      </w:numPr>
      <w:spacing w:after="240" w:line="360" w:lineRule="auto"/>
    </w:pPr>
  </w:style>
  <w:style w:type="paragraph" w:customStyle="1" w:styleId="COBX2TI">
    <w:name w:val="CO_BX2_TI"/>
    <w:basedOn w:val="COH1"/>
    <w:autoRedefine/>
    <w:qFormat/>
    <w:rsid w:val="00F744ED"/>
    <w:pPr>
      <w:widowControl w:val="0"/>
    </w:pPr>
  </w:style>
  <w:style w:type="paragraph" w:customStyle="1" w:styleId="EXSSBL">
    <w:name w:val="EX_SSBL"/>
    <w:basedOn w:val="SSBL"/>
    <w:autoRedefine/>
    <w:qFormat/>
    <w:rsid w:val="00F744ED"/>
    <w:rPr>
      <w:color w:val="auto"/>
    </w:rPr>
  </w:style>
  <w:style w:type="paragraph" w:customStyle="1" w:styleId="EXSBL">
    <w:name w:val="EX_SBL"/>
    <w:basedOn w:val="SBL"/>
    <w:autoRedefine/>
    <w:qFormat/>
    <w:rsid w:val="00F744ED"/>
    <w:pPr>
      <w:numPr>
        <w:ilvl w:val="0"/>
        <w:numId w:val="0"/>
      </w:numPr>
      <w:spacing w:after="0"/>
      <w:jc w:val="both"/>
    </w:pPr>
    <w:rPr>
      <w:rFonts w:eastAsia="Cambria"/>
      <w:color w:val="auto"/>
    </w:rPr>
  </w:style>
  <w:style w:type="paragraph" w:customStyle="1" w:styleId="BX4REFTEXT">
    <w:name w:val="BX4_REF_TEXT"/>
    <w:basedOn w:val="REFTEXT"/>
    <w:autoRedefine/>
    <w:qFormat/>
    <w:rsid w:val="00F744ED"/>
    <w:rPr>
      <w:color w:val="993300"/>
      <w:lang w:eastAsia="en-GB"/>
    </w:rPr>
  </w:style>
  <w:style w:type="paragraph" w:customStyle="1" w:styleId="HTPTEXTIND">
    <w:name w:val="HTP_TEXT IND"/>
    <w:basedOn w:val="TEXTIND"/>
    <w:autoRedefine/>
    <w:qFormat/>
    <w:rsid w:val="00F744ED"/>
    <w:pPr>
      <w:ind w:firstLine="720"/>
    </w:pPr>
    <w:rPr>
      <w:bCs/>
      <w:szCs w:val="21"/>
    </w:rPr>
  </w:style>
  <w:style w:type="paragraph" w:customStyle="1" w:styleId="TEX">
    <w:name w:val="TEX"/>
    <w:basedOn w:val="EX"/>
    <w:autoRedefine/>
    <w:qFormat/>
    <w:rsid w:val="00F744ED"/>
  </w:style>
  <w:style w:type="paragraph" w:customStyle="1" w:styleId="FTI">
    <w:name w:val="FTI"/>
    <w:basedOn w:val="FT"/>
    <w:autoRedefine/>
    <w:qFormat/>
    <w:rsid w:val="00F744ED"/>
    <w:pPr>
      <w:jc w:val="center"/>
    </w:pPr>
    <w:rPr>
      <w:rFonts w:ascii="Times New Roman" w:hAnsi="Times New Roman"/>
      <w:b w:val="0"/>
    </w:rPr>
  </w:style>
  <w:style w:type="paragraph" w:customStyle="1" w:styleId="NLSSEX">
    <w:name w:val="NL_SSEX"/>
    <w:basedOn w:val="SSNL"/>
    <w:autoRedefine/>
    <w:qFormat/>
    <w:rsid w:val="00F744ED"/>
  </w:style>
  <w:style w:type="paragraph" w:customStyle="1" w:styleId="NLEX">
    <w:name w:val="NL_EX"/>
    <w:basedOn w:val="EX"/>
    <w:autoRedefine/>
    <w:qFormat/>
    <w:rsid w:val="00F744ED"/>
  </w:style>
  <w:style w:type="paragraph" w:customStyle="1" w:styleId="COBX1TI">
    <w:name w:val="CO_BX1_TI"/>
    <w:basedOn w:val="COH1"/>
    <w:autoRedefine/>
    <w:qFormat/>
    <w:rsid w:val="00F744ED"/>
  </w:style>
  <w:style w:type="paragraph" w:customStyle="1" w:styleId="REFTEXTIND">
    <w:name w:val="REF_TEXT IND"/>
    <w:basedOn w:val="TEXTIND"/>
    <w:autoRedefine/>
    <w:qFormat/>
    <w:rsid w:val="00F744ED"/>
  </w:style>
  <w:style w:type="paragraph" w:customStyle="1" w:styleId="COBX3TI">
    <w:name w:val="CO_BX3_TI"/>
    <w:basedOn w:val="COBX1TI"/>
    <w:autoRedefine/>
    <w:qFormat/>
    <w:rsid w:val="00F744ED"/>
  </w:style>
  <w:style w:type="paragraph" w:customStyle="1" w:styleId="BX1DI">
    <w:name w:val="BX1_DI"/>
    <w:basedOn w:val="DI"/>
    <w:autoRedefine/>
    <w:qFormat/>
    <w:rsid w:val="00F744ED"/>
    <w:pPr>
      <w:ind w:left="0" w:firstLine="0"/>
    </w:pPr>
    <w:rPr>
      <w:color w:val="993300"/>
    </w:rPr>
  </w:style>
  <w:style w:type="paragraph" w:customStyle="1" w:styleId="BX1EXSP">
    <w:name w:val="BX1_EX_SP"/>
    <w:basedOn w:val="EXSP"/>
    <w:autoRedefine/>
    <w:qFormat/>
    <w:rsid w:val="00F744ED"/>
    <w:rPr>
      <w:color w:val="993300"/>
    </w:rPr>
  </w:style>
  <w:style w:type="paragraph" w:customStyle="1" w:styleId="BX2NLSP">
    <w:name w:val="BX2_NL_SP"/>
    <w:basedOn w:val="BX1FL"/>
    <w:autoRedefine/>
    <w:qFormat/>
    <w:rsid w:val="00F744ED"/>
    <w:pPr>
      <w:ind w:left="1440"/>
    </w:pPr>
  </w:style>
  <w:style w:type="paragraph" w:customStyle="1" w:styleId="BX2NLSLL">
    <w:name w:val="BX2_NL_SLL"/>
    <w:basedOn w:val="BX1LL"/>
    <w:autoRedefine/>
    <w:qFormat/>
    <w:rsid w:val="00F744ED"/>
    <w:pPr>
      <w:ind w:left="720" w:firstLine="0"/>
    </w:pPr>
  </w:style>
  <w:style w:type="paragraph" w:customStyle="1" w:styleId="EHSLL">
    <w:name w:val="EH_SLL"/>
    <w:basedOn w:val="SLL"/>
    <w:autoRedefine/>
    <w:qFormat/>
    <w:rsid w:val="00F744ED"/>
    <w:rPr>
      <w:color w:val="auto"/>
    </w:rPr>
  </w:style>
  <w:style w:type="paragraph" w:customStyle="1" w:styleId="EHLL">
    <w:name w:val="EH_LL"/>
    <w:basedOn w:val="LL"/>
    <w:autoRedefine/>
    <w:qFormat/>
    <w:rsid w:val="00F744ED"/>
    <w:rPr>
      <w:color w:val="auto"/>
    </w:rPr>
  </w:style>
  <w:style w:type="paragraph" w:customStyle="1" w:styleId="BX3SNL">
    <w:name w:val="BX3_SNL"/>
    <w:basedOn w:val="BX1SNL"/>
    <w:qFormat/>
    <w:rsid w:val="00F744ED"/>
    <w:pPr>
      <w:numPr>
        <w:ilvl w:val="2"/>
        <w:numId w:val="20"/>
      </w:numPr>
      <w:spacing w:line="240" w:lineRule="auto"/>
      <w:textAlignment w:val="baseline"/>
    </w:pPr>
    <w:rPr>
      <w:szCs w:val="24"/>
    </w:rPr>
  </w:style>
  <w:style w:type="paragraph" w:customStyle="1" w:styleId="BX5FL">
    <w:name w:val="BX5_FL"/>
    <w:basedOn w:val="BX1FL"/>
    <w:autoRedefine/>
    <w:qFormat/>
    <w:rsid w:val="00F744ED"/>
  </w:style>
  <w:style w:type="paragraph" w:customStyle="1" w:styleId="BX5REF">
    <w:name w:val="BX5_REF"/>
    <w:basedOn w:val="BX1REF"/>
    <w:autoRedefine/>
    <w:qFormat/>
    <w:rsid w:val="00F744ED"/>
  </w:style>
  <w:style w:type="paragraph" w:customStyle="1" w:styleId="BX5REFTEXT">
    <w:name w:val="BX5_REF_TEXT"/>
    <w:basedOn w:val="REFTEXT"/>
    <w:autoRedefine/>
    <w:qFormat/>
    <w:rsid w:val="00F744ED"/>
    <w:rPr>
      <w:color w:val="993300"/>
    </w:rPr>
  </w:style>
  <w:style w:type="paragraph" w:customStyle="1" w:styleId="BX6EEA">
    <w:name w:val="BX6_EEA"/>
    <w:basedOn w:val="BX1EEA"/>
    <w:autoRedefine/>
    <w:qFormat/>
    <w:rsid w:val="00F744ED"/>
  </w:style>
  <w:style w:type="paragraph" w:customStyle="1" w:styleId="SE4ST">
    <w:name w:val="SE4_ST"/>
    <w:basedOn w:val="Normal"/>
    <w:autoRedefine/>
    <w:qFormat/>
    <w:rsid w:val="00F744ED"/>
    <w:pPr>
      <w:spacing w:line="360" w:lineRule="auto"/>
    </w:pPr>
    <w:rPr>
      <w:rFonts w:ascii="Times New Roman Bold" w:eastAsia="Times New Roman" w:hAnsi="Times New Roman Bold"/>
      <w:b/>
      <w:color w:val="C45911"/>
      <w:sz w:val="26"/>
      <w:szCs w:val="20"/>
    </w:rPr>
  </w:style>
  <w:style w:type="paragraph" w:customStyle="1" w:styleId="SE5TEXT">
    <w:name w:val="SE5_TEXT"/>
    <w:basedOn w:val="SE1TEXT"/>
    <w:autoRedefine/>
    <w:qFormat/>
    <w:rsid w:val="00F744ED"/>
  </w:style>
  <w:style w:type="paragraph" w:customStyle="1" w:styleId="CONAU">
    <w:name w:val="CON_AU"/>
    <w:basedOn w:val="AU"/>
    <w:autoRedefine/>
    <w:qFormat/>
    <w:rsid w:val="00F744ED"/>
    <w:pPr>
      <w:jc w:val="left"/>
    </w:pPr>
  </w:style>
  <w:style w:type="paragraph" w:customStyle="1" w:styleId="BX4TN">
    <w:name w:val="BX4_TN"/>
    <w:basedOn w:val="TN"/>
    <w:autoRedefine/>
    <w:qFormat/>
    <w:rsid w:val="00F744ED"/>
    <w:rPr>
      <w:color w:val="993300"/>
    </w:rPr>
  </w:style>
  <w:style w:type="paragraph" w:customStyle="1" w:styleId="EHENT">
    <w:name w:val="EH_ENT"/>
    <w:basedOn w:val="ENT"/>
    <w:autoRedefine/>
    <w:qFormat/>
    <w:rsid w:val="00F744ED"/>
  </w:style>
  <w:style w:type="paragraph" w:customStyle="1" w:styleId="SE2NL">
    <w:name w:val="SE2_NL"/>
    <w:basedOn w:val="SE1NL"/>
    <w:autoRedefine/>
    <w:qFormat/>
    <w:rsid w:val="00F744ED"/>
  </w:style>
  <w:style w:type="paragraph" w:customStyle="1" w:styleId="EHH2">
    <w:name w:val="EH_H2"/>
    <w:basedOn w:val="Normal"/>
    <w:autoRedefine/>
    <w:qFormat/>
    <w:rsid w:val="00F744ED"/>
    <w:pPr>
      <w:spacing w:line="480" w:lineRule="auto"/>
    </w:pPr>
    <w:rPr>
      <w:rFonts w:ascii="Times New Roman" w:hAnsi="Times New Roman"/>
      <w:color w:val="CC3300"/>
      <w:sz w:val="24"/>
      <w:szCs w:val="24"/>
    </w:rPr>
  </w:style>
  <w:style w:type="paragraph" w:customStyle="1" w:styleId="EHSUL">
    <w:name w:val="EH_SUL"/>
    <w:basedOn w:val="SSUL"/>
    <w:autoRedefine/>
    <w:qFormat/>
    <w:rsid w:val="00F744ED"/>
    <w:pPr>
      <w:spacing w:after="0" w:line="480" w:lineRule="auto"/>
      <w:ind w:left="1080"/>
      <w:contextualSpacing/>
      <w:jc w:val="both"/>
    </w:pPr>
    <w:rPr>
      <w:color w:val="auto"/>
      <w:szCs w:val="24"/>
    </w:rPr>
  </w:style>
  <w:style w:type="paragraph" w:customStyle="1" w:styleId="COBX4TI">
    <w:name w:val="CO_BX4_TI"/>
    <w:basedOn w:val="COBX1TI"/>
    <w:autoRedefine/>
    <w:qFormat/>
    <w:rsid w:val="00F744ED"/>
  </w:style>
  <w:style w:type="paragraph" w:customStyle="1" w:styleId="BX1TI">
    <w:name w:val="BX1_TI"/>
    <w:basedOn w:val="Normal"/>
    <w:autoRedefine/>
    <w:qFormat/>
    <w:rsid w:val="00F744ED"/>
    <w:pPr>
      <w:spacing w:before="120" w:line="360" w:lineRule="auto"/>
      <w:jc w:val="both"/>
    </w:pPr>
    <w:rPr>
      <w:rFonts w:ascii="Times New Roman" w:eastAsia="Times New Roman" w:hAnsi="Times New Roman"/>
      <w:color w:val="7030A0"/>
      <w:sz w:val="28"/>
      <w:szCs w:val="24"/>
    </w:rPr>
  </w:style>
  <w:style w:type="paragraph" w:customStyle="1" w:styleId="BX2TI">
    <w:name w:val="BX2_TI"/>
    <w:basedOn w:val="Normal"/>
    <w:autoRedefine/>
    <w:qFormat/>
    <w:rsid w:val="00F744ED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0"/>
    </w:rPr>
  </w:style>
  <w:style w:type="paragraph" w:customStyle="1" w:styleId="BX2STI">
    <w:name w:val="BX2_STI"/>
    <w:basedOn w:val="Normal"/>
    <w:autoRedefine/>
    <w:qFormat/>
    <w:rsid w:val="00F744ED"/>
    <w:pPr>
      <w:spacing w:line="360" w:lineRule="auto"/>
      <w:outlineLvl w:val="0"/>
    </w:pPr>
    <w:rPr>
      <w:rFonts w:ascii="Times New Roman" w:eastAsia="Times New Roman" w:hAnsi="Times New Roman"/>
      <w:color w:val="548DD4"/>
      <w:sz w:val="24"/>
      <w:szCs w:val="20"/>
    </w:rPr>
  </w:style>
  <w:style w:type="paragraph" w:customStyle="1" w:styleId="CHCTI">
    <w:name w:val="CH_CTI"/>
    <w:basedOn w:val="Normal"/>
    <w:autoRedefine/>
    <w:qFormat/>
    <w:rsid w:val="00F744ED"/>
    <w:pPr>
      <w:spacing w:line="480" w:lineRule="auto"/>
      <w:jc w:val="both"/>
    </w:pPr>
    <w:rPr>
      <w:rFonts w:ascii="Times New Roman" w:hAnsi="Times New Roman"/>
      <w:bCs/>
      <w:sz w:val="24"/>
    </w:rPr>
  </w:style>
  <w:style w:type="paragraph" w:customStyle="1" w:styleId="BX2EXNL">
    <w:name w:val="BX2_EX_NL"/>
    <w:basedOn w:val="EXNL"/>
    <w:autoRedefine/>
    <w:qFormat/>
    <w:rsid w:val="00F744ED"/>
    <w:pPr>
      <w:spacing w:line="480" w:lineRule="auto"/>
      <w:ind w:left="360"/>
    </w:pPr>
    <w:rPr>
      <w:color w:val="993300"/>
    </w:rPr>
  </w:style>
  <w:style w:type="paragraph" w:customStyle="1" w:styleId="BX2EXSLL">
    <w:name w:val="BX2_EX_SLL"/>
    <w:basedOn w:val="Normal"/>
    <w:autoRedefine/>
    <w:qFormat/>
    <w:rsid w:val="00F744ED"/>
    <w:pPr>
      <w:spacing w:line="480" w:lineRule="auto"/>
      <w:ind w:left="720" w:hanging="360"/>
      <w:jc w:val="both"/>
    </w:pPr>
    <w:rPr>
      <w:rFonts w:ascii="Times New Roman" w:hAnsi="Times New Roman"/>
      <w:color w:val="993300"/>
      <w:sz w:val="24"/>
    </w:rPr>
  </w:style>
  <w:style w:type="paragraph" w:customStyle="1" w:styleId="CHSTI">
    <w:name w:val="CH_STI"/>
    <w:basedOn w:val="Normal"/>
    <w:autoRedefine/>
    <w:qFormat/>
    <w:rsid w:val="00F744ED"/>
    <w:pPr>
      <w:spacing w:before="120" w:after="120" w:line="240" w:lineRule="auto"/>
      <w:jc w:val="center"/>
    </w:pPr>
    <w:rPr>
      <w:rFonts w:ascii="Times New Roman" w:eastAsia="Times New Roman" w:hAnsi="Times New Roman"/>
      <w:color w:val="FF6600"/>
      <w:sz w:val="40"/>
      <w:szCs w:val="20"/>
    </w:rPr>
  </w:style>
  <w:style w:type="paragraph" w:customStyle="1" w:styleId="BX2EXSN">
    <w:name w:val="BX2_EX_SN"/>
    <w:basedOn w:val="BX2EXS"/>
    <w:autoRedefine/>
    <w:qFormat/>
    <w:rsid w:val="00F744ED"/>
  </w:style>
  <w:style w:type="paragraph" w:customStyle="1" w:styleId="SE1NLSNL">
    <w:name w:val="SE1_NL_SNL"/>
    <w:basedOn w:val="SNL"/>
    <w:autoRedefine/>
    <w:qFormat/>
    <w:rsid w:val="00F744ED"/>
    <w:pPr>
      <w:numPr>
        <w:numId w:val="18"/>
      </w:numPr>
      <w:spacing w:line="480" w:lineRule="auto"/>
    </w:pPr>
  </w:style>
  <w:style w:type="paragraph" w:customStyle="1" w:styleId="SE1NLEX">
    <w:name w:val="SE1_NL_EX"/>
    <w:basedOn w:val="SE1EX"/>
    <w:autoRedefine/>
    <w:qFormat/>
    <w:rsid w:val="00F744ED"/>
    <w:rPr>
      <w:i/>
      <w:iCs/>
    </w:rPr>
  </w:style>
  <w:style w:type="paragraph" w:customStyle="1" w:styleId="SE1EXSN">
    <w:name w:val="SE1_EX_SN"/>
    <w:basedOn w:val="SN"/>
    <w:autoRedefine/>
    <w:qFormat/>
    <w:rsid w:val="00F744ED"/>
    <w:pPr>
      <w:pBdr>
        <w:bottom w:val="single" w:sz="4" w:space="1" w:color="auto"/>
      </w:pBdr>
      <w:spacing w:line="480" w:lineRule="auto"/>
      <w:ind w:left="720"/>
    </w:pPr>
    <w:rPr>
      <w:iCs/>
    </w:rPr>
  </w:style>
  <w:style w:type="paragraph" w:customStyle="1" w:styleId="BX2EXLL">
    <w:name w:val="BX2_EX_LL"/>
    <w:basedOn w:val="EXLL"/>
    <w:autoRedefine/>
    <w:qFormat/>
    <w:rsid w:val="00F744ED"/>
    <w:rPr>
      <w:color w:val="993300"/>
    </w:rPr>
  </w:style>
  <w:style w:type="paragraph" w:customStyle="1" w:styleId="SE1NLSLL">
    <w:name w:val="SE1_NL_SLL"/>
    <w:basedOn w:val="SLL"/>
    <w:autoRedefine/>
    <w:qFormat/>
    <w:rsid w:val="00F744ED"/>
    <w:rPr>
      <w:color w:val="auto"/>
    </w:rPr>
  </w:style>
  <w:style w:type="paragraph" w:customStyle="1" w:styleId="EXTI0">
    <w:name w:val="EX_TI"/>
    <w:basedOn w:val="Normal"/>
    <w:autoRedefine/>
    <w:qFormat/>
    <w:rsid w:val="00F744ED"/>
    <w:pPr>
      <w:spacing w:line="360" w:lineRule="auto"/>
    </w:pPr>
    <w:rPr>
      <w:rFonts w:ascii="Times New Roman Bold" w:hAnsi="Times New Roman Bold"/>
      <w:b/>
      <w:sz w:val="24"/>
    </w:rPr>
  </w:style>
  <w:style w:type="paragraph" w:customStyle="1" w:styleId="NLSEX">
    <w:name w:val="NL_SEX"/>
    <w:basedOn w:val="EXNL"/>
    <w:autoRedefine/>
    <w:qFormat/>
    <w:rsid w:val="00F744ED"/>
  </w:style>
  <w:style w:type="paragraph" w:customStyle="1" w:styleId="PTTI">
    <w:name w:val="PT_TI"/>
    <w:basedOn w:val="Normal"/>
    <w:autoRedefine/>
    <w:qFormat/>
    <w:rsid w:val="00F744ED"/>
    <w:pPr>
      <w:jc w:val="center"/>
    </w:pPr>
    <w:rPr>
      <w:rFonts w:ascii="Times New Roman" w:eastAsia="Times New Roman" w:hAnsi="Times New Roman"/>
      <w:color w:val="C00000"/>
      <w:sz w:val="40"/>
      <w:szCs w:val="20"/>
    </w:rPr>
  </w:style>
  <w:style w:type="paragraph" w:customStyle="1" w:styleId="HTPTI">
    <w:name w:val="HTP_TI"/>
    <w:basedOn w:val="HTP"/>
    <w:autoRedefine/>
    <w:qFormat/>
    <w:rsid w:val="00F744ED"/>
    <w:rPr>
      <w:b w:val="0"/>
    </w:rPr>
  </w:style>
  <w:style w:type="paragraph" w:customStyle="1" w:styleId="TPTI">
    <w:name w:val="TP_TI"/>
    <w:basedOn w:val="TP"/>
    <w:autoRedefine/>
    <w:qFormat/>
    <w:rsid w:val="00F744ED"/>
    <w:rPr>
      <w:b w:val="0"/>
    </w:rPr>
  </w:style>
  <w:style w:type="paragraph" w:customStyle="1" w:styleId="TPSTI">
    <w:name w:val="TP_STI"/>
    <w:basedOn w:val="TPST"/>
    <w:autoRedefine/>
    <w:qFormat/>
    <w:rsid w:val="00F744ED"/>
    <w:rPr>
      <w:b w:val="0"/>
    </w:rPr>
  </w:style>
  <w:style w:type="paragraph" w:customStyle="1" w:styleId="COPTI">
    <w:name w:val="CO_PTI"/>
    <w:basedOn w:val="Normal"/>
    <w:autoRedefine/>
    <w:qFormat/>
    <w:rsid w:val="00F744ED"/>
    <w:pPr>
      <w:tabs>
        <w:tab w:val="left" w:pos="8640"/>
      </w:tabs>
      <w:spacing w:before="240" w:after="12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CTI">
    <w:name w:val="CO_CTI"/>
    <w:basedOn w:val="COCT"/>
    <w:autoRedefine/>
    <w:qFormat/>
    <w:rsid w:val="00F744ED"/>
  </w:style>
  <w:style w:type="paragraph" w:customStyle="1" w:styleId="FMTI">
    <w:name w:val="FM_TI"/>
    <w:basedOn w:val="Normal"/>
    <w:autoRedefine/>
    <w:qFormat/>
    <w:rsid w:val="00F744ED"/>
    <w:pPr>
      <w:overflowPunct w:val="0"/>
      <w:autoSpaceDE w:val="0"/>
      <w:autoSpaceDN w:val="0"/>
      <w:adjustRightInd w:val="0"/>
      <w:spacing w:before="360" w:after="240" w:line="480" w:lineRule="auto"/>
      <w:jc w:val="center"/>
    </w:pPr>
    <w:rPr>
      <w:rFonts w:ascii="Times New Roman" w:eastAsia="Times New Roman" w:hAnsi="Times New Roman"/>
      <w:color w:val="C00000"/>
      <w:sz w:val="40"/>
      <w:szCs w:val="20"/>
      <w:lang w:val="en-GB"/>
    </w:rPr>
  </w:style>
  <w:style w:type="paragraph" w:customStyle="1" w:styleId="NLSLL">
    <w:name w:val="NL_SLL"/>
    <w:basedOn w:val="SLL"/>
    <w:autoRedefine/>
    <w:qFormat/>
    <w:rsid w:val="00F744ED"/>
    <w:pPr>
      <w:spacing w:line="360" w:lineRule="auto"/>
      <w:ind w:left="1247"/>
    </w:pPr>
    <w:rPr>
      <w:color w:val="000000" w:themeColor="text1"/>
      <w:lang w:val="en-GB"/>
    </w:rPr>
  </w:style>
  <w:style w:type="paragraph" w:customStyle="1" w:styleId="ENTEXTIND">
    <w:name w:val="EN_TEXT IND"/>
    <w:basedOn w:val="ENTI"/>
    <w:autoRedefine/>
    <w:qFormat/>
    <w:rsid w:val="00F744ED"/>
    <w:pPr>
      <w:ind w:firstLine="289"/>
    </w:pPr>
  </w:style>
  <w:style w:type="paragraph" w:customStyle="1" w:styleId="ENTEXT">
    <w:name w:val="EN_TEXT"/>
    <w:basedOn w:val="ENT"/>
    <w:autoRedefine/>
    <w:qFormat/>
    <w:rsid w:val="00F744ED"/>
    <w:rPr>
      <w:lang w:val="en-GB"/>
    </w:rPr>
  </w:style>
  <w:style w:type="paragraph" w:customStyle="1" w:styleId="COSTI">
    <w:name w:val="CO_STI"/>
    <w:basedOn w:val="COST"/>
    <w:autoRedefine/>
    <w:qFormat/>
    <w:rsid w:val="00F744ED"/>
    <w:rPr>
      <w:b w:val="0"/>
    </w:rPr>
  </w:style>
  <w:style w:type="paragraph" w:customStyle="1" w:styleId="APPTEXT">
    <w:name w:val="APP_TEXT"/>
    <w:basedOn w:val="TEXT"/>
    <w:autoRedefine/>
    <w:qFormat/>
    <w:rsid w:val="00F744ED"/>
    <w:rPr>
      <w:noProof/>
    </w:rPr>
  </w:style>
  <w:style w:type="paragraph" w:customStyle="1" w:styleId="SPTI">
    <w:name w:val="SP_TI"/>
    <w:basedOn w:val="Normal"/>
    <w:autoRedefine/>
    <w:qFormat/>
    <w:rsid w:val="00F744ED"/>
    <w:pPr>
      <w:jc w:val="center"/>
    </w:pPr>
    <w:rPr>
      <w:rFonts w:ascii="Times New Roman" w:hAnsi="Times New Roman"/>
      <w:b/>
      <w:color w:val="000000"/>
      <w:sz w:val="28"/>
      <w:szCs w:val="24"/>
    </w:rPr>
  </w:style>
  <w:style w:type="paragraph" w:customStyle="1" w:styleId="SPBTI">
    <w:name w:val="SP_BTI"/>
    <w:basedOn w:val="SPBT"/>
    <w:autoRedefine/>
    <w:qFormat/>
    <w:rsid w:val="00F744ED"/>
  </w:style>
  <w:style w:type="paragraph" w:customStyle="1" w:styleId="SPBSTI">
    <w:name w:val="SP_BSTI"/>
    <w:basedOn w:val="Normal"/>
    <w:autoRedefine/>
    <w:qFormat/>
    <w:rsid w:val="00F744ED"/>
    <w:pPr>
      <w:ind w:left="360"/>
    </w:pPr>
    <w:rPr>
      <w:rFonts w:ascii="Times New Roman" w:hAnsi="Times New Roman"/>
    </w:rPr>
  </w:style>
  <w:style w:type="paragraph" w:customStyle="1" w:styleId="EHREFTEXT">
    <w:name w:val="EH_REF_TEXT"/>
    <w:basedOn w:val="TEXT"/>
    <w:autoRedefine/>
    <w:qFormat/>
    <w:rsid w:val="00F744ED"/>
    <w:pPr>
      <w:spacing w:line="480" w:lineRule="auto"/>
    </w:pPr>
  </w:style>
  <w:style w:type="paragraph" w:customStyle="1" w:styleId="BX1EXTI">
    <w:name w:val="BX1_EX_TI"/>
    <w:basedOn w:val="EXTI0"/>
    <w:autoRedefine/>
    <w:qFormat/>
    <w:rsid w:val="00F744ED"/>
    <w:rPr>
      <w:rFonts w:eastAsia="Arial"/>
      <w:color w:val="993300"/>
    </w:rPr>
  </w:style>
  <w:style w:type="paragraph" w:customStyle="1" w:styleId="BX2EXTI">
    <w:name w:val="BX2_EX_TI"/>
    <w:basedOn w:val="BX1EXTI"/>
    <w:autoRedefine/>
    <w:qFormat/>
    <w:rsid w:val="00F744ED"/>
  </w:style>
  <w:style w:type="paragraph" w:customStyle="1" w:styleId="BX3TI">
    <w:name w:val="BX3_TI"/>
    <w:basedOn w:val="BX3T"/>
    <w:autoRedefine/>
    <w:qFormat/>
    <w:rsid w:val="00F744ED"/>
    <w:pPr>
      <w:jc w:val="both"/>
    </w:pPr>
  </w:style>
  <w:style w:type="paragraph" w:customStyle="1" w:styleId="BX2BLSBL">
    <w:name w:val="BX2_BL_SBL"/>
    <w:basedOn w:val="BX2SBL"/>
    <w:autoRedefine/>
    <w:qFormat/>
    <w:rsid w:val="00F744ED"/>
    <w:pPr>
      <w:numPr>
        <w:numId w:val="77"/>
      </w:numPr>
      <w:spacing w:line="360" w:lineRule="auto"/>
      <w:jc w:val="both"/>
    </w:pPr>
  </w:style>
  <w:style w:type="paragraph" w:customStyle="1" w:styleId="BMTI">
    <w:name w:val="BM_TI"/>
    <w:basedOn w:val="Normal"/>
    <w:autoRedefine/>
    <w:qFormat/>
    <w:rsid w:val="00F744ED"/>
    <w:pPr>
      <w:keepNext/>
      <w:spacing w:before="240" w:after="160" w:line="480" w:lineRule="auto"/>
      <w:jc w:val="center"/>
    </w:pPr>
    <w:rPr>
      <w:rFonts w:ascii="Times New Roman" w:hAnsi="Times New Roman"/>
      <w:color w:val="C00000"/>
      <w:sz w:val="40"/>
    </w:rPr>
  </w:style>
  <w:style w:type="paragraph" w:customStyle="1" w:styleId="SE1TI">
    <w:name w:val="SE1_TI"/>
    <w:basedOn w:val="Normal"/>
    <w:autoRedefine/>
    <w:qFormat/>
    <w:rsid w:val="00F744ED"/>
    <w:pPr>
      <w:spacing w:before="360" w:line="480" w:lineRule="auto"/>
    </w:pPr>
    <w:rPr>
      <w:rFonts w:ascii="Times New Roman" w:eastAsia="Times New Roman" w:hAnsi="Times New Roman"/>
      <w:color w:val="E36C0A"/>
      <w:sz w:val="28"/>
      <w:szCs w:val="28"/>
    </w:rPr>
  </w:style>
  <w:style w:type="paragraph" w:customStyle="1" w:styleId="COSE2TI">
    <w:name w:val="CO_SE2_TI"/>
    <w:basedOn w:val="COCTI"/>
    <w:autoRedefine/>
    <w:qFormat/>
    <w:rsid w:val="00F744ED"/>
  </w:style>
  <w:style w:type="paragraph" w:customStyle="1" w:styleId="BX4LL">
    <w:name w:val="BX4_LL"/>
    <w:basedOn w:val="BX1LL"/>
    <w:autoRedefine/>
    <w:qFormat/>
    <w:rsid w:val="00F744ED"/>
  </w:style>
  <w:style w:type="paragraph" w:customStyle="1" w:styleId="FNTEXT">
    <w:name w:val="FN_TEXT"/>
    <w:basedOn w:val="FNT"/>
    <w:autoRedefine/>
    <w:qFormat/>
    <w:rsid w:val="00F744ED"/>
    <w:rPr>
      <w:sz w:val="22"/>
    </w:rPr>
  </w:style>
  <w:style w:type="paragraph" w:customStyle="1" w:styleId="BMSTI">
    <w:name w:val="BM_STI"/>
    <w:basedOn w:val="Normal"/>
    <w:autoRedefine/>
    <w:qFormat/>
    <w:rsid w:val="00F744ED"/>
    <w:pPr>
      <w:spacing w:line="240" w:lineRule="auto"/>
      <w:jc w:val="center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ENEX">
    <w:name w:val="EN_EX"/>
    <w:basedOn w:val="EX"/>
    <w:autoRedefine/>
    <w:qFormat/>
    <w:rsid w:val="00F744ED"/>
  </w:style>
  <w:style w:type="paragraph" w:customStyle="1" w:styleId="SPSTI">
    <w:name w:val="SP_STI"/>
    <w:basedOn w:val="Normal"/>
    <w:autoRedefine/>
    <w:qFormat/>
    <w:rsid w:val="00F744ED"/>
    <w:pPr>
      <w:ind w:left="360"/>
    </w:pPr>
    <w:rPr>
      <w:rFonts w:ascii="Times New Roman" w:hAnsi="Times New Roman"/>
    </w:rPr>
  </w:style>
  <w:style w:type="paragraph" w:customStyle="1" w:styleId="BX4TI">
    <w:name w:val="BX4_TI"/>
    <w:basedOn w:val="BX4T"/>
    <w:autoRedefine/>
    <w:qFormat/>
    <w:rsid w:val="00F744ED"/>
    <w:pPr>
      <w:spacing w:before="0" w:after="0" w:line="480" w:lineRule="auto"/>
    </w:pPr>
  </w:style>
  <w:style w:type="paragraph" w:customStyle="1" w:styleId="BX1BLSBL">
    <w:name w:val="BX1_BL_SBL"/>
    <w:basedOn w:val="BX1SBL"/>
    <w:autoRedefine/>
    <w:qFormat/>
    <w:rsid w:val="00F744ED"/>
    <w:pPr>
      <w:numPr>
        <w:numId w:val="67"/>
      </w:numPr>
      <w:spacing w:line="360" w:lineRule="auto"/>
      <w:jc w:val="both"/>
    </w:pPr>
  </w:style>
  <w:style w:type="paragraph" w:customStyle="1" w:styleId="BX3NLSLL">
    <w:name w:val="BX3_NL_SLL"/>
    <w:basedOn w:val="BX3SLL"/>
    <w:autoRedefine/>
    <w:qFormat/>
    <w:rsid w:val="00F744ED"/>
    <w:pPr>
      <w:numPr>
        <w:numId w:val="0"/>
      </w:numPr>
      <w:ind w:left="1418"/>
    </w:pPr>
  </w:style>
  <w:style w:type="paragraph" w:customStyle="1" w:styleId="BX3NLSNL">
    <w:name w:val="BX3_NL_SNL"/>
    <w:basedOn w:val="BX3SNL"/>
    <w:autoRedefine/>
    <w:qFormat/>
    <w:rsid w:val="00F744ED"/>
    <w:pPr>
      <w:numPr>
        <w:ilvl w:val="0"/>
        <w:numId w:val="0"/>
      </w:numPr>
    </w:pPr>
  </w:style>
  <w:style w:type="paragraph" w:customStyle="1" w:styleId="BLSBL">
    <w:name w:val="BL_SBL"/>
    <w:basedOn w:val="SBL"/>
    <w:autoRedefine/>
    <w:qFormat/>
    <w:rsid w:val="00F744ED"/>
    <w:pPr>
      <w:numPr>
        <w:ilvl w:val="0"/>
        <w:numId w:val="66"/>
      </w:numPr>
      <w:jc w:val="both"/>
    </w:pPr>
  </w:style>
  <w:style w:type="paragraph" w:customStyle="1" w:styleId="BX1BLSNL">
    <w:name w:val="BX1_BL_SNL"/>
    <w:basedOn w:val="BX1SNL"/>
    <w:autoRedefine/>
    <w:qFormat/>
    <w:rsid w:val="00F744ED"/>
    <w:rPr>
      <w:color w:val="984806" w:themeColor="accent6" w:themeShade="80"/>
    </w:rPr>
  </w:style>
  <w:style w:type="paragraph" w:customStyle="1" w:styleId="BLSSSBL">
    <w:name w:val="BL_SSSBL"/>
    <w:basedOn w:val="SSBL"/>
    <w:autoRedefine/>
    <w:qFormat/>
    <w:rsid w:val="00F744ED"/>
    <w:pPr>
      <w:numPr>
        <w:ilvl w:val="3"/>
        <w:numId w:val="37"/>
      </w:numPr>
    </w:pPr>
  </w:style>
  <w:style w:type="paragraph" w:customStyle="1" w:styleId="BLSNL">
    <w:name w:val="BL_SNL"/>
    <w:basedOn w:val="SNL"/>
    <w:autoRedefine/>
    <w:qFormat/>
    <w:rsid w:val="00F744ED"/>
    <w:rPr>
      <w:color w:val="5B9BD5"/>
    </w:rPr>
  </w:style>
  <w:style w:type="paragraph" w:customStyle="1" w:styleId="BX5TI">
    <w:name w:val="BX5_TI"/>
    <w:basedOn w:val="Normal"/>
    <w:autoRedefine/>
    <w:qFormat/>
    <w:rsid w:val="00F744ED"/>
    <w:pPr>
      <w:spacing w:before="240" w:after="120" w:line="240" w:lineRule="auto"/>
      <w:jc w:val="both"/>
    </w:pPr>
    <w:rPr>
      <w:rFonts w:ascii="Times New Roman" w:eastAsia="Times New Roman" w:hAnsi="Times New Roman"/>
      <w:color w:val="7030A0"/>
      <w:sz w:val="28"/>
      <w:szCs w:val="24"/>
    </w:rPr>
  </w:style>
  <w:style w:type="paragraph" w:customStyle="1" w:styleId="BX6TI">
    <w:name w:val="BX6_TI"/>
    <w:basedOn w:val="Normal"/>
    <w:autoRedefine/>
    <w:qFormat/>
    <w:rsid w:val="00F744ED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0"/>
    </w:rPr>
  </w:style>
  <w:style w:type="paragraph" w:customStyle="1" w:styleId="BX6H1">
    <w:name w:val="BX6_H1"/>
    <w:basedOn w:val="BX1H1"/>
    <w:autoRedefine/>
    <w:qFormat/>
    <w:rsid w:val="00F744ED"/>
  </w:style>
  <w:style w:type="paragraph" w:customStyle="1" w:styleId="BX6H2">
    <w:name w:val="BX6_H2"/>
    <w:basedOn w:val="BX1H2"/>
    <w:autoRedefine/>
    <w:qFormat/>
    <w:rsid w:val="00F744ED"/>
    <w:rPr>
      <w:rFonts w:eastAsia="Calibri"/>
      <w:spacing w:val="-2"/>
    </w:rPr>
  </w:style>
  <w:style w:type="paragraph" w:customStyle="1" w:styleId="BX8TI">
    <w:name w:val="BX8_TI"/>
    <w:basedOn w:val="BX1TI"/>
    <w:autoRedefine/>
    <w:qFormat/>
    <w:rsid w:val="00F744ED"/>
  </w:style>
  <w:style w:type="paragraph" w:customStyle="1" w:styleId="BX8TEXT">
    <w:name w:val="BX8_TEXT"/>
    <w:basedOn w:val="BX1TEXT"/>
    <w:autoRedefine/>
    <w:qFormat/>
    <w:rsid w:val="00F744ED"/>
    <w:pPr>
      <w:numPr>
        <w:numId w:val="72"/>
      </w:numPr>
    </w:pPr>
  </w:style>
  <w:style w:type="paragraph" w:customStyle="1" w:styleId="BX8TEXTIND">
    <w:name w:val="BX8_TEXT IND"/>
    <w:basedOn w:val="BX1TEXTIND"/>
    <w:autoRedefine/>
    <w:qFormat/>
    <w:rsid w:val="00F744ED"/>
  </w:style>
  <w:style w:type="paragraph" w:customStyle="1" w:styleId="BX7TI">
    <w:name w:val="BX7_TI"/>
    <w:basedOn w:val="BX1TI"/>
    <w:autoRedefine/>
    <w:qFormat/>
    <w:rsid w:val="00F744ED"/>
  </w:style>
  <w:style w:type="paragraph" w:customStyle="1" w:styleId="BX5DI">
    <w:name w:val="BX5_DI"/>
    <w:basedOn w:val="BX1DI"/>
    <w:autoRedefine/>
    <w:qFormat/>
    <w:rsid w:val="00F744ED"/>
    <w:rPr>
      <w:iCs/>
    </w:rPr>
  </w:style>
  <w:style w:type="paragraph" w:customStyle="1" w:styleId="BX8NL">
    <w:name w:val="BX8_NL"/>
    <w:basedOn w:val="BX1NL"/>
    <w:autoRedefine/>
    <w:qFormat/>
    <w:rsid w:val="00F744ED"/>
    <w:pPr>
      <w:ind w:left="284"/>
    </w:pPr>
  </w:style>
  <w:style w:type="paragraph" w:customStyle="1" w:styleId="BX8H1">
    <w:name w:val="BX8_H1"/>
    <w:basedOn w:val="BX1H1"/>
    <w:autoRedefine/>
    <w:qFormat/>
    <w:rsid w:val="00F744ED"/>
  </w:style>
  <w:style w:type="paragraph" w:customStyle="1" w:styleId="BX8FL">
    <w:name w:val="BX8_FL"/>
    <w:basedOn w:val="BX1FL"/>
    <w:autoRedefine/>
    <w:qFormat/>
    <w:rsid w:val="00F744ED"/>
  </w:style>
  <w:style w:type="paragraph" w:customStyle="1" w:styleId="BX8NLSBL">
    <w:name w:val="BX8_NL_SBL"/>
    <w:basedOn w:val="BX1SBL"/>
    <w:autoRedefine/>
    <w:qFormat/>
    <w:rsid w:val="00F744ED"/>
    <w:pPr>
      <w:numPr>
        <w:numId w:val="21"/>
      </w:numPr>
    </w:pPr>
  </w:style>
  <w:style w:type="paragraph" w:customStyle="1" w:styleId="NLSUL">
    <w:name w:val="NL_SUL"/>
    <w:autoRedefine/>
    <w:qFormat/>
    <w:rsid w:val="00F744ED"/>
    <w:pPr>
      <w:spacing w:after="0" w:line="360" w:lineRule="auto"/>
      <w:ind w:left="1134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NLSBL">
    <w:name w:val="NL_SBL"/>
    <w:basedOn w:val="SBL"/>
    <w:autoRedefine/>
    <w:qFormat/>
    <w:rsid w:val="00F744ED"/>
    <w:pPr>
      <w:numPr>
        <w:ilvl w:val="0"/>
        <w:numId w:val="76"/>
      </w:numPr>
      <w:jc w:val="both"/>
    </w:pPr>
  </w:style>
  <w:style w:type="paragraph" w:customStyle="1" w:styleId="NLSSBL">
    <w:name w:val="NL_SSBL"/>
    <w:basedOn w:val="NLSBL"/>
    <w:autoRedefine/>
    <w:qFormat/>
    <w:rsid w:val="00F744ED"/>
    <w:pPr>
      <w:widowControl w:val="0"/>
      <w:numPr>
        <w:numId w:val="74"/>
      </w:numPr>
      <w:tabs>
        <w:tab w:val="left" w:pos="1241"/>
      </w:tabs>
      <w:ind w:right="179"/>
    </w:pPr>
    <w:rPr>
      <w:szCs w:val="24"/>
    </w:rPr>
  </w:style>
  <w:style w:type="paragraph" w:customStyle="1" w:styleId="NLSSLL">
    <w:name w:val="NL_SSLL"/>
    <w:basedOn w:val="Normal"/>
    <w:autoRedefine/>
    <w:qFormat/>
    <w:rsid w:val="00F744ED"/>
    <w:pPr>
      <w:widowControl w:val="0"/>
      <w:tabs>
        <w:tab w:val="left" w:pos="1961"/>
      </w:tabs>
      <w:spacing w:line="360" w:lineRule="auto"/>
      <w:ind w:left="1960" w:right="178" w:hanging="360"/>
      <w:jc w:val="both"/>
    </w:pPr>
    <w:rPr>
      <w:rFonts w:ascii="Times New Roman" w:eastAsia="Times New Roman" w:hAnsi="Times New Roman"/>
      <w:color w:val="5B9BD5"/>
      <w:sz w:val="24"/>
      <w:szCs w:val="24"/>
    </w:rPr>
  </w:style>
  <w:style w:type="paragraph" w:customStyle="1" w:styleId="LLSLL">
    <w:name w:val="LL_SLL"/>
    <w:autoRedefine/>
    <w:qFormat/>
    <w:rsid w:val="00F744ED"/>
    <w:pPr>
      <w:widowControl w:val="0"/>
      <w:numPr>
        <w:ilvl w:val="1"/>
        <w:numId w:val="22"/>
      </w:numPr>
      <w:tabs>
        <w:tab w:val="left" w:pos="1241"/>
      </w:tabs>
      <w:spacing w:after="0" w:line="360" w:lineRule="auto"/>
      <w:ind w:right="579"/>
    </w:pPr>
    <w:rPr>
      <w:rFonts w:ascii="Times New Roman" w:eastAsia="Calibri" w:hAnsi="Times New Roman" w:cs="Arial"/>
      <w:color w:val="548ED4"/>
      <w:sz w:val="24"/>
      <w:szCs w:val="24"/>
    </w:rPr>
  </w:style>
  <w:style w:type="paragraph" w:customStyle="1" w:styleId="PTSTI">
    <w:name w:val="PT_STI"/>
    <w:basedOn w:val="PTST"/>
    <w:autoRedefine/>
    <w:qFormat/>
    <w:rsid w:val="00F744ED"/>
    <w:rPr>
      <w:i w:val="0"/>
    </w:rPr>
  </w:style>
  <w:style w:type="paragraph" w:customStyle="1" w:styleId="COPSTI">
    <w:name w:val="CO_PSTI"/>
    <w:basedOn w:val="Normal"/>
    <w:autoRedefine/>
    <w:qFormat/>
    <w:rsid w:val="00F744ED"/>
    <w:pPr>
      <w:tabs>
        <w:tab w:val="left" w:pos="8640"/>
      </w:tabs>
      <w:overflowPunct w:val="0"/>
      <w:autoSpaceDE w:val="0"/>
      <w:autoSpaceDN w:val="0"/>
      <w:adjustRightInd w:val="0"/>
      <w:spacing w:before="200" w:line="48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MSTI">
    <w:name w:val="FM_STI"/>
    <w:basedOn w:val="Normal"/>
    <w:autoRedefine/>
    <w:qFormat/>
    <w:rsid w:val="00F744ED"/>
    <w:pPr>
      <w:spacing w:line="240" w:lineRule="auto"/>
      <w:jc w:val="center"/>
    </w:pPr>
    <w:rPr>
      <w:rFonts w:ascii="Times New Roman" w:eastAsia="Times New Roman" w:hAnsi="Times New Roman"/>
      <w:color w:val="E36C0A"/>
      <w:sz w:val="40"/>
      <w:szCs w:val="20"/>
    </w:rPr>
  </w:style>
  <w:style w:type="paragraph" w:customStyle="1" w:styleId="SE2TI">
    <w:name w:val="SE2_TI"/>
    <w:basedOn w:val="Normal"/>
    <w:autoRedefine/>
    <w:qFormat/>
    <w:rsid w:val="00F744ED"/>
    <w:pPr>
      <w:spacing w:before="360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SE3TI">
    <w:name w:val="SE3_TI"/>
    <w:basedOn w:val="Normal"/>
    <w:autoRedefine/>
    <w:qFormat/>
    <w:rsid w:val="00F744ED"/>
    <w:pPr>
      <w:spacing w:before="360"/>
    </w:pPr>
    <w:rPr>
      <w:rFonts w:ascii="Times New Roman" w:eastAsia="Cambria" w:hAnsi="Times New Roman"/>
      <w:color w:val="E36C0A"/>
      <w:sz w:val="28"/>
      <w:szCs w:val="32"/>
    </w:rPr>
  </w:style>
  <w:style w:type="paragraph" w:customStyle="1" w:styleId="SE3STI">
    <w:name w:val="SE3_STI"/>
    <w:basedOn w:val="Normal"/>
    <w:autoRedefine/>
    <w:qFormat/>
    <w:rsid w:val="00F744ED"/>
    <w:pPr>
      <w:spacing w:line="360" w:lineRule="auto"/>
    </w:pPr>
    <w:rPr>
      <w:rFonts w:ascii="Times New Roman Bold" w:eastAsia="Times New Roman" w:hAnsi="Times New Roman Bold"/>
      <w:color w:val="008080"/>
      <w:sz w:val="26"/>
      <w:szCs w:val="20"/>
      <w:lang w:val="pt-BR"/>
    </w:rPr>
  </w:style>
  <w:style w:type="paragraph" w:customStyle="1" w:styleId="SE3AU">
    <w:name w:val="SE3_AU"/>
    <w:basedOn w:val="SE1AU"/>
    <w:autoRedefine/>
    <w:qFormat/>
    <w:rsid w:val="00F744ED"/>
    <w:pPr>
      <w:ind w:left="0"/>
    </w:pPr>
    <w:rPr>
      <w:b/>
    </w:rPr>
  </w:style>
  <w:style w:type="paragraph" w:customStyle="1" w:styleId="SE3FL">
    <w:name w:val="SE3_FL"/>
    <w:basedOn w:val="SE1FL"/>
    <w:autoRedefine/>
    <w:qFormat/>
    <w:rsid w:val="00F744ED"/>
  </w:style>
  <w:style w:type="paragraph" w:customStyle="1" w:styleId="SE3NL">
    <w:name w:val="SE3_NL"/>
    <w:basedOn w:val="SE1NL"/>
    <w:autoRedefine/>
    <w:qFormat/>
    <w:rsid w:val="00F744ED"/>
  </w:style>
  <w:style w:type="paragraph" w:customStyle="1" w:styleId="SE2NU">
    <w:name w:val="SE2_NU"/>
    <w:basedOn w:val="SE1NU"/>
    <w:autoRedefine/>
    <w:qFormat/>
    <w:rsid w:val="00F744ED"/>
  </w:style>
  <w:style w:type="paragraph" w:customStyle="1" w:styleId="SE6H1">
    <w:name w:val="SE6_H1"/>
    <w:basedOn w:val="SE1H1"/>
    <w:autoRedefine/>
    <w:qFormat/>
    <w:rsid w:val="00F744ED"/>
  </w:style>
  <w:style w:type="paragraph" w:customStyle="1" w:styleId="SE6TEXT">
    <w:name w:val="SE6_TEXT"/>
    <w:basedOn w:val="SE1TEXT"/>
    <w:autoRedefine/>
    <w:qFormat/>
    <w:rsid w:val="00F744ED"/>
    <w:rPr>
      <w:rFonts w:cs="Segoe UI"/>
    </w:rPr>
  </w:style>
  <w:style w:type="paragraph" w:customStyle="1" w:styleId="SE6TEXTIND">
    <w:name w:val="SE6_TEXT IND"/>
    <w:basedOn w:val="SE1TEXTIND"/>
    <w:autoRedefine/>
    <w:qFormat/>
    <w:rsid w:val="00F744ED"/>
  </w:style>
  <w:style w:type="paragraph" w:customStyle="1" w:styleId="SE4TI">
    <w:name w:val="SE4_TI"/>
    <w:basedOn w:val="Normal"/>
    <w:autoRedefine/>
    <w:qFormat/>
    <w:rsid w:val="00F744ED"/>
    <w:pPr>
      <w:spacing w:before="360" w:line="480" w:lineRule="auto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SE4STI">
    <w:name w:val="SE4_STI"/>
    <w:basedOn w:val="SE3STI"/>
    <w:autoRedefine/>
    <w:qFormat/>
    <w:rsid w:val="00F744ED"/>
    <w:rPr>
      <w:rFonts w:ascii="Times New Roman" w:hAnsi="Times New Roman"/>
    </w:rPr>
  </w:style>
  <w:style w:type="paragraph" w:customStyle="1" w:styleId="SE4H2">
    <w:name w:val="SE4_H2"/>
    <w:basedOn w:val="SE3H2"/>
    <w:autoRedefine/>
    <w:qFormat/>
    <w:rsid w:val="00F744ED"/>
    <w:rPr>
      <w:rFonts w:ascii="Times New Roman Bold" w:hAnsi="Times New Roman Bold"/>
      <w:b/>
    </w:rPr>
  </w:style>
  <w:style w:type="paragraph" w:customStyle="1" w:styleId="SE4AU">
    <w:name w:val="SE4_AU"/>
    <w:basedOn w:val="SE3AU"/>
    <w:autoRedefine/>
    <w:qFormat/>
    <w:rsid w:val="00F744ED"/>
  </w:style>
  <w:style w:type="paragraph" w:customStyle="1" w:styleId="SE4FL">
    <w:name w:val="SE4_FL"/>
    <w:basedOn w:val="SE3FL"/>
    <w:autoRedefine/>
    <w:qFormat/>
    <w:rsid w:val="00F744ED"/>
  </w:style>
  <w:style w:type="paragraph" w:customStyle="1" w:styleId="SE4SN">
    <w:name w:val="SE4_SN"/>
    <w:basedOn w:val="SE3SN"/>
    <w:autoRedefine/>
    <w:qFormat/>
    <w:rsid w:val="00F744ED"/>
    <w:pPr>
      <w:ind w:firstLine="720"/>
    </w:pPr>
  </w:style>
  <w:style w:type="paragraph" w:customStyle="1" w:styleId="SE4BL">
    <w:name w:val="SE4_BL"/>
    <w:basedOn w:val="SE3BL"/>
    <w:autoRedefine/>
    <w:qFormat/>
    <w:rsid w:val="00F744ED"/>
  </w:style>
  <w:style w:type="paragraph" w:customStyle="1" w:styleId="SE4OQ">
    <w:name w:val="SE4_OQ"/>
    <w:basedOn w:val="SE1OQ"/>
    <w:autoRedefine/>
    <w:qFormat/>
    <w:rsid w:val="00F744ED"/>
  </w:style>
  <w:style w:type="paragraph" w:customStyle="1" w:styleId="SE4QS">
    <w:name w:val="SE4_QS"/>
    <w:basedOn w:val="SE1QS"/>
    <w:autoRedefine/>
    <w:qFormat/>
    <w:rsid w:val="00F744ED"/>
  </w:style>
  <w:style w:type="paragraph" w:customStyle="1" w:styleId="SE3UL">
    <w:name w:val="SE3_UL"/>
    <w:basedOn w:val="SE1UL"/>
    <w:autoRedefine/>
    <w:qFormat/>
    <w:rsid w:val="00F744ED"/>
  </w:style>
  <w:style w:type="paragraph" w:customStyle="1" w:styleId="SE2STI">
    <w:name w:val="SE2_STI"/>
    <w:basedOn w:val="Normal"/>
    <w:autoRedefine/>
    <w:qFormat/>
    <w:rsid w:val="00F744ED"/>
    <w:pPr>
      <w:spacing w:line="360" w:lineRule="auto"/>
    </w:pPr>
    <w:rPr>
      <w:rFonts w:ascii="Times New Roman" w:eastAsia="Times New Roman" w:hAnsi="Times New Roman"/>
      <w:color w:val="C45911"/>
      <w:sz w:val="26"/>
      <w:szCs w:val="20"/>
      <w:lang w:val="pt-BR"/>
    </w:rPr>
  </w:style>
  <w:style w:type="paragraph" w:customStyle="1" w:styleId="SE6H2">
    <w:name w:val="SE6_H2"/>
    <w:basedOn w:val="SE1H2"/>
    <w:autoRedefine/>
    <w:qFormat/>
    <w:rsid w:val="00F744ED"/>
  </w:style>
  <w:style w:type="paragraph" w:customStyle="1" w:styleId="COFC">
    <w:name w:val="CO_FC"/>
    <w:basedOn w:val="COTF"/>
    <w:autoRedefine/>
    <w:qFormat/>
    <w:rsid w:val="00F744ED"/>
  </w:style>
  <w:style w:type="paragraph" w:customStyle="1" w:styleId="BX2NU">
    <w:name w:val="BX2_NU"/>
    <w:basedOn w:val="BX1NU"/>
    <w:autoRedefine/>
    <w:qFormat/>
    <w:rsid w:val="00F744ED"/>
    <w:rPr>
      <w:b/>
    </w:rPr>
  </w:style>
  <w:style w:type="paragraph" w:customStyle="1" w:styleId="COTC">
    <w:name w:val="CO_TC"/>
    <w:basedOn w:val="COTF"/>
    <w:autoRedefine/>
    <w:qFormat/>
    <w:rsid w:val="00F744ED"/>
  </w:style>
  <w:style w:type="paragraph" w:customStyle="1" w:styleId="BX1NLSLL">
    <w:name w:val="BX1_NL_SLL"/>
    <w:basedOn w:val="SLL"/>
    <w:autoRedefine/>
    <w:qFormat/>
    <w:rsid w:val="00F744ED"/>
    <w:pPr>
      <w:autoSpaceDE w:val="0"/>
      <w:autoSpaceDN w:val="0"/>
      <w:adjustRightInd w:val="0"/>
      <w:spacing w:line="360" w:lineRule="auto"/>
      <w:ind w:left="1440" w:right="567"/>
    </w:pPr>
    <w:rPr>
      <w:color w:val="993300"/>
    </w:rPr>
  </w:style>
  <w:style w:type="paragraph" w:customStyle="1" w:styleId="ULSN">
    <w:name w:val="UL_SN"/>
    <w:basedOn w:val="EXSN"/>
    <w:autoRedefine/>
    <w:qFormat/>
    <w:rsid w:val="00F744ED"/>
  </w:style>
  <w:style w:type="paragraph" w:customStyle="1" w:styleId="BX1NLSUL">
    <w:name w:val="BX1_NL_SUL"/>
    <w:basedOn w:val="NLSUL"/>
    <w:autoRedefine/>
    <w:qFormat/>
    <w:rsid w:val="00F744ED"/>
    <w:rPr>
      <w:color w:val="984806" w:themeColor="accent6" w:themeShade="80"/>
    </w:rPr>
  </w:style>
  <w:style w:type="paragraph" w:customStyle="1" w:styleId="GLTERM">
    <w:name w:val="GL_TERM"/>
    <w:basedOn w:val="GLTEXT"/>
    <w:autoRedefine/>
    <w:qFormat/>
    <w:rsid w:val="00F744ED"/>
  </w:style>
  <w:style w:type="paragraph" w:customStyle="1" w:styleId="CHPTI">
    <w:name w:val="CH_PTI"/>
    <w:basedOn w:val="COPTI"/>
    <w:autoRedefine/>
    <w:qFormat/>
    <w:rsid w:val="00F744ED"/>
    <w:rPr>
      <w:b/>
    </w:rPr>
  </w:style>
  <w:style w:type="paragraph" w:customStyle="1" w:styleId="HTPSTI">
    <w:name w:val="HTP_STI"/>
    <w:basedOn w:val="TPSTI"/>
    <w:autoRedefine/>
    <w:qFormat/>
    <w:rsid w:val="00F744ED"/>
    <w:rPr>
      <w:b/>
      <w:sz w:val="40"/>
      <w:szCs w:val="40"/>
    </w:rPr>
  </w:style>
  <w:style w:type="paragraph" w:customStyle="1" w:styleId="ULSBL">
    <w:name w:val="UL_SBL"/>
    <w:basedOn w:val="SBL"/>
    <w:autoRedefine/>
    <w:qFormat/>
    <w:rsid w:val="00F744ED"/>
    <w:pPr>
      <w:numPr>
        <w:ilvl w:val="0"/>
        <w:numId w:val="68"/>
      </w:numPr>
      <w:jc w:val="both"/>
    </w:pPr>
  </w:style>
  <w:style w:type="paragraph" w:customStyle="1" w:styleId="PTCTI">
    <w:name w:val="PT_CTI"/>
    <w:autoRedefine/>
    <w:qFormat/>
    <w:rsid w:val="00F744ED"/>
    <w:pPr>
      <w:spacing w:before="120" w:after="120" w:line="360" w:lineRule="auto"/>
    </w:pPr>
    <w:rPr>
      <w:rFonts w:ascii="Times New Roman" w:eastAsia="Calibri" w:hAnsi="Times New Roman" w:cs="Arial"/>
      <w:bCs/>
      <w:sz w:val="24"/>
    </w:rPr>
  </w:style>
  <w:style w:type="paragraph" w:customStyle="1" w:styleId="CHBX1TI">
    <w:name w:val="CH_BX1_TI"/>
    <w:basedOn w:val="COBX1H1"/>
    <w:autoRedefine/>
    <w:qFormat/>
    <w:rsid w:val="00F744ED"/>
  </w:style>
  <w:style w:type="paragraph" w:customStyle="1" w:styleId="BLSSBL">
    <w:name w:val="BL_SSBL"/>
    <w:basedOn w:val="SSBL"/>
    <w:autoRedefine/>
    <w:qFormat/>
    <w:rsid w:val="00F744ED"/>
    <w:pPr>
      <w:numPr>
        <w:numId w:val="42"/>
      </w:numPr>
      <w:spacing w:before="120" w:after="120" w:line="360" w:lineRule="auto"/>
    </w:pPr>
    <w:rPr>
      <w:szCs w:val="24"/>
    </w:rPr>
  </w:style>
  <w:style w:type="paragraph" w:customStyle="1" w:styleId="BLSEX">
    <w:name w:val="BL_SEX"/>
    <w:basedOn w:val="EX"/>
    <w:autoRedefine/>
    <w:qFormat/>
    <w:rsid w:val="00F744ED"/>
    <w:pPr>
      <w:ind w:left="1134"/>
    </w:pPr>
    <w:rPr>
      <w:color w:val="5B9BD5"/>
    </w:rPr>
  </w:style>
  <w:style w:type="paragraph" w:customStyle="1" w:styleId="HTPBL">
    <w:name w:val="HTP_BL"/>
    <w:basedOn w:val="BL"/>
    <w:autoRedefine/>
    <w:qFormat/>
    <w:rsid w:val="00F744ED"/>
    <w:pPr>
      <w:numPr>
        <w:numId w:val="24"/>
      </w:numPr>
      <w:spacing w:before="160"/>
    </w:pPr>
    <w:rPr>
      <w:color w:val="auto"/>
    </w:rPr>
  </w:style>
  <w:style w:type="paragraph" w:customStyle="1" w:styleId="FTEXT0">
    <w:name w:val="FTEXT"/>
    <w:basedOn w:val="TT"/>
    <w:autoRedefine/>
    <w:qFormat/>
    <w:rsid w:val="00F744ED"/>
    <w:pPr>
      <w:spacing w:after="0" w:line="360" w:lineRule="auto"/>
    </w:pPr>
  </w:style>
  <w:style w:type="paragraph" w:customStyle="1" w:styleId="FTEXTIND0">
    <w:name w:val="FTEXT IND"/>
    <w:basedOn w:val="TEXTIND"/>
    <w:autoRedefine/>
    <w:qFormat/>
    <w:rsid w:val="00F744ED"/>
  </w:style>
  <w:style w:type="paragraph" w:customStyle="1" w:styleId="SE2DI">
    <w:name w:val="SE2_DI"/>
    <w:basedOn w:val="SE1DI"/>
    <w:autoRedefine/>
    <w:qFormat/>
    <w:rsid w:val="00F744ED"/>
  </w:style>
  <w:style w:type="paragraph" w:customStyle="1" w:styleId="BX1NLSBL">
    <w:name w:val="BX1_NL_SBL"/>
    <w:basedOn w:val="BX1SBL"/>
    <w:autoRedefine/>
    <w:qFormat/>
    <w:rsid w:val="00F744ED"/>
    <w:pPr>
      <w:numPr>
        <w:numId w:val="40"/>
      </w:numPr>
    </w:pPr>
  </w:style>
  <w:style w:type="paragraph" w:customStyle="1" w:styleId="SE2FL">
    <w:name w:val="SE2_FL"/>
    <w:basedOn w:val="SE1FL"/>
    <w:autoRedefine/>
    <w:qFormat/>
    <w:rsid w:val="00F744ED"/>
  </w:style>
  <w:style w:type="paragraph" w:customStyle="1" w:styleId="SE2SN">
    <w:name w:val="SE2_SN"/>
    <w:basedOn w:val="SE1SN"/>
    <w:autoRedefine/>
    <w:qFormat/>
    <w:rsid w:val="00F744ED"/>
    <w:pPr>
      <w:jc w:val="left"/>
    </w:pPr>
  </w:style>
  <w:style w:type="paragraph" w:customStyle="1" w:styleId="COCSTI">
    <w:name w:val="CO_CSTI"/>
    <w:basedOn w:val="COCTI"/>
    <w:autoRedefine/>
    <w:qFormat/>
    <w:rsid w:val="00F744ED"/>
  </w:style>
  <w:style w:type="paragraph" w:customStyle="1" w:styleId="BX5TT">
    <w:name w:val="BX5_TT"/>
    <w:basedOn w:val="TT"/>
    <w:autoRedefine/>
    <w:qFormat/>
    <w:rsid w:val="00F744ED"/>
    <w:pPr>
      <w:framePr w:wrap="around" w:hAnchor="text"/>
    </w:pPr>
  </w:style>
  <w:style w:type="paragraph" w:customStyle="1" w:styleId="BX3STI">
    <w:name w:val="BX3_STI"/>
    <w:basedOn w:val="BX3ST"/>
    <w:autoRedefine/>
    <w:qFormat/>
    <w:rsid w:val="00F744ED"/>
    <w:rPr>
      <w:b w:val="0"/>
    </w:rPr>
  </w:style>
  <w:style w:type="paragraph" w:customStyle="1" w:styleId="BX3NLSUL">
    <w:name w:val="BX3_NL_SUL"/>
    <w:basedOn w:val="BX1NLSUL"/>
    <w:autoRedefine/>
    <w:qFormat/>
    <w:rsid w:val="00F744ED"/>
  </w:style>
  <w:style w:type="paragraph" w:customStyle="1" w:styleId="BX4AU">
    <w:name w:val="BX4_AU"/>
    <w:basedOn w:val="BX1AU"/>
    <w:autoRedefine/>
    <w:qFormat/>
    <w:rsid w:val="00F744ED"/>
    <w:rPr>
      <w:color w:val="C00000"/>
    </w:rPr>
  </w:style>
  <w:style w:type="paragraph" w:customStyle="1" w:styleId="BX3LLSBL">
    <w:name w:val="BX3_LL_SBL"/>
    <w:basedOn w:val="BX1BLSBL"/>
    <w:autoRedefine/>
    <w:qFormat/>
    <w:rsid w:val="00F744ED"/>
    <w:rPr>
      <w:szCs w:val="32"/>
    </w:rPr>
  </w:style>
  <w:style w:type="paragraph" w:customStyle="1" w:styleId="BX3BLSUL">
    <w:name w:val="BX3_BL_SUL"/>
    <w:basedOn w:val="BX1NLSUL"/>
    <w:autoRedefine/>
    <w:qFormat/>
    <w:rsid w:val="00F744ED"/>
  </w:style>
  <w:style w:type="paragraph" w:customStyle="1" w:styleId="BX1SL">
    <w:name w:val="BX1_SL"/>
    <w:basedOn w:val="BX1SLL"/>
    <w:autoRedefine/>
    <w:qFormat/>
    <w:rsid w:val="00F744ED"/>
    <w:pPr>
      <w:jc w:val="right"/>
    </w:pPr>
    <w:rPr>
      <w:i/>
    </w:rPr>
  </w:style>
  <w:style w:type="paragraph" w:customStyle="1" w:styleId="NLSSNL">
    <w:name w:val="NL_SSNL"/>
    <w:basedOn w:val="NLSSLL"/>
    <w:autoRedefine/>
    <w:qFormat/>
    <w:rsid w:val="00F744ED"/>
    <w:pPr>
      <w:tabs>
        <w:tab w:val="left" w:pos="1440"/>
      </w:tabs>
      <w:overflowPunct w:val="0"/>
      <w:autoSpaceDE w:val="0"/>
      <w:autoSpaceDN w:val="0"/>
      <w:adjustRightInd w:val="0"/>
      <w:ind w:left="1440" w:right="176" w:hanging="363"/>
    </w:pPr>
    <w:rPr>
      <w:iCs/>
      <w:szCs w:val="20"/>
    </w:rPr>
  </w:style>
  <w:style w:type="paragraph" w:customStyle="1" w:styleId="LLSNL">
    <w:name w:val="LL_SNL"/>
    <w:basedOn w:val="NLSLL"/>
    <w:autoRedefine/>
    <w:qFormat/>
    <w:rsid w:val="00F744ED"/>
    <w:pPr>
      <w:widowControl w:val="0"/>
      <w:tabs>
        <w:tab w:val="left" w:pos="1083"/>
      </w:tabs>
      <w:overflowPunct w:val="0"/>
      <w:autoSpaceDE w:val="0"/>
      <w:autoSpaceDN w:val="0"/>
      <w:adjustRightInd w:val="0"/>
      <w:spacing w:after="0"/>
      <w:ind w:left="1083" w:hanging="363"/>
    </w:pPr>
    <w:rPr>
      <w:szCs w:val="20"/>
    </w:rPr>
  </w:style>
  <w:style w:type="paragraph" w:customStyle="1" w:styleId="EHDI">
    <w:name w:val="EH_DI"/>
    <w:basedOn w:val="DI"/>
    <w:autoRedefine/>
    <w:qFormat/>
    <w:rsid w:val="00F744ED"/>
    <w:rPr>
      <w:color w:val="auto"/>
    </w:rPr>
  </w:style>
  <w:style w:type="paragraph" w:customStyle="1" w:styleId="BX5BLSBL">
    <w:name w:val="BX5_BL_SBL"/>
    <w:basedOn w:val="BX1BLSBL"/>
    <w:autoRedefine/>
    <w:qFormat/>
    <w:rsid w:val="00F744ED"/>
    <w:pPr>
      <w:spacing w:line="480" w:lineRule="auto"/>
      <w:ind w:left="360"/>
    </w:pPr>
  </w:style>
  <w:style w:type="paragraph" w:customStyle="1" w:styleId="EHBLSBL">
    <w:name w:val="EH_BL_SBL"/>
    <w:basedOn w:val="BX5BLSBL"/>
    <w:autoRedefine/>
    <w:qFormat/>
    <w:rsid w:val="00F744ED"/>
    <w:pPr>
      <w:numPr>
        <w:numId w:val="25"/>
      </w:numPr>
    </w:pPr>
    <w:rPr>
      <w:color w:val="auto"/>
    </w:rPr>
  </w:style>
  <w:style w:type="paragraph" w:customStyle="1" w:styleId="ULSUL">
    <w:name w:val="UL_SUL"/>
    <w:basedOn w:val="SUL"/>
    <w:autoRedefine/>
    <w:qFormat/>
    <w:rsid w:val="00F744ED"/>
    <w:rPr>
      <w:color w:val="auto"/>
    </w:rPr>
  </w:style>
  <w:style w:type="paragraph" w:customStyle="1" w:styleId="BX1STI">
    <w:name w:val="BX1_STI"/>
    <w:autoRedefine/>
    <w:qFormat/>
    <w:rsid w:val="00F744ED"/>
    <w:pPr>
      <w:spacing w:before="120" w:after="120" w:line="360" w:lineRule="auto"/>
    </w:pPr>
    <w:rPr>
      <w:rFonts w:ascii="Times New Roman" w:eastAsia="Calibri" w:hAnsi="Times New Roman" w:cs="Arial"/>
      <w:color w:val="4F81BD" w:themeColor="accent1"/>
      <w:sz w:val="24"/>
      <w:szCs w:val="24"/>
    </w:rPr>
  </w:style>
  <w:style w:type="paragraph" w:customStyle="1" w:styleId="EHNLSBL">
    <w:name w:val="EH_NL_SBL"/>
    <w:basedOn w:val="NLSBL"/>
    <w:autoRedefine/>
    <w:qFormat/>
    <w:rsid w:val="00F744ED"/>
    <w:pPr>
      <w:numPr>
        <w:numId w:val="59"/>
      </w:numPr>
      <w:tabs>
        <w:tab w:val="left" w:pos="720"/>
      </w:tabs>
      <w:spacing w:after="120"/>
    </w:pPr>
    <w:rPr>
      <w:color w:val="auto"/>
    </w:rPr>
  </w:style>
  <w:style w:type="paragraph" w:customStyle="1" w:styleId="BX4STI">
    <w:name w:val="BX4_STI"/>
    <w:basedOn w:val="BX1STI"/>
    <w:autoRedefine/>
    <w:qFormat/>
    <w:rsid w:val="00F744ED"/>
  </w:style>
  <w:style w:type="paragraph" w:customStyle="1" w:styleId="EHSN">
    <w:name w:val="EH_SN"/>
    <w:basedOn w:val="SE1SN"/>
    <w:autoRedefine/>
    <w:qFormat/>
    <w:rsid w:val="00F744ED"/>
  </w:style>
  <w:style w:type="paragraph" w:customStyle="1" w:styleId="EHENTEXT">
    <w:name w:val="EH_EN_TEXT"/>
    <w:basedOn w:val="ENTEXT"/>
    <w:autoRedefine/>
    <w:qFormat/>
    <w:rsid w:val="00F744ED"/>
    <w:pPr>
      <w:ind w:left="357" w:hanging="357"/>
      <w:jc w:val="left"/>
    </w:pPr>
  </w:style>
  <w:style w:type="paragraph" w:customStyle="1" w:styleId="SE5TI">
    <w:name w:val="SE5_TI"/>
    <w:basedOn w:val="Normal"/>
    <w:autoRedefine/>
    <w:qFormat/>
    <w:rsid w:val="00F744ED"/>
    <w:pPr>
      <w:spacing w:before="360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BX4NLSLL">
    <w:name w:val="BX4_NL_SLL"/>
    <w:basedOn w:val="BX1NLSLL"/>
    <w:autoRedefine/>
    <w:qFormat/>
    <w:rsid w:val="00F744ED"/>
  </w:style>
  <w:style w:type="paragraph" w:customStyle="1" w:styleId="BulletedList">
    <w:name w:val="Bulleted List"/>
    <w:basedOn w:val="Normal"/>
    <w:autoRedefine/>
    <w:uiPriority w:val="99"/>
    <w:qFormat/>
    <w:rsid w:val="00F744ED"/>
    <w:pPr>
      <w:numPr>
        <w:numId w:val="36"/>
      </w:numPr>
      <w:spacing w:before="120" w:after="120" w:line="360" w:lineRule="auto"/>
      <w:contextualSpacing/>
    </w:pPr>
    <w:rPr>
      <w:rFonts w:ascii="Times New Roman" w:hAnsi="Times New Roman"/>
      <w:color w:val="5B97D5"/>
      <w:sz w:val="24"/>
    </w:rPr>
  </w:style>
  <w:style w:type="paragraph" w:customStyle="1" w:styleId="EHH3">
    <w:name w:val="EH_H3"/>
    <w:basedOn w:val="Normal"/>
    <w:autoRedefine/>
    <w:qFormat/>
    <w:rsid w:val="00F744ED"/>
    <w:pPr>
      <w:spacing w:before="120" w:after="120" w:line="360" w:lineRule="auto"/>
    </w:pPr>
    <w:rPr>
      <w:rFonts w:ascii="Times New Roman" w:hAnsi="Times New Roman"/>
      <w:color w:val="C0504D" w:themeColor="accent2"/>
      <w:sz w:val="24"/>
    </w:rPr>
  </w:style>
  <w:style w:type="paragraph" w:customStyle="1" w:styleId="Paragraphafter1head">
    <w:name w:val="Paragraph after 1 head"/>
    <w:basedOn w:val="Normal"/>
    <w:uiPriority w:val="99"/>
    <w:rsid w:val="00F744ED"/>
    <w:pPr>
      <w:spacing w:before="24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Firstalphaentry">
    <w:name w:val="First alpha entry"/>
    <w:basedOn w:val="Normal"/>
    <w:rsid w:val="00F744ED"/>
    <w:pPr>
      <w:spacing w:before="60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umberedParagraph">
    <w:name w:val="Numbered Paragraph"/>
    <w:basedOn w:val="Normal"/>
    <w:uiPriority w:val="99"/>
    <w:rsid w:val="00F744ED"/>
    <w:pPr>
      <w:spacing w:before="12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FlushLeftText">
    <w:name w:val="Flush Left Text"/>
    <w:basedOn w:val="Normal"/>
    <w:rsid w:val="00F744ED"/>
    <w:pPr>
      <w:spacing w:before="36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umberedList">
    <w:name w:val="Numbered List"/>
    <w:basedOn w:val="Normal"/>
    <w:qFormat/>
    <w:rsid w:val="00F744ED"/>
    <w:pPr>
      <w:spacing w:after="160" w:line="259" w:lineRule="auto"/>
      <w:ind w:left="1224" w:hanging="504"/>
    </w:pPr>
    <w:rPr>
      <w:rFonts w:asciiTheme="minorHAnsi" w:eastAsiaTheme="minorHAnsi" w:hAnsiTheme="minorHAnsi" w:cstheme="minorBidi"/>
    </w:rPr>
  </w:style>
  <w:style w:type="paragraph" w:customStyle="1" w:styleId="ChapterTitle">
    <w:name w:val="Chapter Title"/>
    <w:basedOn w:val="Normal"/>
    <w:uiPriority w:val="99"/>
    <w:qFormat/>
    <w:rsid w:val="00F744ED"/>
    <w:pPr>
      <w:spacing w:after="160" w:line="259" w:lineRule="auto"/>
      <w:jc w:val="center"/>
    </w:pPr>
    <w:rPr>
      <w:rFonts w:asciiTheme="minorHAnsi" w:eastAsiaTheme="minorHAnsi" w:hAnsiTheme="minorHAnsi" w:cstheme="minorBidi"/>
      <w:b/>
      <w:smallCaps/>
      <w:sz w:val="32"/>
    </w:rPr>
  </w:style>
  <w:style w:type="paragraph" w:customStyle="1" w:styleId="ChapterSubtitle">
    <w:name w:val="Chapter Subtitle"/>
    <w:basedOn w:val="Normal"/>
    <w:uiPriority w:val="99"/>
    <w:rsid w:val="00F744ED"/>
    <w:pPr>
      <w:spacing w:after="240" w:line="259" w:lineRule="auto"/>
      <w:jc w:val="center"/>
    </w:pPr>
    <w:rPr>
      <w:rFonts w:asciiTheme="minorHAnsi" w:eastAsiaTheme="minorHAnsi" w:hAnsiTheme="minorHAnsi" w:cstheme="minorBidi"/>
      <w:i/>
      <w:sz w:val="28"/>
    </w:rPr>
  </w:style>
  <w:style w:type="paragraph" w:customStyle="1" w:styleId="Exitelementabove">
    <w:name w:val="Exit element above"/>
    <w:basedOn w:val="Normal"/>
    <w:uiPriority w:val="99"/>
    <w:rsid w:val="00F744ED"/>
    <w:pPr>
      <w:spacing w:before="36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ChapterNumber">
    <w:name w:val="Chapter Number"/>
    <w:basedOn w:val="Normal"/>
    <w:autoRedefine/>
    <w:uiPriority w:val="99"/>
    <w:qFormat/>
    <w:rsid w:val="00F744ED"/>
    <w:pPr>
      <w:spacing w:before="240" w:after="120" w:line="360" w:lineRule="auto"/>
      <w:jc w:val="center"/>
    </w:pPr>
    <w:rPr>
      <w:rFonts w:ascii="Times New Roman" w:eastAsiaTheme="minorHAnsi" w:hAnsi="Times New Roman" w:cstheme="minorBidi"/>
      <w:color w:val="548DD4" w:themeColor="text2" w:themeTint="99"/>
      <w:sz w:val="24"/>
    </w:rPr>
  </w:style>
  <w:style w:type="paragraph" w:customStyle="1" w:styleId="FigureNumberCaption">
    <w:name w:val="Figure Number &amp; Caption"/>
    <w:basedOn w:val="Normal"/>
    <w:uiPriority w:val="99"/>
    <w:rsid w:val="00F744ED"/>
    <w:pPr>
      <w:spacing w:before="120" w:after="120" w:line="259" w:lineRule="auto"/>
      <w:ind w:left="720" w:hanging="720"/>
    </w:pPr>
    <w:rPr>
      <w:rFonts w:asciiTheme="minorHAnsi" w:eastAsiaTheme="minorHAnsi" w:hAnsiTheme="minorHAnsi" w:cstheme="minorBidi"/>
    </w:rPr>
  </w:style>
  <w:style w:type="paragraph" w:customStyle="1" w:styleId="FMText">
    <w:name w:val="FM Text"/>
    <w:basedOn w:val="Normal"/>
    <w:rsid w:val="00F744ED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TOCPartNumberandTitle">
    <w:name w:val="TOC Part Number and Title"/>
    <w:basedOn w:val="Normal"/>
    <w:rsid w:val="00F744ED"/>
    <w:pPr>
      <w:tabs>
        <w:tab w:val="right" w:pos="10080"/>
      </w:tabs>
      <w:spacing w:before="480" w:after="120" w:line="259" w:lineRule="auto"/>
      <w:ind w:left="720" w:right="2160" w:hanging="720"/>
    </w:pPr>
    <w:rPr>
      <w:rFonts w:asciiTheme="minorHAnsi" w:eastAsiaTheme="minorHAnsi" w:hAnsiTheme="minorHAnsi" w:cstheme="minorBidi"/>
      <w:szCs w:val="36"/>
    </w:rPr>
  </w:style>
  <w:style w:type="paragraph" w:customStyle="1" w:styleId="Extract">
    <w:name w:val="Extract"/>
    <w:basedOn w:val="Normal"/>
    <w:uiPriority w:val="99"/>
    <w:qFormat/>
    <w:rsid w:val="00F744ED"/>
    <w:pPr>
      <w:spacing w:before="240" w:after="160" w:line="259" w:lineRule="auto"/>
      <w:ind w:left="720" w:right="720"/>
    </w:pPr>
    <w:rPr>
      <w:rFonts w:asciiTheme="minorHAnsi" w:eastAsiaTheme="minorHAnsi" w:hAnsiTheme="minorHAnsi" w:cstheme="minorBidi"/>
    </w:rPr>
  </w:style>
  <w:style w:type="paragraph" w:customStyle="1" w:styleId="AuthorsNote">
    <w:name w:val="Author's Note"/>
    <w:basedOn w:val="Normal"/>
    <w:qFormat/>
    <w:rsid w:val="00F744ED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otetoCopyEditor">
    <w:name w:val="Note to Copy Editor"/>
    <w:basedOn w:val="Normal"/>
    <w:rsid w:val="00F744ED"/>
    <w:pPr>
      <w:spacing w:after="160" w:line="259" w:lineRule="auto"/>
    </w:pPr>
    <w:rPr>
      <w:rFonts w:asciiTheme="minorHAnsi" w:eastAsiaTheme="minorHAnsi" w:hAnsiTheme="minorHAnsi" w:cstheme="minorBidi"/>
      <w:b/>
      <w:color w:val="0000FF"/>
    </w:rPr>
  </w:style>
  <w:style w:type="paragraph" w:customStyle="1" w:styleId="FMSectionTitle">
    <w:name w:val="FM &amp; Section Title"/>
    <w:basedOn w:val="Normal"/>
    <w:rsid w:val="00F744ED"/>
    <w:pPr>
      <w:keepNext/>
      <w:spacing w:before="240" w:after="160" w:line="259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paragraph" w:customStyle="1" w:styleId="TOCSectionHead">
    <w:name w:val="TOC Section Head"/>
    <w:basedOn w:val="Normal"/>
    <w:rsid w:val="00F744ED"/>
    <w:pPr>
      <w:tabs>
        <w:tab w:val="left" w:pos="10080"/>
      </w:tabs>
      <w:spacing w:after="160" w:line="259" w:lineRule="auto"/>
      <w:ind w:left="504" w:right="2160" w:hanging="504"/>
    </w:pPr>
    <w:rPr>
      <w:rFonts w:asciiTheme="minorHAnsi" w:eastAsiaTheme="minorHAnsi" w:hAnsiTheme="minorHAnsi" w:cstheme="minorBidi"/>
      <w:b/>
    </w:rPr>
  </w:style>
  <w:style w:type="paragraph" w:customStyle="1" w:styleId="TOCChapterandNumber">
    <w:name w:val="TOC Chapter and Number"/>
    <w:basedOn w:val="Normal"/>
    <w:rsid w:val="00F744ED"/>
    <w:pPr>
      <w:tabs>
        <w:tab w:val="right" w:pos="10080"/>
      </w:tabs>
      <w:spacing w:after="120" w:line="259" w:lineRule="auto"/>
      <w:ind w:left="1080" w:right="2160" w:hanging="1080"/>
    </w:pPr>
    <w:rPr>
      <w:rFonts w:asciiTheme="minorHAnsi" w:eastAsiaTheme="minorHAnsi" w:hAnsiTheme="minorHAnsi" w:cstheme="minorBidi"/>
      <w:b/>
    </w:rPr>
  </w:style>
  <w:style w:type="paragraph" w:customStyle="1" w:styleId="TOCAuthor">
    <w:name w:val="TOC Author"/>
    <w:basedOn w:val="Normal"/>
    <w:rsid w:val="00F744ED"/>
    <w:pPr>
      <w:spacing w:before="120" w:after="240" w:line="259" w:lineRule="auto"/>
      <w:ind w:left="720" w:right="2160"/>
    </w:pPr>
    <w:rPr>
      <w:rFonts w:asciiTheme="minorHAnsi" w:eastAsiaTheme="minorHAnsi" w:hAnsiTheme="minorHAnsi" w:cstheme="minorBidi"/>
    </w:rPr>
  </w:style>
  <w:style w:type="paragraph" w:customStyle="1" w:styleId="Author">
    <w:name w:val="Author"/>
    <w:basedOn w:val="Normal"/>
    <w:qFormat/>
    <w:rsid w:val="00F744ED"/>
    <w:pPr>
      <w:spacing w:before="240" w:after="160" w:line="259" w:lineRule="auto"/>
      <w:jc w:val="center"/>
    </w:pPr>
    <w:rPr>
      <w:rFonts w:asciiTheme="minorHAnsi" w:eastAsiaTheme="minorHAnsi" w:hAnsiTheme="minorHAnsi" w:cstheme="minorBidi"/>
    </w:rPr>
  </w:style>
  <w:style w:type="paragraph" w:customStyle="1" w:styleId="Affiliation">
    <w:name w:val="Affiliation"/>
    <w:basedOn w:val="Normal"/>
    <w:rsid w:val="00F744ED"/>
    <w:pPr>
      <w:spacing w:after="160" w:line="259" w:lineRule="auto"/>
    </w:pPr>
    <w:rPr>
      <w:rFonts w:asciiTheme="minorHAnsi" w:eastAsiaTheme="minorHAnsi" w:hAnsiTheme="minorHAnsi" w:cstheme="minorBidi"/>
      <w:i/>
    </w:rPr>
  </w:style>
  <w:style w:type="paragraph" w:customStyle="1" w:styleId="OpeningParagraph">
    <w:name w:val="Opening Paragraph"/>
    <w:basedOn w:val="Normal"/>
    <w:uiPriority w:val="99"/>
    <w:rsid w:val="00F744ED"/>
    <w:pPr>
      <w:spacing w:before="48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ReferenceText">
    <w:name w:val="Reference Text"/>
    <w:basedOn w:val="Normal"/>
    <w:qFormat/>
    <w:rsid w:val="00F744ED"/>
    <w:pPr>
      <w:spacing w:before="120" w:after="120" w:line="259" w:lineRule="auto"/>
      <w:ind w:left="1440" w:hanging="1440"/>
    </w:pPr>
    <w:rPr>
      <w:rFonts w:asciiTheme="minorHAnsi" w:eastAsiaTheme="minorHAnsi" w:hAnsiTheme="minorHAnsi" w:cstheme="minorBidi"/>
    </w:rPr>
  </w:style>
  <w:style w:type="paragraph" w:customStyle="1" w:styleId="QuoteSource">
    <w:name w:val="Quote Source"/>
    <w:basedOn w:val="Normal"/>
    <w:rsid w:val="00F744ED"/>
    <w:pPr>
      <w:spacing w:after="360" w:line="259" w:lineRule="auto"/>
      <w:ind w:left="1008" w:right="1008"/>
      <w:jc w:val="right"/>
    </w:pPr>
    <w:rPr>
      <w:rFonts w:asciiTheme="minorHAnsi" w:eastAsiaTheme="minorHAnsi" w:hAnsiTheme="minorHAnsi" w:cstheme="minorBidi"/>
    </w:rPr>
  </w:style>
  <w:style w:type="paragraph" w:customStyle="1" w:styleId="Dialogue">
    <w:name w:val="Dialogue"/>
    <w:basedOn w:val="Normal"/>
    <w:rsid w:val="00F744ED"/>
    <w:pPr>
      <w:spacing w:after="120" w:line="259" w:lineRule="auto"/>
      <w:ind w:left="3600" w:hanging="2880"/>
    </w:pPr>
    <w:rPr>
      <w:rFonts w:asciiTheme="minorHAnsi" w:eastAsiaTheme="minorHAnsi" w:hAnsiTheme="minorHAnsi" w:cstheme="minorBidi"/>
    </w:rPr>
  </w:style>
  <w:style w:type="paragraph" w:customStyle="1" w:styleId="NoteText">
    <w:name w:val="Note Text"/>
    <w:basedOn w:val="Normal"/>
    <w:uiPriority w:val="99"/>
    <w:rsid w:val="00F744ED"/>
    <w:pPr>
      <w:spacing w:before="120" w:after="120" w:line="259" w:lineRule="auto"/>
      <w:ind w:left="504" w:hanging="504"/>
    </w:pPr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rsid w:val="00F744ED"/>
    <w:pPr>
      <w:spacing w:before="120" w:after="120" w:line="259" w:lineRule="auto"/>
      <w:jc w:val="center"/>
      <w:outlineLvl w:val="1"/>
    </w:pPr>
    <w:rPr>
      <w:rFonts w:asciiTheme="minorHAnsi" w:eastAsiaTheme="minorHAnsi" w:hAnsiTheme="minorHAnsi" w:cstheme="minorBidi"/>
      <w:i/>
      <w:sz w:val="36"/>
    </w:rPr>
  </w:style>
  <w:style w:type="character" w:customStyle="1" w:styleId="SubtitleChar">
    <w:name w:val="Subtitle Char"/>
    <w:basedOn w:val="DefaultParagraphFont"/>
    <w:link w:val="Subtitle"/>
    <w:rsid w:val="00F744ED"/>
    <w:rPr>
      <w:i/>
      <w:sz w:val="36"/>
    </w:rPr>
  </w:style>
  <w:style w:type="table" w:styleId="TableGrid">
    <w:name w:val="Table Grid"/>
    <w:basedOn w:val="TableNormal"/>
    <w:rsid w:val="00F744ED"/>
    <w:pPr>
      <w:spacing w:after="0" w:line="360" w:lineRule="auto"/>
      <w:jc w:val="both"/>
    </w:pPr>
    <w:rPr>
      <w:rFonts w:ascii="Times New Roman" w:eastAsia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ography">
    <w:name w:val="Biography"/>
    <w:basedOn w:val="Normal"/>
    <w:qFormat/>
    <w:rsid w:val="00F744ED"/>
    <w:pPr>
      <w:spacing w:before="12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TableNumberedList">
    <w:name w:val="Table Numbered List"/>
    <w:basedOn w:val="TableText"/>
    <w:qFormat/>
    <w:rsid w:val="00F744ED"/>
    <w:pPr>
      <w:ind w:left="360" w:hanging="360"/>
    </w:pPr>
  </w:style>
  <w:style w:type="paragraph" w:customStyle="1" w:styleId="TableText">
    <w:name w:val="Table Text"/>
    <w:basedOn w:val="Normal"/>
    <w:uiPriority w:val="99"/>
    <w:rsid w:val="00F744ED"/>
    <w:pPr>
      <w:spacing w:after="160" w:line="259" w:lineRule="auto"/>
    </w:pPr>
    <w:rPr>
      <w:rFonts w:asciiTheme="minorHAnsi" w:eastAsiaTheme="minorHAnsi" w:hAnsiTheme="minorHAnsi" w:cstheme="minorBidi"/>
      <w:sz w:val="20"/>
    </w:rPr>
  </w:style>
  <w:style w:type="paragraph" w:customStyle="1" w:styleId="BoxedTextIndent">
    <w:name w:val="Boxed Text Indent"/>
    <w:basedOn w:val="Normal"/>
    <w:uiPriority w:val="99"/>
    <w:rsid w:val="00F744ED"/>
    <w:pPr>
      <w:pBdr>
        <w:top w:val="single" w:sz="4" w:space="1" w:color="auto"/>
        <w:bottom w:val="single" w:sz="4" w:space="1" w:color="auto"/>
      </w:pBdr>
      <w:spacing w:after="160" w:line="259" w:lineRule="auto"/>
      <w:ind w:left="1080" w:right="1080"/>
    </w:pPr>
    <w:rPr>
      <w:rFonts w:asciiTheme="minorHAnsi" w:eastAsiaTheme="minorHAnsi" w:hAnsiTheme="minorHAnsi" w:cstheme="minorBidi"/>
    </w:rPr>
  </w:style>
  <w:style w:type="paragraph" w:customStyle="1" w:styleId="TableColumnHead">
    <w:name w:val="Table Column Head"/>
    <w:basedOn w:val="Normal"/>
    <w:rsid w:val="00F744ED"/>
    <w:pPr>
      <w:tabs>
        <w:tab w:val="center" w:pos="2880"/>
        <w:tab w:val="center" w:pos="5040"/>
        <w:tab w:val="center" w:pos="7200"/>
      </w:tabs>
      <w:spacing w:after="160" w:line="259" w:lineRule="auto"/>
      <w:jc w:val="center"/>
    </w:pPr>
    <w:rPr>
      <w:rFonts w:asciiTheme="minorHAnsi" w:eastAsiaTheme="minorHAnsi" w:hAnsiTheme="minorHAnsi" w:cstheme="minorBidi"/>
      <w:i/>
      <w:sz w:val="20"/>
    </w:rPr>
  </w:style>
  <w:style w:type="paragraph" w:customStyle="1" w:styleId="LetteredList">
    <w:name w:val="Lettered List"/>
    <w:basedOn w:val="Normal"/>
    <w:rsid w:val="00F744ED"/>
    <w:pPr>
      <w:spacing w:after="160" w:line="259" w:lineRule="auto"/>
      <w:ind w:left="1584" w:hanging="504"/>
    </w:pPr>
    <w:rPr>
      <w:rFonts w:asciiTheme="minorHAnsi" w:eastAsiaTheme="minorHAnsi" w:hAnsiTheme="minorHAnsi" w:cstheme="minorBidi"/>
    </w:rPr>
  </w:style>
  <w:style w:type="paragraph" w:customStyle="1" w:styleId="PartNumber">
    <w:name w:val="Part Number"/>
    <w:basedOn w:val="Normal"/>
    <w:uiPriority w:val="99"/>
    <w:rsid w:val="00F744ED"/>
    <w:pPr>
      <w:spacing w:before="480" w:after="360" w:line="259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paragraph" w:customStyle="1" w:styleId="PartTitle">
    <w:name w:val="Part Title"/>
    <w:basedOn w:val="Normal"/>
    <w:uiPriority w:val="99"/>
    <w:rsid w:val="00F744ED"/>
    <w:pPr>
      <w:spacing w:before="480" w:after="360" w:line="259" w:lineRule="auto"/>
      <w:jc w:val="center"/>
    </w:pPr>
    <w:rPr>
      <w:rFonts w:asciiTheme="minorHAnsi" w:eastAsiaTheme="minorHAnsi" w:hAnsiTheme="minorHAnsi" w:cstheme="minorBidi"/>
      <w:b/>
      <w:sz w:val="48"/>
    </w:rPr>
  </w:style>
  <w:style w:type="paragraph" w:customStyle="1" w:styleId="RectoRunningHead">
    <w:name w:val="Recto Running Head"/>
    <w:basedOn w:val="Normal"/>
    <w:rsid w:val="00F744ED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SourceNote">
    <w:name w:val="Source Note"/>
    <w:basedOn w:val="Normal"/>
    <w:uiPriority w:val="99"/>
    <w:rsid w:val="00F744ED"/>
    <w:pPr>
      <w:spacing w:before="240" w:after="160" w:line="259" w:lineRule="auto"/>
      <w:ind w:left="1440" w:hanging="1440"/>
    </w:pPr>
    <w:rPr>
      <w:rFonts w:asciiTheme="minorHAnsi" w:eastAsiaTheme="minorHAnsi" w:hAnsiTheme="minorHAnsi" w:cstheme="minorBidi"/>
    </w:rPr>
  </w:style>
  <w:style w:type="paragraph" w:customStyle="1" w:styleId="TOCHead1">
    <w:name w:val="TOC Head 1"/>
    <w:basedOn w:val="Normal"/>
    <w:rsid w:val="00F744ED"/>
    <w:pPr>
      <w:tabs>
        <w:tab w:val="right" w:pos="10080"/>
      </w:tabs>
      <w:spacing w:after="160" w:line="259" w:lineRule="auto"/>
      <w:ind w:left="432" w:right="1440"/>
    </w:pPr>
    <w:rPr>
      <w:rFonts w:asciiTheme="minorHAnsi" w:eastAsiaTheme="minorHAnsi" w:hAnsiTheme="minorHAnsi" w:cstheme="minorBidi"/>
    </w:rPr>
  </w:style>
  <w:style w:type="paragraph" w:customStyle="1" w:styleId="TOCHead2">
    <w:name w:val="TOC Head 2"/>
    <w:basedOn w:val="Normal"/>
    <w:rsid w:val="00F744ED"/>
    <w:pPr>
      <w:tabs>
        <w:tab w:val="right" w:pos="10080"/>
      </w:tabs>
      <w:spacing w:after="160" w:line="259" w:lineRule="auto"/>
      <w:ind w:left="864" w:right="1440"/>
    </w:pPr>
    <w:rPr>
      <w:rFonts w:asciiTheme="minorHAnsi" w:eastAsiaTheme="minorHAnsi" w:hAnsiTheme="minorHAnsi" w:cstheme="minorBidi"/>
      <w:i/>
    </w:rPr>
  </w:style>
  <w:style w:type="paragraph" w:customStyle="1" w:styleId="TOCHead3">
    <w:name w:val="TOC Head 3"/>
    <w:basedOn w:val="Normal"/>
    <w:rsid w:val="00F744ED"/>
    <w:pPr>
      <w:tabs>
        <w:tab w:val="right" w:pos="10080"/>
      </w:tabs>
      <w:spacing w:after="160" w:line="259" w:lineRule="auto"/>
      <w:ind w:left="1800" w:right="2160" w:hanging="720"/>
    </w:pPr>
    <w:rPr>
      <w:rFonts w:asciiTheme="minorHAnsi" w:eastAsiaTheme="minorHAnsi" w:hAnsiTheme="minorHAnsi" w:cstheme="minorBidi"/>
    </w:rPr>
  </w:style>
  <w:style w:type="paragraph" w:customStyle="1" w:styleId="UnnumberedList">
    <w:name w:val="Unnumbered List"/>
    <w:basedOn w:val="Normal"/>
    <w:uiPriority w:val="99"/>
    <w:qFormat/>
    <w:rsid w:val="00F744ED"/>
    <w:pPr>
      <w:spacing w:after="160" w:line="259" w:lineRule="auto"/>
      <w:ind w:left="1296" w:hanging="576"/>
    </w:pPr>
    <w:rPr>
      <w:rFonts w:asciiTheme="minorHAnsi" w:eastAsiaTheme="minorHAnsi" w:hAnsiTheme="minorHAnsi" w:cstheme="minorBidi"/>
    </w:rPr>
  </w:style>
  <w:style w:type="paragraph" w:customStyle="1" w:styleId="VersoRunningHead">
    <w:name w:val="Verso Running Head"/>
    <w:basedOn w:val="Normal"/>
    <w:uiPriority w:val="99"/>
    <w:rsid w:val="00F744ED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BulletedParagraph">
    <w:name w:val="Bulleted Paragraph"/>
    <w:basedOn w:val="Normal"/>
    <w:rsid w:val="00F744ED"/>
    <w:pPr>
      <w:numPr>
        <w:numId w:val="26"/>
      </w:numPr>
      <w:spacing w:after="160" w:line="259" w:lineRule="auto"/>
      <w:ind w:right="720"/>
    </w:pPr>
    <w:rPr>
      <w:rFonts w:asciiTheme="minorHAnsi" w:eastAsiaTheme="minorHAnsi" w:hAnsiTheme="minorHAnsi" w:cstheme="minorBidi"/>
    </w:rPr>
  </w:style>
  <w:style w:type="paragraph" w:customStyle="1" w:styleId="SignatureLine">
    <w:name w:val="Signature Line"/>
    <w:basedOn w:val="Normal"/>
    <w:rsid w:val="00F744ED"/>
    <w:pPr>
      <w:spacing w:before="120" w:after="120" w:line="259" w:lineRule="auto"/>
      <w:ind w:left="4680" w:hanging="360"/>
      <w:jc w:val="right"/>
    </w:pPr>
    <w:rPr>
      <w:rFonts w:asciiTheme="minorHAnsi" w:eastAsiaTheme="minorHAnsi" w:hAnsiTheme="minorHAnsi" w:cstheme="minorBidi"/>
    </w:rPr>
  </w:style>
  <w:style w:type="paragraph" w:customStyle="1" w:styleId="NotetoProjectEditor">
    <w:name w:val="Note to Project Editor"/>
    <w:basedOn w:val="Normal"/>
    <w:rsid w:val="00F744ED"/>
    <w:pPr>
      <w:spacing w:before="120" w:after="240" w:line="259" w:lineRule="auto"/>
    </w:pPr>
    <w:rPr>
      <w:rFonts w:asciiTheme="minorHAnsi" w:eastAsiaTheme="minorHAnsi" w:hAnsiTheme="minorHAnsi" w:cstheme="minorBidi"/>
      <w:b/>
      <w:color w:val="9933FF"/>
    </w:rPr>
  </w:style>
  <w:style w:type="paragraph" w:customStyle="1" w:styleId="BoxedNumberCaption">
    <w:name w:val="Boxed Number &amp; Caption"/>
    <w:basedOn w:val="Normal"/>
    <w:rsid w:val="00F744ED"/>
    <w:pPr>
      <w:pBdr>
        <w:top w:val="single" w:sz="4" w:space="1" w:color="auto"/>
        <w:bottom w:val="single" w:sz="4" w:space="1" w:color="auto"/>
      </w:pBdr>
      <w:spacing w:before="120" w:after="160" w:line="259" w:lineRule="auto"/>
      <w:ind w:left="1080" w:right="1080"/>
    </w:pPr>
    <w:rPr>
      <w:rFonts w:asciiTheme="minorHAnsi" w:eastAsiaTheme="minorHAnsi" w:hAnsiTheme="minorHAnsi" w:cstheme="minorBidi"/>
      <w:b/>
    </w:rPr>
  </w:style>
  <w:style w:type="paragraph" w:customStyle="1" w:styleId="Extractsubsequentparagraph">
    <w:name w:val="Extract subsequent paragraph"/>
    <w:basedOn w:val="Normal"/>
    <w:uiPriority w:val="99"/>
    <w:rsid w:val="00F744ED"/>
    <w:pPr>
      <w:spacing w:after="160" w:line="259" w:lineRule="auto"/>
      <w:ind w:left="720" w:right="720"/>
    </w:pPr>
    <w:rPr>
      <w:rFonts w:asciiTheme="minorHAnsi" w:eastAsiaTheme="minorHAnsi" w:hAnsiTheme="minorHAnsi" w:cstheme="minorBidi"/>
    </w:rPr>
  </w:style>
  <w:style w:type="paragraph" w:customStyle="1" w:styleId="AlphaEntry">
    <w:name w:val="Alpha Entry"/>
    <w:basedOn w:val="Normal"/>
    <w:rsid w:val="00F744ED"/>
    <w:pPr>
      <w:spacing w:after="160" w:line="259" w:lineRule="auto"/>
      <w:ind w:left="360" w:hanging="360"/>
    </w:pPr>
    <w:rPr>
      <w:rFonts w:asciiTheme="minorHAnsi" w:eastAsiaTheme="minorHAnsi" w:hAnsiTheme="minorHAnsi" w:cstheme="minorBidi"/>
    </w:rPr>
  </w:style>
  <w:style w:type="paragraph" w:customStyle="1" w:styleId="SubEntry">
    <w:name w:val="Sub Entry"/>
    <w:basedOn w:val="Normal"/>
    <w:rsid w:val="00F744ED"/>
    <w:pPr>
      <w:spacing w:after="160" w:line="259" w:lineRule="auto"/>
      <w:ind w:left="1080" w:hanging="360"/>
    </w:pPr>
    <w:rPr>
      <w:rFonts w:asciiTheme="minorHAnsi" w:eastAsiaTheme="minorHAnsi" w:hAnsiTheme="minorHAnsi" w:cstheme="minorBidi"/>
    </w:rPr>
  </w:style>
  <w:style w:type="paragraph" w:customStyle="1" w:styleId="PartSubtitle">
    <w:name w:val="Part Subtitle"/>
    <w:basedOn w:val="Normal"/>
    <w:rsid w:val="00F744ED"/>
    <w:pPr>
      <w:spacing w:after="360" w:line="259" w:lineRule="auto"/>
      <w:jc w:val="center"/>
    </w:pPr>
    <w:rPr>
      <w:rFonts w:asciiTheme="minorHAnsi" w:eastAsiaTheme="minorHAnsi" w:hAnsiTheme="minorHAnsi" w:cstheme="minorBidi"/>
      <w:i/>
      <w:sz w:val="36"/>
    </w:rPr>
  </w:style>
  <w:style w:type="paragraph" w:customStyle="1" w:styleId="Sublist">
    <w:name w:val="Sublist"/>
    <w:basedOn w:val="UnnumberedList"/>
    <w:rsid w:val="00F744ED"/>
    <w:pPr>
      <w:ind w:left="2160" w:hanging="720"/>
    </w:pPr>
  </w:style>
  <w:style w:type="paragraph" w:customStyle="1" w:styleId="BulletedSublist">
    <w:name w:val="Bulleted Sublist"/>
    <w:basedOn w:val="Normal"/>
    <w:rsid w:val="00F744ED"/>
    <w:pPr>
      <w:numPr>
        <w:numId w:val="28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SubSubEntry">
    <w:name w:val="Sub Sub Entry"/>
    <w:basedOn w:val="Normal"/>
    <w:qFormat/>
    <w:rsid w:val="00F744ED"/>
    <w:pPr>
      <w:spacing w:after="160" w:line="259" w:lineRule="auto"/>
      <w:ind w:left="1440" w:hanging="360"/>
    </w:pPr>
    <w:rPr>
      <w:rFonts w:asciiTheme="minorHAnsi" w:eastAsiaTheme="minorHAnsi" w:hAnsiTheme="minorHAnsi" w:cstheme="minorBidi"/>
    </w:rPr>
  </w:style>
  <w:style w:type="paragraph" w:customStyle="1" w:styleId="ChapterOutlineHeading1">
    <w:name w:val="Chapter Outline Heading 1"/>
    <w:basedOn w:val="Normal"/>
    <w:rsid w:val="00F744ED"/>
    <w:pPr>
      <w:keepLines/>
      <w:spacing w:after="160" w:line="259" w:lineRule="auto"/>
      <w:ind w:left="360" w:hanging="360"/>
    </w:pPr>
    <w:rPr>
      <w:rFonts w:asciiTheme="minorHAnsi" w:eastAsiaTheme="minorHAnsi" w:hAnsiTheme="minorHAnsi" w:cstheme="minorBidi"/>
      <w:b/>
      <w:bCs/>
      <w:noProof/>
    </w:rPr>
  </w:style>
  <w:style w:type="paragraph" w:customStyle="1" w:styleId="ChapterOutlineHeading2">
    <w:name w:val="Chapter Outline Heading 2"/>
    <w:basedOn w:val="Normal"/>
    <w:rsid w:val="00F744ED"/>
    <w:pPr>
      <w:keepLines/>
      <w:spacing w:after="160" w:line="259" w:lineRule="auto"/>
      <w:ind w:left="374" w:hanging="187"/>
    </w:pPr>
    <w:rPr>
      <w:rFonts w:asciiTheme="minorHAnsi" w:eastAsiaTheme="minorHAnsi" w:hAnsiTheme="minorHAnsi" w:cstheme="minorBidi"/>
      <w:bCs/>
      <w:i/>
      <w:iCs/>
      <w:noProof/>
    </w:rPr>
  </w:style>
  <w:style w:type="paragraph" w:customStyle="1" w:styleId="ChapterOutlineHead">
    <w:name w:val="Chapter Outline Head"/>
    <w:basedOn w:val="ChapterOutlineHeading1"/>
    <w:rsid w:val="00F744ED"/>
    <w:pPr>
      <w:spacing w:before="240"/>
      <w:ind w:left="0" w:firstLine="0"/>
    </w:pPr>
    <w:rPr>
      <w:b w:val="0"/>
      <w:szCs w:val="18"/>
    </w:rPr>
  </w:style>
  <w:style w:type="paragraph" w:customStyle="1" w:styleId="Glossaryterm">
    <w:name w:val="Glossary term"/>
    <w:basedOn w:val="Normal"/>
    <w:qFormat/>
    <w:rsid w:val="00F744ED"/>
    <w:pPr>
      <w:spacing w:after="160" w:line="259" w:lineRule="auto"/>
      <w:ind w:left="720" w:hanging="720"/>
    </w:pPr>
    <w:rPr>
      <w:rFonts w:asciiTheme="minorHAnsi" w:eastAsiaTheme="minorHAnsi" w:hAnsiTheme="minorHAnsi" w:cstheme="minorBidi"/>
    </w:rPr>
  </w:style>
  <w:style w:type="paragraph" w:customStyle="1" w:styleId="TOCSpecialHead">
    <w:name w:val="TOC Special Head"/>
    <w:basedOn w:val="TOCHead1"/>
    <w:rsid w:val="00F744ED"/>
    <w:pPr>
      <w:ind w:left="576" w:right="2160"/>
    </w:pPr>
  </w:style>
  <w:style w:type="paragraph" w:styleId="Quote">
    <w:name w:val="Quote"/>
    <w:basedOn w:val="Normal"/>
    <w:link w:val="QuoteChar"/>
    <w:rsid w:val="00F744ED"/>
    <w:pPr>
      <w:spacing w:before="360" w:after="160" w:line="259" w:lineRule="auto"/>
      <w:ind w:left="1008" w:right="1008"/>
    </w:pPr>
    <w:rPr>
      <w:rFonts w:asciiTheme="minorHAnsi" w:eastAsiaTheme="minorHAnsi" w:hAnsiTheme="minorHAnsi" w:cstheme="minorBidi"/>
    </w:rPr>
  </w:style>
  <w:style w:type="character" w:customStyle="1" w:styleId="QuoteChar">
    <w:name w:val="Quote Char"/>
    <w:basedOn w:val="DefaultParagraphFont"/>
    <w:link w:val="Quote"/>
    <w:rsid w:val="00F744ED"/>
  </w:style>
  <w:style w:type="paragraph" w:customStyle="1" w:styleId="ArticleText">
    <w:name w:val="Article Text"/>
    <w:basedOn w:val="Normal"/>
    <w:rsid w:val="00F744ED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NoteHeading">
    <w:name w:val="Note Heading"/>
    <w:basedOn w:val="Normal"/>
    <w:next w:val="Normal"/>
    <w:link w:val="NoteHeadingChar"/>
    <w:rsid w:val="00F744ED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NoteHeadingChar">
    <w:name w:val="Note Heading Char"/>
    <w:basedOn w:val="DefaultParagraphFont"/>
    <w:link w:val="NoteHeading"/>
    <w:rsid w:val="00F744ED"/>
  </w:style>
  <w:style w:type="paragraph" w:customStyle="1" w:styleId="BoxedBulletedList">
    <w:name w:val="Boxed Bulleted List"/>
    <w:basedOn w:val="Normal"/>
    <w:rsid w:val="00F744ED"/>
    <w:pPr>
      <w:numPr>
        <w:numId w:val="27"/>
      </w:numPr>
      <w:pBdr>
        <w:top w:val="single" w:sz="4" w:space="1" w:color="auto"/>
        <w:bottom w:val="single" w:sz="4" w:space="1" w:color="auto"/>
      </w:pBdr>
      <w:tabs>
        <w:tab w:val="num" w:pos="1440"/>
      </w:tabs>
      <w:spacing w:after="160" w:line="259" w:lineRule="auto"/>
      <w:ind w:left="1440" w:right="1080"/>
      <w:contextualSpacing/>
    </w:pPr>
    <w:rPr>
      <w:rFonts w:asciiTheme="minorHAnsi" w:eastAsiaTheme="minorHAnsi" w:hAnsiTheme="minorHAnsi" w:cstheme="minorBidi"/>
    </w:rPr>
  </w:style>
  <w:style w:type="paragraph" w:customStyle="1" w:styleId="BoxedNumberedList">
    <w:name w:val="Boxed Numbered List"/>
    <w:basedOn w:val="Normal"/>
    <w:rsid w:val="00F744ED"/>
    <w:pPr>
      <w:pBdr>
        <w:top w:val="single" w:sz="4" w:space="1" w:color="auto"/>
        <w:bottom w:val="single" w:sz="4" w:space="1" w:color="auto"/>
      </w:pBdr>
      <w:spacing w:after="160" w:line="259" w:lineRule="auto"/>
      <w:ind w:left="1440" w:right="1080" w:hanging="360"/>
    </w:pPr>
    <w:rPr>
      <w:rFonts w:asciiTheme="minorHAnsi" w:eastAsiaTheme="minorHAnsi" w:hAnsiTheme="minorHAnsi" w:cstheme="minorBidi"/>
    </w:rPr>
  </w:style>
  <w:style w:type="paragraph" w:customStyle="1" w:styleId="BoxedHead">
    <w:name w:val="Boxed Head"/>
    <w:basedOn w:val="BoxedNumberCaption"/>
    <w:uiPriority w:val="99"/>
    <w:rsid w:val="00F744ED"/>
  </w:style>
  <w:style w:type="paragraph" w:styleId="FootnoteText">
    <w:name w:val="footnote text"/>
    <w:basedOn w:val="Normal"/>
    <w:link w:val="FootnoteTextChar"/>
    <w:rsid w:val="00F744ED"/>
    <w:pPr>
      <w:spacing w:after="160" w:line="259" w:lineRule="auto"/>
      <w:ind w:left="360" w:hanging="360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F744ED"/>
  </w:style>
  <w:style w:type="paragraph" w:customStyle="1" w:styleId="Paragraphafter2head">
    <w:name w:val="Paragraph after 2 head"/>
    <w:basedOn w:val="Normal"/>
    <w:next w:val="Normal"/>
    <w:uiPriority w:val="99"/>
    <w:rsid w:val="00F744ED"/>
    <w:pPr>
      <w:autoSpaceDE w:val="0"/>
      <w:autoSpaceDN w:val="0"/>
      <w:adjustRightInd w:val="0"/>
      <w:spacing w:before="240" w:after="160" w:line="259" w:lineRule="auto"/>
      <w:textAlignment w:val="center"/>
    </w:pPr>
    <w:rPr>
      <w:rFonts w:asciiTheme="minorHAnsi" w:eastAsiaTheme="minorHAnsi" w:hAnsiTheme="minorHAnsi" w:cs="Palatino"/>
      <w:szCs w:val="19"/>
    </w:rPr>
  </w:style>
  <w:style w:type="character" w:styleId="FootnoteReference">
    <w:name w:val="footnote reference"/>
    <w:basedOn w:val="DefaultParagraphFont"/>
    <w:uiPriority w:val="99"/>
    <w:rsid w:val="00F744ED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rsid w:val="00F744ED"/>
    <w:rPr>
      <w:rFonts w:ascii="Times New Roman" w:hAnsi="Times New Roman"/>
      <w:sz w:val="24"/>
      <w:vertAlign w:val="superscript"/>
    </w:rPr>
  </w:style>
  <w:style w:type="paragraph" w:styleId="EndnoteText">
    <w:name w:val="endnote text"/>
    <w:basedOn w:val="Normal"/>
    <w:link w:val="EndnoteTextChar"/>
    <w:rsid w:val="00F744ED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rsid w:val="00F744ED"/>
  </w:style>
  <w:style w:type="paragraph" w:customStyle="1" w:styleId="TableCaption">
    <w:name w:val="Table Caption"/>
    <w:basedOn w:val="Normal"/>
    <w:uiPriority w:val="99"/>
    <w:rsid w:val="00F744ED"/>
    <w:pPr>
      <w:spacing w:before="240" w:after="160" w:line="259" w:lineRule="auto"/>
    </w:pPr>
    <w:rPr>
      <w:rFonts w:asciiTheme="minorHAnsi" w:eastAsiaTheme="minorHAnsi" w:hAnsiTheme="minorHAnsi" w:cstheme="minorBidi"/>
    </w:rPr>
  </w:style>
  <w:style w:type="paragraph" w:styleId="TOAHeading">
    <w:name w:val="toa heading"/>
    <w:basedOn w:val="Normal"/>
    <w:next w:val="Normal"/>
    <w:rsid w:val="00F744ED"/>
    <w:pPr>
      <w:spacing w:before="120" w:after="240" w:line="259" w:lineRule="auto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ChapterOutlineCaseStudy">
    <w:name w:val="Chapter Outline Case Study"/>
    <w:basedOn w:val="ChapterOutlineHeading2"/>
    <w:uiPriority w:val="99"/>
    <w:rsid w:val="00F744ED"/>
    <w:pPr>
      <w:keepLines w:val="0"/>
      <w:widowControl w:val="0"/>
      <w:autoSpaceDE w:val="0"/>
      <w:autoSpaceDN w:val="0"/>
      <w:adjustRightInd w:val="0"/>
      <w:ind w:left="240" w:hanging="240"/>
      <w:textAlignment w:val="center"/>
    </w:pPr>
    <w:rPr>
      <w:rFonts w:cs="Frutiger 45 Light"/>
      <w:b/>
      <w:noProof w:val="0"/>
      <w:szCs w:val="17"/>
    </w:rPr>
  </w:style>
  <w:style w:type="paragraph" w:customStyle="1" w:styleId="QuoteBoxText">
    <w:name w:val="Quote Box Text"/>
    <w:basedOn w:val="NoParagraphStyle"/>
    <w:uiPriority w:val="99"/>
    <w:rsid w:val="00F744ED"/>
    <w:pPr>
      <w:pBdr>
        <w:top w:val="single" w:sz="4" w:space="1" w:color="auto"/>
        <w:bottom w:val="single" w:sz="4" w:space="1" w:color="auto"/>
      </w:pBdr>
      <w:suppressAutoHyphens/>
      <w:spacing w:before="180" w:after="120"/>
      <w:ind w:left="2880" w:right="2880"/>
    </w:pPr>
    <w:rPr>
      <w:rFonts w:cs="Frutiger 45 Light"/>
      <w:szCs w:val="15"/>
    </w:rPr>
  </w:style>
  <w:style w:type="paragraph" w:customStyle="1" w:styleId="BoxedText">
    <w:name w:val="Boxed Text"/>
    <w:basedOn w:val="NoParagraphStyle"/>
    <w:uiPriority w:val="99"/>
    <w:rsid w:val="00F744ED"/>
    <w:pPr>
      <w:pBdr>
        <w:top w:val="single" w:sz="4" w:space="1" w:color="auto"/>
        <w:bottom w:val="single" w:sz="4" w:space="1" w:color="auto"/>
      </w:pBdr>
      <w:suppressAutoHyphens/>
      <w:spacing w:before="240"/>
      <w:ind w:left="1080" w:right="1080"/>
    </w:pPr>
    <w:rPr>
      <w:rFonts w:cs="Times New Roman"/>
      <w:szCs w:val="17"/>
    </w:rPr>
  </w:style>
  <w:style w:type="paragraph" w:customStyle="1" w:styleId="BoxedTitle">
    <w:name w:val="Boxed Title"/>
    <w:basedOn w:val="BoxedHead"/>
    <w:uiPriority w:val="99"/>
    <w:rsid w:val="00F744ED"/>
  </w:style>
  <w:style w:type="paragraph" w:customStyle="1" w:styleId="BoxedExtract">
    <w:name w:val="Boxed Extract"/>
    <w:rsid w:val="00F744ED"/>
    <w:pPr>
      <w:suppressAutoHyphens/>
      <w:spacing w:before="120" w:after="120" w:line="360" w:lineRule="auto"/>
      <w:ind w:left="1440" w:right="1440"/>
      <w:jc w:val="both"/>
    </w:pPr>
    <w:rPr>
      <w:rFonts w:ascii="Times New Roman" w:eastAsia="Times New Roman" w:hAnsi="Times New Roman" w:cs="Arial"/>
      <w:sz w:val="24"/>
      <w:szCs w:val="24"/>
    </w:rPr>
  </w:style>
  <w:style w:type="paragraph" w:customStyle="1" w:styleId="Questions">
    <w:name w:val="Questions"/>
    <w:basedOn w:val="Normal"/>
    <w:uiPriority w:val="99"/>
    <w:rsid w:val="00F744ED"/>
    <w:pPr>
      <w:autoSpaceDE w:val="0"/>
      <w:autoSpaceDN w:val="0"/>
      <w:adjustRightInd w:val="0"/>
      <w:spacing w:before="240" w:after="160" w:line="259" w:lineRule="auto"/>
      <w:ind w:left="360" w:hanging="360"/>
      <w:textAlignment w:val="center"/>
    </w:pPr>
    <w:rPr>
      <w:rFonts w:asciiTheme="minorHAnsi" w:eastAsiaTheme="minorHAnsi" w:hAnsiTheme="minorHAnsi" w:cs="Univers 45 Light"/>
      <w:spacing w:val="-1"/>
      <w:szCs w:val="17"/>
    </w:rPr>
  </w:style>
  <w:style w:type="paragraph" w:customStyle="1" w:styleId="BodyTextIndent1">
    <w:name w:val="Body Text Indent1"/>
    <w:basedOn w:val="Normal"/>
    <w:rsid w:val="00F744ED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Bodytextfullout">
    <w:name w:val="Body text full out"/>
    <w:basedOn w:val="Paragraphafter1head"/>
    <w:rsid w:val="00F744ED"/>
  </w:style>
  <w:style w:type="paragraph" w:customStyle="1" w:styleId="BiographySubsequent">
    <w:name w:val="Biography Subsequent"/>
    <w:uiPriority w:val="99"/>
    <w:rsid w:val="00F744ED"/>
    <w:pPr>
      <w:widowControl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ascii="Times New Roman" w:eastAsia="Times New Roman" w:hAnsi="Times New Roman" w:cs="Arial"/>
      <w:sz w:val="24"/>
      <w:szCs w:val="24"/>
    </w:rPr>
  </w:style>
  <w:style w:type="paragraph" w:customStyle="1" w:styleId="Sidebartext">
    <w:name w:val="Sidebar text"/>
    <w:basedOn w:val="QuoteBoxText"/>
    <w:uiPriority w:val="99"/>
    <w:rsid w:val="00F744ED"/>
    <w:pPr>
      <w:spacing w:before="120"/>
      <w:ind w:left="2160" w:right="2160"/>
    </w:pPr>
    <w:rPr>
      <w:rFonts w:cs="Arial"/>
      <w:szCs w:val="24"/>
    </w:rPr>
  </w:style>
  <w:style w:type="paragraph" w:customStyle="1" w:styleId="PhotoNumberCaption">
    <w:name w:val="Photo Number &amp; Caption"/>
    <w:basedOn w:val="Normal"/>
    <w:rsid w:val="00F744ED"/>
    <w:pPr>
      <w:spacing w:before="120" w:after="160" w:line="259" w:lineRule="auto"/>
      <w:ind w:left="720" w:hanging="720"/>
    </w:pPr>
    <w:rPr>
      <w:rFonts w:asciiTheme="minorHAnsi" w:eastAsiaTheme="minorHAnsi" w:hAnsiTheme="minorHAnsi" w:cstheme="minorBidi"/>
    </w:rPr>
  </w:style>
  <w:style w:type="paragraph" w:customStyle="1" w:styleId="QuestionstoPonder">
    <w:name w:val="Questions to Ponder"/>
    <w:uiPriority w:val="99"/>
    <w:rsid w:val="00F744ED"/>
    <w:pPr>
      <w:widowControl w:val="0"/>
      <w:autoSpaceDE w:val="0"/>
      <w:autoSpaceDN w:val="0"/>
      <w:adjustRightInd w:val="0"/>
      <w:spacing w:before="360" w:after="0" w:line="360" w:lineRule="auto"/>
      <w:ind w:left="200"/>
      <w:jc w:val="both"/>
    </w:pPr>
    <w:rPr>
      <w:rFonts w:ascii="Times New Roman" w:eastAsia="Times New Roman" w:hAnsi="Times New Roman" w:cs="Arial"/>
      <w:b/>
      <w:sz w:val="28"/>
      <w:szCs w:val="24"/>
    </w:rPr>
  </w:style>
  <w:style w:type="paragraph" w:customStyle="1" w:styleId="NoParagraphStyle">
    <w:name w:val="[No Paragraph Style]"/>
    <w:autoRedefine/>
    <w:qFormat/>
    <w:rsid w:val="00F744ED"/>
    <w:pPr>
      <w:widowControl w:val="0"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="Times New Roman" w:hAnsi="Times New Roman" w:cs="Times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F744ED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ParagraphStyle"/>
    <w:uiPriority w:val="99"/>
    <w:rsid w:val="00F744ED"/>
  </w:style>
  <w:style w:type="paragraph" w:customStyle="1" w:styleId="TOCList">
    <w:name w:val="TOC List"/>
    <w:basedOn w:val="TOCHead1"/>
    <w:uiPriority w:val="99"/>
    <w:qFormat/>
    <w:rsid w:val="00F744ED"/>
    <w:pPr>
      <w:ind w:left="1872" w:hanging="1440"/>
    </w:pPr>
    <w:rPr>
      <w:b/>
    </w:rPr>
  </w:style>
  <w:style w:type="character" w:styleId="Hyperlink">
    <w:name w:val="Hyperlink"/>
    <w:basedOn w:val="DefaultParagraphFont"/>
    <w:uiPriority w:val="99"/>
    <w:rsid w:val="00F744ED"/>
    <w:rPr>
      <w:color w:val="0000FF"/>
      <w:u w:val="single"/>
    </w:rPr>
  </w:style>
  <w:style w:type="paragraph" w:customStyle="1" w:styleId="TOCSpecialheading">
    <w:name w:val="TOC Special heading"/>
    <w:basedOn w:val="TOCHead2"/>
    <w:uiPriority w:val="99"/>
    <w:rsid w:val="00F744ED"/>
    <w:pPr>
      <w:tabs>
        <w:tab w:val="clear" w:pos="10080"/>
        <w:tab w:val="right" w:pos="6600"/>
      </w:tabs>
      <w:spacing w:before="120" w:line="260" w:lineRule="atLeast"/>
      <w:ind w:left="290" w:right="0"/>
    </w:pPr>
    <w:rPr>
      <w:rFonts w:ascii="Frutiger 65 Bold" w:hAnsi="Frutiger 65 Bold" w:cs="Frutiger 65 Bold"/>
      <w:b/>
      <w:bCs/>
      <w:i w:val="0"/>
      <w:smallCaps/>
      <w:color w:val="000000"/>
      <w:sz w:val="20"/>
      <w:szCs w:val="20"/>
    </w:rPr>
  </w:style>
  <w:style w:type="paragraph" w:customStyle="1" w:styleId="Dedication">
    <w:name w:val="Dedication"/>
    <w:basedOn w:val="BodyText"/>
    <w:next w:val="BodyText"/>
    <w:uiPriority w:val="99"/>
    <w:rsid w:val="00F744ED"/>
    <w:pPr>
      <w:spacing w:after="0" w:line="260" w:lineRule="atLeast"/>
      <w:jc w:val="center"/>
    </w:pPr>
    <w:rPr>
      <w:rFonts w:ascii="Minion Italic" w:hAnsi="Minion Italic" w:cs="Minion Italic"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744ED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F744ED"/>
  </w:style>
  <w:style w:type="paragraph" w:customStyle="1" w:styleId="OpeningQuote">
    <w:name w:val="Opening Quote"/>
    <w:basedOn w:val="NoParagraphStyle"/>
    <w:uiPriority w:val="99"/>
    <w:rsid w:val="00F744ED"/>
  </w:style>
  <w:style w:type="paragraph" w:customStyle="1" w:styleId="Default">
    <w:name w:val="Default"/>
    <w:rsid w:val="00F744ED"/>
    <w:pPr>
      <w:autoSpaceDE w:val="0"/>
      <w:autoSpaceDN w:val="0"/>
      <w:adjustRightInd w:val="0"/>
      <w:spacing w:after="0" w:line="240" w:lineRule="auto"/>
    </w:pPr>
    <w:rPr>
      <w:rFonts w:ascii="NEPXG K+ Goudy" w:eastAsia="Times New Roman" w:hAnsi="NEPXG K+ Goudy" w:cs="NEPXG K+ Goudy"/>
      <w:color w:val="000000"/>
      <w:sz w:val="24"/>
      <w:szCs w:val="24"/>
    </w:rPr>
  </w:style>
  <w:style w:type="paragraph" w:customStyle="1" w:styleId="ChapterBiodate">
    <w:name w:val="Chapter Bio date"/>
    <w:basedOn w:val="Normal"/>
    <w:uiPriority w:val="99"/>
    <w:rsid w:val="00F744ED"/>
    <w:pPr>
      <w:spacing w:before="240" w:after="120" w:line="480" w:lineRule="atLeast"/>
    </w:pPr>
    <w:rPr>
      <w:rFonts w:ascii="Frutiger 55 Roman" w:eastAsiaTheme="minorHAnsi" w:hAnsi="Frutiger 55 Roman" w:cs="Frutiger 55 Roman"/>
      <w:color w:val="000000"/>
      <w:sz w:val="40"/>
      <w:szCs w:val="40"/>
    </w:rPr>
  </w:style>
  <w:style w:type="paragraph" w:customStyle="1" w:styleId="Outline1-head">
    <w:name w:val="Outline 1-head"/>
    <w:basedOn w:val="Normal"/>
    <w:uiPriority w:val="99"/>
    <w:rsid w:val="00F744ED"/>
    <w:pPr>
      <w:tabs>
        <w:tab w:val="right" w:pos="4800"/>
      </w:tabs>
      <w:spacing w:after="160" w:line="240" w:lineRule="atLeast"/>
      <w:ind w:left="240" w:hanging="240"/>
    </w:pPr>
    <w:rPr>
      <w:rFonts w:ascii="QuaySansEF (T1) Book" w:eastAsiaTheme="minorHAnsi" w:hAnsi="QuaySansEF (T1) Book" w:cs="QuaySansEF (T1) Book"/>
      <w:color w:val="000000"/>
      <w:sz w:val="20"/>
      <w:szCs w:val="20"/>
    </w:rPr>
  </w:style>
  <w:style w:type="paragraph" w:customStyle="1" w:styleId="Oultine2-head">
    <w:name w:val="Oultine 2- head"/>
    <w:basedOn w:val="Normal"/>
    <w:uiPriority w:val="99"/>
    <w:rsid w:val="00F744ED"/>
    <w:pPr>
      <w:spacing w:after="160" w:line="240" w:lineRule="atLeast"/>
      <w:ind w:left="720" w:hanging="240"/>
    </w:pPr>
    <w:rPr>
      <w:rFonts w:ascii="QuaySansEF (T1) Book" w:eastAsiaTheme="minorHAnsi" w:hAnsi="QuaySansEF (T1) Book" w:cs="QuaySansEF (T1) Book"/>
      <w:color w:val="000000"/>
      <w:sz w:val="20"/>
      <w:szCs w:val="20"/>
    </w:rPr>
  </w:style>
  <w:style w:type="paragraph" w:customStyle="1" w:styleId="outline-3head">
    <w:name w:val="outline-3 head"/>
    <w:basedOn w:val="Outline1-head"/>
    <w:uiPriority w:val="99"/>
    <w:rsid w:val="00F744ED"/>
    <w:pPr>
      <w:ind w:left="1200"/>
    </w:pPr>
    <w:rPr>
      <w:rFonts w:ascii="QuaySansEF (T1) Regular" w:hAnsi="QuaySansEF (T1) Regular" w:cs="QuaySansEF (T1) Regular"/>
    </w:rPr>
  </w:style>
  <w:style w:type="paragraph" w:customStyle="1" w:styleId="DefinitionBoxText">
    <w:name w:val="Definition Box Text"/>
    <w:basedOn w:val="Normal"/>
    <w:uiPriority w:val="99"/>
    <w:rsid w:val="00F744ED"/>
    <w:pPr>
      <w:pBdr>
        <w:top w:val="single" w:sz="18" w:space="1" w:color="auto"/>
        <w:bottom w:val="single" w:sz="18" w:space="1" w:color="auto"/>
      </w:pBdr>
      <w:spacing w:before="240" w:after="160" w:line="259" w:lineRule="auto"/>
      <w:ind w:left="720" w:right="720"/>
    </w:pPr>
    <w:rPr>
      <w:rFonts w:asciiTheme="minorHAnsi" w:eastAsiaTheme="minorHAnsi" w:hAnsiTheme="minorHAnsi" w:cs="Futura BT Book"/>
      <w:szCs w:val="20"/>
    </w:rPr>
  </w:style>
  <w:style w:type="paragraph" w:customStyle="1" w:styleId="ToolboxTitle">
    <w:name w:val="Toolbox Title"/>
    <w:basedOn w:val="Heading1"/>
    <w:uiPriority w:val="99"/>
    <w:rsid w:val="00F744ED"/>
    <w:pPr>
      <w:keepLines w:val="0"/>
      <w:pBdr>
        <w:top w:val="single" w:sz="4" w:space="1" w:color="auto"/>
      </w:pBdr>
      <w:spacing w:before="480" w:after="120" w:line="259" w:lineRule="auto"/>
      <w:jc w:val="center"/>
      <w:outlineLvl w:val="9"/>
    </w:pPr>
    <w:rPr>
      <w:rFonts w:asciiTheme="minorHAnsi" w:eastAsiaTheme="minorHAnsi" w:hAnsiTheme="minorHAnsi" w:cs="QuaySansEF (T1) Black"/>
      <w:b/>
      <w:bCs/>
      <w:caps/>
      <w:color w:val="auto"/>
      <w:sz w:val="28"/>
      <w:szCs w:val="22"/>
    </w:rPr>
  </w:style>
  <w:style w:type="paragraph" w:customStyle="1" w:styleId="Toolboxtext">
    <w:name w:val="Toolbox text"/>
    <w:basedOn w:val="Normal"/>
    <w:uiPriority w:val="99"/>
    <w:rsid w:val="00F744ED"/>
    <w:pPr>
      <w:pBdr>
        <w:bottom w:val="single" w:sz="4" w:space="1" w:color="auto"/>
      </w:pBdr>
      <w:spacing w:before="240" w:after="160" w:line="259" w:lineRule="auto"/>
    </w:pPr>
    <w:rPr>
      <w:rFonts w:asciiTheme="minorHAnsi" w:eastAsiaTheme="minorHAnsi" w:hAnsiTheme="minorHAnsi" w:cs="QuaySansEF (T1) Book"/>
      <w:szCs w:val="20"/>
    </w:rPr>
  </w:style>
  <w:style w:type="paragraph" w:customStyle="1" w:styleId="ToolboxBulletedlist">
    <w:name w:val="Toolbox Bulleted list"/>
    <w:basedOn w:val="Normal"/>
    <w:uiPriority w:val="99"/>
    <w:rsid w:val="00F744ED"/>
    <w:pPr>
      <w:numPr>
        <w:numId w:val="29"/>
      </w:numPr>
      <w:pBdr>
        <w:bottom w:val="single" w:sz="4" w:space="1" w:color="auto"/>
      </w:pBdr>
      <w:spacing w:after="160" w:line="259" w:lineRule="auto"/>
      <w:ind w:left="360"/>
    </w:pPr>
    <w:rPr>
      <w:rFonts w:asciiTheme="minorHAnsi" w:eastAsiaTheme="minorHAnsi" w:hAnsiTheme="minorHAnsi" w:cs="QuaySansEF (T1) Book"/>
      <w:szCs w:val="20"/>
    </w:rPr>
  </w:style>
  <w:style w:type="paragraph" w:customStyle="1" w:styleId="ChapterOutlineHeading3">
    <w:name w:val="Chapter Outline Heading 3"/>
    <w:basedOn w:val="ChapterOutlineHeading2"/>
    <w:uiPriority w:val="99"/>
    <w:qFormat/>
    <w:rsid w:val="00F744ED"/>
    <w:pPr>
      <w:ind w:left="1080" w:hanging="360"/>
    </w:pPr>
    <w:rPr>
      <w:i w:val="0"/>
    </w:rPr>
  </w:style>
  <w:style w:type="paragraph" w:customStyle="1" w:styleId="DefinitionBoxHead">
    <w:name w:val="Definition Box Head"/>
    <w:basedOn w:val="DefinitionBoxText"/>
    <w:uiPriority w:val="99"/>
    <w:qFormat/>
    <w:rsid w:val="00F744ED"/>
    <w:pPr>
      <w:suppressAutoHyphens/>
      <w:jc w:val="center"/>
    </w:pPr>
    <w:rPr>
      <w:rFonts w:cs="Times New Roman"/>
      <w:b/>
      <w:szCs w:val="24"/>
    </w:rPr>
  </w:style>
  <w:style w:type="paragraph" w:customStyle="1" w:styleId="TheoristsBoxTitle">
    <w:name w:val="Theorist's Box Title"/>
    <w:basedOn w:val="Normal"/>
    <w:uiPriority w:val="99"/>
    <w:rsid w:val="00F744ED"/>
    <w:pPr>
      <w:pBdr>
        <w:top w:val="single" w:sz="4" w:space="1" w:color="auto"/>
      </w:pBdr>
      <w:spacing w:before="360" w:after="160" w:line="259" w:lineRule="auto"/>
      <w:ind w:left="720" w:right="720"/>
      <w:jc w:val="center"/>
    </w:pPr>
    <w:rPr>
      <w:rFonts w:asciiTheme="minorHAnsi" w:eastAsiaTheme="minorHAnsi" w:hAnsiTheme="minorHAnsi" w:cs="Futura BT Bold Condensed"/>
      <w:b/>
      <w:bCs/>
      <w:caps/>
      <w:sz w:val="28"/>
    </w:rPr>
  </w:style>
  <w:style w:type="paragraph" w:customStyle="1" w:styleId="TheoristBoxHead">
    <w:name w:val="Theorist Box Head"/>
    <w:basedOn w:val="Normal"/>
    <w:uiPriority w:val="99"/>
    <w:rsid w:val="00F744ED"/>
    <w:pPr>
      <w:pBdr>
        <w:bottom w:val="single" w:sz="4" w:space="1" w:color="auto"/>
      </w:pBdr>
      <w:spacing w:before="240" w:after="120" w:line="259" w:lineRule="auto"/>
      <w:ind w:left="720" w:right="720"/>
    </w:pPr>
    <w:rPr>
      <w:rFonts w:asciiTheme="minorHAnsi" w:eastAsiaTheme="minorHAnsi" w:hAnsiTheme="minorHAnsi" w:cs="Futura BT Bold Condensed"/>
      <w:b/>
      <w:bCs/>
    </w:rPr>
  </w:style>
  <w:style w:type="paragraph" w:customStyle="1" w:styleId="TheoristsBoxText">
    <w:name w:val="Theorist's Box Text"/>
    <w:basedOn w:val="BoxedText"/>
    <w:uiPriority w:val="99"/>
    <w:rsid w:val="00F744ED"/>
    <w:pPr>
      <w:pBdr>
        <w:top w:val="none" w:sz="0" w:space="0" w:color="auto"/>
      </w:pBdr>
      <w:suppressAutoHyphens w:val="0"/>
      <w:spacing w:before="0"/>
      <w:ind w:left="720" w:right="720"/>
    </w:pPr>
    <w:rPr>
      <w:rFonts w:cs="Futura BT Regular"/>
      <w:szCs w:val="20"/>
    </w:rPr>
  </w:style>
  <w:style w:type="paragraph" w:customStyle="1" w:styleId="ToolboxTopicHead">
    <w:name w:val="Toolbox Topic Head"/>
    <w:basedOn w:val="Heading1"/>
    <w:uiPriority w:val="99"/>
    <w:rsid w:val="00F744ED"/>
    <w:pPr>
      <w:keepLines w:val="0"/>
      <w:pBdr>
        <w:bottom w:val="single" w:sz="4" w:space="1" w:color="auto"/>
      </w:pBdr>
      <w:spacing w:after="120" w:line="259" w:lineRule="auto"/>
      <w:outlineLvl w:val="9"/>
    </w:pPr>
    <w:rPr>
      <w:rFonts w:asciiTheme="minorHAnsi" w:eastAsiaTheme="minorHAnsi" w:hAnsiTheme="minorHAnsi" w:cs="QuaySansEF (T1) Black"/>
      <w:b/>
      <w:bCs/>
      <w:color w:val="auto"/>
      <w:sz w:val="24"/>
      <w:szCs w:val="22"/>
    </w:rPr>
  </w:style>
  <w:style w:type="paragraph" w:customStyle="1" w:styleId="ToolboxNumberedList">
    <w:name w:val="Toolbox Numbered List"/>
    <w:basedOn w:val="NumberedList"/>
    <w:uiPriority w:val="99"/>
    <w:rsid w:val="00F744ED"/>
    <w:pPr>
      <w:pBdr>
        <w:bottom w:val="single" w:sz="4" w:space="1" w:color="auto"/>
      </w:pBdr>
      <w:ind w:left="504"/>
    </w:pPr>
  </w:style>
  <w:style w:type="paragraph" w:customStyle="1" w:styleId="NLOne">
    <w:name w:val="NL One"/>
    <w:basedOn w:val="NoParagraphStyle"/>
    <w:uiPriority w:val="99"/>
    <w:rsid w:val="00F744ED"/>
    <w:pPr>
      <w:tabs>
        <w:tab w:val="decimal" w:pos="320"/>
        <w:tab w:val="left" w:pos="500"/>
      </w:tabs>
      <w:spacing w:before="130" w:line="260" w:lineRule="atLeast"/>
      <w:ind w:left="500" w:hanging="500"/>
    </w:pPr>
    <w:rPr>
      <w:rFonts w:ascii="Minion" w:hAnsi="Minion" w:cs="Minion"/>
      <w:sz w:val="20"/>
      <w:szCs w:val="20"/>
    </w:rPr>
  </w:style>
  <w:style w:type="paragraph" w:customStyle="1" w:styleId="TheoristBoxHeadin">
    <w:name w:val="Theorist Box Headin"/>
    <w:basedOn w:val="Normal"/>
    <w:uiPriority w:val="99"/>
    <w:rsid w:val="00F744ED"/>
    <w:pPr>
      <w:spacing w:before="240" w:after="120" w:line="260" w:lineRule="atLeast"/>
      <w:ind w:left="240" w:right="240"/>
    </w:pPr>
    <w:rPr>
      <w:rFonts w:ascii="Futura BT Bold Condensed" w:eastAsiaTheme="minorHAnsi" w:hAnsi="Futura BT Bold Condensed" w:cs="Futura BT Bold Condensed"/>
      <w:b/>
      <w:bCs/>
      <w:color w:val="000000"/>
      <w:spacing w:val="33"/>
    </w:rPr>
  </w:style>
  <w:style w:type="paragraph" w:customStyle="1" w:styleId="DefinitionBoxHeading">
    <w:name w:val="Definition Box Heading"/>
    <w:basedOn w:val="Normal"/>
    <w:uiPriority w:val="99"/>
    <w:rsid w:val="00F744ED"/>
    <w:pPr>
      <w:spacing w:before="360" w:after="160" w:line="259" w:lineRule="auto"/>
      <w:ind w:left="720" w:right="720"/>
    </w:pPr>
    <w:rPr>
      <w:rFonts w:asciiTheme="minorHAnsi" w:eastAsiaTheme="minorHAnsi" w:hAnsiTheme="minorHAnsi" w:cs="Futura BT Bold Condensed"/>
      <w:b/>
      <w:bCs/>
    </w:rPr>
  </w:style>
  <w:style w:type="paragraph" w:customStyle="1" w:styleId="Toolbox1-head">
    <w:name w:val="Toolbox 1-head"/>
    <w:basedOn w:val="Heading1"/>
    <w:uiPriority w:val="99"/>
    <w:rsid w:val="00F744ED"/>
    <w:pPr>
      <w:keepLines w:val="0"/>
      <w:spacing w:after="120" w:line="480" w:lineRule="atLeast"/>
      <w:ind w:left="240"/>
      <w:outlineLvl w:val="9"/>
    </w:pPr>
    <w:rPr>
      <w:rFonts w:ascii="QuaySansEF (T1) Black" w:eastAsiaTheme="minorHAnsi" w:hAnsi="QuaySansEF (T1) Black" w:cs="QuaySansEF (T1) Black"/>
      <w:b/>
      <w:bCs/>
      <w:color w:val="000000"/>
      <w:sz w:val="24"/>
      <w:szCs w:val="22"/>
    </w:rPr>
  </w:style>
  <w:style w:type="paragraph" w:customStyle="1" w:styleId="toolbox-nlone">
    <w:name w:val="toolbox-nlone"/>
    <w:basedOn w:val="ToolboxBulletedlist"/>
    <w:uiPriority w:val="99"/>
    <w:rsid w:val="00F744ED"/>
    <w:pPr>
      <w:numPr>
        <w:numId w:val="0"/>
      </w:numPr>
      <w:pBdr>
        <w:bottom w:val="none" w:sz="0" w:space="0" w:color="auto"/>
      </w:pBdr>
      <w:tabs>
        <w:tab w:val="left" w:pos="1008"/>
        <w:tab w:val="left" w:pos="2160"/>
      </w:tabs>
      <w:spacing w:line="260" w:lineRule="atLeast"/>
      <w:ind w:left="720" w:right="240" w:hanging="240"/>
      <w:jc w:val="both"/>
    </w:pPr>
    <w:rPr>
      <w:rFonts w:ascii="QuaySansEF (T1) Book" w:hAnsi="QuaySansEF (T1) Book"/>
      <w:color w:val="000000"/>
      <w:sz w:val="20"/>
    </w:rPr>
  </w:style>
  <w:style w:type="paragraph" w:customStyle="1" w:styleId="Boxhead2">
    <w:name w:val="Box head2"/>
    <w:basedOn w:val="Heading3"/>
    <w:next w:val="NoParagraphStyle"/>
    <w:uiPriority w:val="99"/>
    <w:rsid w:val="00F744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 w:line="192" w:lineRule="atLeast"/>
      <w:ind w:firstLine="0"/>
      <w:outlineLvl w:val="9"/>
    </w:pPr>
    <w:rPr>
      <w:rFonts w:ascii="Frutiger 46 Light Italic" w:eastAsiaTheme="minorHAnsi" w:hAnsi="Frutiger 46 Light Italic" w:cs="Frutiger 46 Light Italic"/>
      <w:b w:val="0"/>
      <w:i/>
      <w:iCs/>
      <w:color w:val="000000"/>
      <w:sz w:val="22"/>
      <w:szCs w:val="22"/>
      <w:lang w:val="en-US" w:eastAsia="en-US"/>
    </w:rPr>
  </w:style>
  <w:style w:type="paragraph" w:customStyle="1" w:styleId="DefinitionBoxTextInt">
    <w:name w:val="Definition Box Text Int"/>
    <w:basedOn w:val="DefinitionBoxText"/>
    <w:uiPriority w:val="99"/>
    <w:qFormat/>
    <w:rsid w:val="00F744ED"/>
    <w:pPr>
      <w:suppressAutoHyphens/>
      <w:spacing w:before="0"/>
      <w:ind w:firstLine="360"/>
    </w:pPr>
    <w:rPr>
      <w:rFonts w:cs="Times New Roman"/>
      <w:szCs w:val="24"/>
    </w:rPr>
  </w:style>
  <w:style w:type="paragraph" w:customStyle="1" w:styleId="ToolboxTopicHeading">
    <w:name w:val="Toolbox Topic Heading"/>
    <w:basedOn w:val="Heading1"/>
    <w:uiPriority w:val="99"/>
    <w:rsid w:val="00F744ED"/>
    <w:pPr>
      <w:keepLines w:val="0"/>
      <w:spacing w:before="120" w:after="120" w:line="259" w:lineRule="auto"/>
      <w:ind w:left="240"/>
      <w:outlineLvl w:val="9"/>
    </w:pPr>
    <w:rPr>
      <w:rFonts w:asciiTheme="minorHAnsi" w:eastAsiaTheme="minorHAnsi" w:hAnsiTheme="minorHAnsi" w:cs="QuaySansEF (T1) Black"/>
      <w:b/>
      <w:bCs/>
      <w:color w:val="auto"/>
      <w:sz w:val="24"/>
      <w:szCs w:val="22"/>
    </w:rPr>
  </w:style>
  <w:style w:type="paragraph" w:customStyle="1" w:styleId="Poetry">
    <w:name w:val="Poetry"/>
    <w:basedOn w:val="NoParagraphStyle"/>
    <w:uiPriority w:val="99"/>
    <w:rsid w:val="00F744ED"/>
    <w:pPr>
      <w:spacing w:before="120" w:after="120"/>
      <w:ind w:left="720" w:right="720"/>
    </w:pPr>
    <w:rPr>
      <w:rFonts w:cs="Minion"/>
      <w:szCs w:val="20"/>
    </w:rPr>
  </w:style>
  <w:style w:type="character" w:styleId="Strong">
    <w:name w:val="Strong"/>
    <w:basedOn w:val="DefaultParagraphFont"/>
    <w:uiPriority w:val="99"/>
    <w:qFormat/>
    <w:rsid w:val="00F744ED"/>
    <w:rPr>
      <w:b/>
      <w:bCs/>
      <w:w w:val="100"/>
    </w:rPr>
  </w:style>
  <w:style w:type="paragraph" w:customStyle="1" w:styleId="NormalParagraphStyle">
    <w:name w:val="NormalParagraphStyle"/>
    <w:basedOn w:val="NoParagraphStyle"/>
    <w:uiPriority w:val="99"/>
    <w:rsid w:val="00F744ED"/>
  </w:style>
  <w:style w:type="paragraph" w:customStyle="1" w:styleId="Noparagraphstyle0">
    <w:name w:val="[No paragraph style]"/>
    <w:rsid w:val="00F744E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Normal-FL">
    <w:name w:val="Normal-FL"/>
    <w:basedOn w:val="Normal"/>
    <w:uiPriority w:val="99"/>
    <w:rsid w:val="00F744ED"/>
    <w:pPr>
      <w:autoSpaceDE w:val="0"/>
      <w:autoSpaceDN w:val="0"/>
      <w:adjustRightInd w:val="0"/>
      <w:spacing w:after="160" w:line="240" w:lineRule="atLeast"/>
      <w:textAlignment w:val="center"/>
    </w:pPr>
    <w:rPr>
      <w:rFonts w:ascii="Minion Condensed" w:eastAsiaTheme="minorHAnsi" w:hAnsi="Minion Condensed" w:cs="Minion Condensed"/>
      <w:color w:val="000000"/>
      <w:sz w:val="20"/>
      <w:szCs w:val="20"/>
    </w:rPr>
  </w:style>
  <w:style w:type="paragraph" w:customStyle="1" w:styleId="SpecialElement">
    <w:name w:val="Special Element"/>
    <w:basedOn w:val="Normal"/>
    <w:uiPriority w:val="99"/>
    <w:rsid w:val="00F744ED"/>
    <w:pPr>
      <w:autoSpaceDE w:val="0"/>
      <w:autoSpaceDN w:val="0"/>
      <w:adjustRightInd w:val="0"/>
      <w:spacing w:before="600" w:after="120" w:line="360" w:lineRule="atLeast"/>
      <w:textAlignment w:val="center"/>
    </w:pPr>
    <w:rPr>
      <w:rFonts w:ascii="Frutiger 67 Bold Condensed" w:eastAsiaTheme="minorHAnsi" w:hAnsi="Frutiger 67 Bold Condensed" w:cs="Frutiger 67 Bold Condensed"/>
      <w:b/>
      <w:bCs/>
      <w:smallCaps/>
      <w:color w:val="FFFFFF"/>
      <w:spacing w:val="24"/>
      <w:sz w:val="30"/>
      <w:szCs w:val="30"/>
    </w:rPr>
  </w:style>
  <w:style w:type="paragraph" w:customStyle="1" w:styleId="EndParaafter1head">
    <w:name w:val="End Para after 1 head"/>
    <w:basedOn w:val="Paragraphafter1head"/>
    <w:uiPriority w:val="99"/>
    <w:rsid w:val="00F744ED"/>
    <w:pPr>
      <w:autoSpaceDE w:val="0"/>
      <w:autoSpaceDN w:val="0"/>
      <w:adjustRightInd w:val="0"/>
      <w:spacing w:before="0" w:line="240" w:lineRule="atLeast"/>
      <w:textAlignment w:val="center"/>
    </w:pPr>
    <w:rPr>
      <w:rFonts w:ascii="Frutiger 45 Light" w:hAnsi="Frutiger 45 Light" w:cs="Frutiger 45 Light"/>
      <w:color w:val="000000"/>
      <w:sz w:val="18"/>
      <w:szCs w:val="18"/>
    </w:rPr>
  </w:style>
  <w:style w:type="paragraph" w:customStyle="1" w:styleId="EndofchBL">
    <w:name w:val="End of ch BL"/>
    <w:basedOn w:val="BulletedList"/>
    <w:uiPriority w:val="99"/>
    <w:rsid w:val="00F744ED"/>
    <w:pPr>
      <w:numPr>
        <w:numId w:val="0"/>
      </w:numPr>
      <w:autoSpaceDE w:val="0"/>
      <w:autoSpaceDN w:val="0"/>
      <w:adjustRightInd w:val="0"/>
      <w:spacing w:before="0" w:after="160" w:line="240" w:lineRule="atLeast"/>
      <w:ind w:left="480" w:hanging="240"/>
      <w:contextualSpacing w:val="0"/>
      <w:jc w:val="both"/>
      <w:textAlignment w:val="center"/>
    </w:pPr>
    <w:rPr>
      <w:rFonts w:ascii="Frutiger 45 Light" w:eastAsiaTheme="minorHAnsi" w:hAnsi="Frutiger 45 Light" w:cs="Frutiger 45 Light"/>
      <w:color w:val="000000"/>
      <w:sz w:val="18"/>
      <w:szCs w:val="18"/>
    </w:rPr>
  </w:style>
  <w:style w:type="paragraph" w:customStyle="1" w:styleId="EndofH2">
    <w:name w:val="End of H2"/>
    <w:basedOn w:val="Heading2"/>
    <w:uiPriority w:val="99"/>
    <w:rsid w:val="00F744ED"/>
    <w:pPr>
      <w:keepNext w:val="0"/>
      <w:keepLines w:val="0"/>
      <w:autoSpaceDE w:val="0"/>
      <w:autoSpaceDN w:val="0"/>
      <w:adjustRightInd w:val="0"/>
      <w:spacing w:before="340" w:after="180" w:line="280" w:lineRule="atLeast"/>
      <w:textAlignment w:val="center"/>
      <w:outlineLvl w:val="9"/>
    </w:pPr>
    <w:rPr>
      <w:rFonts w:ascii="Frutiger 65 Bold" w:eastAsia="Times New Roman" w:hAnsi="Frutiger 65 Bold" w:cs="Frutiger 65 Bold"/>
      <w:b/>
      <w:bCs/>
      <w:color w:val="0019D1"/>
      <w:sz w:val="24"/>
      <w:szCs w:val="22"/>
    </w:rPr>
  </w:style>
  <w:style w:type="paragraph" w:customStyle="1" w:styleId="EndofchText">
    <w:name w:val="End of ch Text"/>
    <w:basedOn w:val="Paragraphafter1head"/>
    <w:uiPriority w:val="99"/>
    <w:rsid w:val="00F744ED"/>
    <w:pPr>
      <w:autoSpaceDE w:val="0"/>
      <w:autoSpaceDN w:val="0"/>
      <w:adjustRightInd w:val="0"/>
      <w:spacing w:before="0" w:line="240" w:lineRule="atLeast"/>
      <w:ind w:firstLine="240"/>
      <w:textAlignment w:val="center"/>
    </w:pPr>
    <w:rPr>
      <w:rFonts w:ascii="Frutiger 45 Light" w:hAnsi="Frutiger 45 Light" w:cs="Frutiger 45 Light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F744ED"/>
    <w:rPr>
      <w:color w:val="800080" w:themeColor="followedHyperlink"/>
      <w:u w:val="single"/>
    </w:rPr>
  </w:style>
  <w:style w:type="paragraph" w:customStyle="1" w:styleId="TextInd0">
    <w:name w:val="Text Ind"/>
    <w:basedOn w:val="Normal"/>
    <w:qFormat/>
    <w:rsid w:val="00F744ED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rsid w:val="00F744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4ED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4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7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4ED"/>
    <w:rPr>
      <w:b/>
      <w:bCs/>
    </w:rPr>
  </w:style>
  <w:style w:type="paragraph" w:styleId="Revision">
    <w:name w:val="Revision"/>
    <w:hidden/>
    <w:uiPriority w:val="99"/>
    <w:semiHidden/>
    <w:rsid w:val="00F744ED"/>
    <w:pPr>
      <w:spacing w:after="0" w:line="240" w:lineRule="auto"/>
    </w:pPr>
  </w:style>
  <w:style w:type="paragraph" w:customStyle="1" w:styleId="COST">
    <w:name w:val="CO_ST"/>
    <w:rsid w:val="00F744ED"/>
    <w:pPr>
      <w:tabs>
        <w:tab w:val="left" w:pos="8640"/>
      </w:tabs>
      <w:overflowPunct w:val="0"/>
      <w:autoSpaceDE w:val="0"/>
      <w:autoSpaceDN w:val="0"/>
      <w:adjustRightInd w:val="0"/>
      <w:spacing w:before="200" w:after="120" w:line="360" w:lineRule="auto"/>
      <w:jc w:val="both"/>
    </w:pPr>
    <w:rPr>
      <w:rFonts w:ascii="Times New Roman" w:eastAsia="Times New Roman" w:hAnsi="Times New Roman" w:cs="Arial"/>
      <w:b/>
      <w:sz w:val="24"/>
      <w:szCs w:val="20"/>
      <w:lang w:val="en-GB"/>
    </w:rPr>
  </w:style>
  <w:style w:type="paragraph" w:customStyle="1" w:styleId="CST">
    <w:name w:val="CST"/>
    <w:rsid w:val="00F744ED"/>
    <w:pPr>
      <w:spacing w:after="0" w:line="240" w:lineRule="auto"/>
    </w:pPr>
    <w:rPr>
      <w:rFonts w:ascii="Times New Roman" w:eastAsia="Times New Roman" w:hAnsi="Times New Roman" w:cs="Arial"/>
      <w:color w:val="808080"/>
      <w:sz w:val="40"/>
      <w:szCs w:val="20"/>
    </w:rPr>
  </w:style>
  <w:style w:type="paragraph" w:customStyle="1" w:styleId="BX2BNL">
    <w:name w:val="BX2_BNL"/>
    <w:qFormat/>
    <w:rsid w:val="00F744ED"/>
    <w:pPr>
      <w:numPr>
        <w:numId w:val="30"/>
      </w:numPr>
      <w:overflowPunct w:val="0"/>
      <w:autoSpaceDE w:val="0"/>
      <w:autoSpaceDN w:val="0"/>
      <w:adjustRightInd w:val="0"/>
      <w:spacing w:after="240"/>
      <w:ind w:left="680"/>
      <w:textAlignment w:val="baseline"/>
    </w:pPr>
    <w:rPr>
      <w:rFonts w:ascii="QuaySansEF Book" w:eastAsia="Times New Roman" w:hAnsi="QuaySansEF Book" w:cs="Arial"/>
      <w:color w:val="984806"/>
      <w:sz w:val="24"/>
      <w:szCs w:val="20"/>
    </w:rPr>
  </w:style>
  <w:style w:type="paragraph" w:customStyle="1" w:styleId="BX2BSBL">
    <w:name w:val="BX2_BSBL"/>
    <w:basedOn w:val="BX1BL"/>
    <w:qFormat/>
    <w:rsid w:val="00F744ED"/>
    <w:pPr>
      <w:numPr>
        <w:numId w:val="31"/>
      </w:numPr>
      <w:ind w:left="1112" w:hanging="432"/>
    </w:pPr>
  </w:style>
  <w:style w:type="paragraph" w:customStyle="1" w:styleId="BX2BSN">
    <w:name w:val="BX2_BSN"/>
    <w:basedOn w:val="BX2BSBL"/>
    <w:qFormat/>
    <w:rsid w:val="00F744ED"/>
    <w:pPr>
      <w:numPr>
        <w:numId w:val="0"/>
      </w:numPr>
    </w:pPr>
  </w:style>
  <w:style w:type="paragraph" w:customStyle="1" w:styleId="COBH2">
    <w:name w:val="CO_BH2"/>
    <w:qFormat/>
    <w:rsid w:val="00F744ED"/>
    <w:pPr>
      <w:tabs>
        <w:tab w:val="left" w:pos="8640"/>
      </w:tabs>
      <w:spacing w:after="0"/>
      <w:ind w:left="520"/>
    </w:pPr>
    <w:rPr>
      <w:rFonts w:ascii="QuaySansEF Book" w:eastAsia="Times New Roman" w:hAnsi="QuaySansEF Book" w:cs="Arial"/>
      <w:spacing w:val="10"/>
      <w:sz w:val="24"/>
      <w:szCs w:val="32"/>
      <w:lang w:val="en-GB"/>
    </w:rPr>
  </w:style>
  <w:style w:type="paragraph" w:customStyle="1" w:styleId="PTCT">
    <w:name w:val="PT_CT"/>
    <w:qFormat/>
    <w:rsid w:val="00F744ED"/>
    <w:pPr>
      <w:outlineLvl w:val="0"/>
    </w:pPr>
    <w:rPr>
      <w:rFonts w:ascii="Times New Roman" w:eastAsia="Times New Roman" w:hAnsi="Times New Roman" w:cs="Arial"/>
      <w:b/>
      <w:color w:val="000000"/>
      <w:sz w:val="24"/>
      <w:szCs w:val="20"/>
    </w:rPr>
  </w:style>
  <w:style w:type="paragraph" w:customStyle="1" w:styleId="ENT">
    <w:name w:val="ENT"/>
    <w:qFormat/>
    <w:rsid w:val="00F744ED"/>
    <w:pPr>
      <w:spacing w:after="0" w:line="36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arningObjectivesHead">
    <w:name w:val="Learning Objectives Head"/>
    <w:basedOn w:val="Normal"/>
    <w:qFormat/>
    <w:rsid w:val="00F744ED"/>
    <w:pPr>
      <w:widowControl w:val="0"/>
      <w:pBdr>
        <w:top w:val="single" w:sz="4" w:space="1" w:color="auto"/>
        <w:bottom w:val="single" w:sz="4" w:space="1" w:color="auto"/>
      </w:pBdr>
      <w:spacing w:before="360" w:line="480" w:lineRule="auto"/>
      <w:ind w:left="720" w:right="72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PBT">
    <w:name w:val="SP_BT"/>
    <w:qFormat/>
    <w:rsid w:val="00F744ED"/>
    <w:pPr>
      <w:spacing w:after="0"/>
    </w:pPr>
    <w:rPr>
      <w:rFonts w:ascii="Times New Roman" w:eastAsia="Calibri" w:hAnsi="Times New Roman" w:cs="Arial"/>
    </w:rPr>
  </w:style>
  <w:style w:type="paragraph" w:customStyle="1" w:styleId="BX4FNT">
    <w:name w:val="BX4_FNT"/>
    <w:basedOn w:val="FNT"/>
    <w:qFormat/>
    <w:rsid w:val="00F744ED"/>
    <w:rPr>
      <w:color w:val="993300"/>
      <w:vertAlign w:val="superscript"/>
    </w:rPr>
  </w:style>
  <w:style w:type="paragraph" w:customStyle="1" w:styleId="BX4SB">
    <w:name w:val="BX4_SB"/>
    <w:basedOn w:val="Normal"/>
    <w:qFormat/>
    <w:rsid w:val="00F744ED"/>
    <w:pPr>
      <w:numPr>
        <w:numId w:val="14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4LP">
    <w:name w:val="BX4_LP"/>
    <w:basedOn w:val="LP"/>
    <w:rsid w:val="00F744ED"/>
    <w:rPr>
      <w:bCs/>
      <w:color w:val="993300"/>
    </w:rPr>
  </w:style>
  <w:style w:type="paragraph" w:customStyle="1" w:styleId="BX4SL">
    <w:name w:val="BX4_SL"/>
    <w:basedOn w:val="SL"/>
    <w:rsid w:val="00F744ED"/>
    <w:pPr>
      <w:framePr w:hSpace="180" w:wrap="around" w:vAnchor="page" w:hAnchor="margin" w:y="1241"/>
      <w:spacing w:line="480" w:lineRule="auto"/>
      <w:ind w:left="720"/>
    </w:pPr>
    <w:rPr>
      <w:color w:val="993300"/>
      <w:szCs w:val="24"/>
    </w:rPr>
  </w:style>
  <w:style w:type="paragraph" w:customStyle="1" w:styleId="EH1">
    <w:name w:val="EH1"/>
    <w:basedOn w:val="EH"/>
    <w:rsid w:val="00F744ED"/>
  </w:style>
  <w:style w:type="paragraph" w:customStyle="1" w:styleId="COSET">
    <w:name w:val="CO_SET"/>
    <w:basedOn w:val="COCT"/>
    <w:rsid w:val="00F744ED"/>
    <w:rPr>
      <w:i/>
    </w:rPr>
  </w:style>
  <w:style w:type="paragraph" w:customStyle="1" w:styleId="COSEST">
    <w:name w:val="CO_SEST"/>
    <w:basedOn w:val="COST"/>
    <w:rsid w:val="00F744ED"/>
    <w:pPr>
      <w:numPr>
        <w:numId w:val="32"/>
      </w:numPr>
      <w:spacing w:line="240" w:lineRule="auto"/>
    </w:pPr>
  </w:style>
  <w:style w:type="paragraph" w:customStyle="1" w:styleId="BX3GL">
    <w:name w:val="BX3_GL"/>
    <w:basedOn w:val="GL"/>
    <w:rsid w:val="00F744ED"/>
    <w:rPr>
      <w:color w:val="993300"/>
    </w:rPr>
  </w:style>
  <w:style w:type="paragraph" w:customStyle="1" w:styleId="BX4SLL">
    <w:name w:val="BX4_SLL"/>
    <w:basedOn w:val="SLL"/>
    <w:rsid w:val="00F744ED"/>
    <w:pPr>
      <w:numPr>
        <w:numId w:val="33"/>
      </w:numPr>
    </w:pPr>
    <w:rPr>
      <w:color w:val="993300"/>
    </w:rPr>
  </w:style>
  <w:style w:type="paragraph" w:customStyle="1" w:styleId="FT">
    <w:name w:val="FT"/>
    <w:basedOn w:val="Normal"/>
    <w:rsid w:val="00F744ED"/>
    <w:pPr>
      <w:spacing w:before="240" w:after="120" w:line="240" w:lineRule="auto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BX3SBL">
    <w:name w:val="BX3_SBL"/>
    <w:basedOn w:val="Normal"/>
    <w:rsid w:val="00F744ED"/>
    <w:pPr>
      <w:numPr>
        <w:numId w:val="34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SE3T">
    <w:name w:val="SE3_T"/>
    <w:basedOn w:val="Normal"/>
    <w:rsid w:val="00F744ED"/>
    <w:pPr>
      <w:spacing w:before="360"/>
      <w:ind w:left="200"/>
    </w:pPr>
    <w:rPr>
      <w:rFonts w:ascii="Times New Roman Bold" w:eastAsia="Times New Roman" w:hAnsi="Times New Roman Bold"/>
      <w:b/>
      <w:color w:val="E36C0A"/>
      <w:sz w:val="32"/>
      <w:szCs w:val="20"/>
    </w:rPr>
  </w:style>
  <w:style w:type="paragraph" w:customStyle="1" w:styleId="EH1NL">
    <w:name w:val="EH1_NL"/>
    <w:basedOn w:val="EHNL"/>
    <w:rsid w:val="00F744ED"/>
  </w:style>
  <w:style w:type="paragraph" w:customStyle="1" w:styleId="LLNL">
    <w:name w:val="LL_NL"/>
    <w:basedOn w:val="SNL"/>
    <w:rsid w:val="00F744ED"/>
    <w:pPr>
      <w:autoSpaceDE w:val="0"/>
      <w:autoSpaceDN w:val="0"/>
      <w:adjustRightInd w:val="0"/>
    </w:pPr>
    <w:rPr>
      <w:szCs w:val="24"/>
      <w:lang w:val="en-GB"/>
    </w:rPr>
  </w:style>
  <w:style w:type="paragraph" w:customStyle="1" w:styleId="BTST">
    <w:name w:val="BT_ST"/>
    <w:basedOn w:val="Normal"/>
    <w:rsid w:val="00F744ED"/>
    <w:pPr>
      <w:spacing w:line="240" w:lineRule="auto"/>
      <w:jc w:val="center"/>
    </w:pPr>
    <w:rPr>
      <w:rFonts w:ascii="Times New Roman" w:eastAsia="Times New Roman" w:hAnsi="Times New Roman"/>
      <w:i/>
      <w:color w:val="E36C0A"/>
      <w:sz w:val="32"/>
      <w:szCs w:val="32"/>
    </w:rPr>
  </w:style>
  <w:style w:type="paragraph" w:customStyle="1" w:styleId="BX2SBL">
    <w:name w:val="BX2_SBL"/>
    <w:basedOn w:val="BX2SB"/>
    <w:rsid w:val="00F744ED"/>
  </w:style>
  <w:style w:type="paragraph" w:customStyle="1" w:styleId="BX1SNL">
    <w:name w:val="BX1_SNL"/>
    <w:basedOn w:val="SNL"/>
    <w:rsid w:val="00F744ED"/>
    <w:pPr>
      <w:ind w:left="1800" w:hanging="360"/>
    </w:pPr>
    <w:rPr>
      <w:color w:val="993300"/>
    </w:rPr>
  </w:style>
  <w:style w:type="paragraph" w:customStyle="1" w:styleId="BX1SSLL">
    <w:name w:val="BX1_SSLL"/>
    <w:basedOn w:val="SSLL"/>
    <w:rsid w:val="00F744ED"/>
    <w:pPr>
      <w:ind w:left="3272"/>
    </w:pPr>
    <w:rPr>
      <w:color w:val="993300"/>
    </w:rPr>
  </w:style>
  <w:style w:type="paragraph" w:customStyle="1" w:styleId="COPST">
    <w:name w:val="CO_PST"/>
    <w:basedOn w:val="COST"/>
    <w:rsid w:val="00F744ED"/>
    <w:pPr>
      <w:ind w:left="432"/>
    </w:pPr>
    <w:rPr>
      <w:b w:val="0"/>
    </w:rPr>
  </w:style>
  <w:style w:type="paragraph" w:customStyle="1" w:styleId="BX2SNL">
    <w:name w:val="BX2_SNL"/>
    <w:basedOn w:val="BX1SNL"/>
    <w:autoRedefine/>
    <w:qFormat/>
    <w:rsid w:val="00F744ED"/>
  </w:style>
  <w:style w:type="paragraph" w:customStyle="1" w:styleId="BX3SLL">
    <w:name w:val="BX3_SLL"/>
    <w:basedOn w:val="BX1SLL"/>
    <w:autoRedefine/>
    <w:qFormat/>
    <w:rsid w:val="00F744ED"/>
    <w:pPr>
      <w:numPr>
        <w:numId w:val="19"/>
      </w:numPr>
      <w:spacing w:line="360" w:lineRule="auto"/>
    </w:pPr>
    <w:rPr>
      <w:szCs w:val="20"/>
      <w:lang w:val="en-GB"/>
    </w:rPr>
  </w:style>
  <w:style w:type="paragraph" w:customStyle="1" w:styleId="COSE1">
    <w:name w:val="CO_SE1"/>
    <w:basedOn w:val="COH3"/>
    <w:autoRedefine/>
    <w:qFormat/>
    <w:rsid w:val="00F744ED"/>
  </w:style>
  <w:style w:type="paragraph" w:customStyle="1" w:styleId="COSE2">
    <w:name w:val="CO_SE2"/>
    <w:basedOn w:val="COSE1"/>
    <w:autoRedefine/>
    <w:qFormat/>
    <w:rsid w:val="00F744ED"/>
    <w:pPr>
      <w:ind w:left="1440"/>
    </w:pPr>
  </w:style>
  <w:style w:type="paragraph" w:customStyle="1" w:styleId="DET">
    <w:name w:val="DE_T"/>
    <w:basedOn w:val="DEH1"/>
    <w:autoRedefine/>
    <w:qFormat/>
    <w:rsid w:val="00F744ED"/>
    <w:pPr>
      <w:jc w:val="center"/>
    </w:pPr>
  </w:style>
  <w:style w:type="paragraph" w:customStyle="1" w:styleId="EHTI">
    <w:name w:val="EH_TI"/>
    <w:basedOn w:val="Normal"/>
    <w:autoRedefine/>
    <w:qFormat/>
    <w:rsid w:val="00F744ED"/>
    <w:pPr>
      <w:spacing w:before="240"/>
      <w:outlineLvl w:val="0"/>
    </w:pPr>
    <w:rPr>
      <w:rFonts w:ascii="Times New Roman" w:hAnsi="Times New Roman"/>
      <w:color w:val="C45911"/>
      <w:sz w:val="28"/>
      <w:lang w:eastAsia="en-GB"/>
    </w:rPr>
  </w:style>
  <w:style w:type="paragraph" w:customStyle="1" w:styleId="BX2SLL">
    <w:name w:val="BX2_SLL"/>
    <w:basedOn w:val="BX1SLL"/>
    <w:autoRedefine/>
    <w:qFormat/>
    <w:rsid w:val="00F744ED"/>
    <w:pPr>
      <w:numPr>
        <w:ilvl w:val="1"/>
        <w:numId w:val="35"/>
      </w:numPr>
      <w:tabs>
        <w:tab w:val="left" w:pos="1417"/>
      </w:tabs>
      <w:spacing w:line="480" w:lineRule="auto"/>
    </w:pPr>
    <w:rPr>
      <w:rFonts w:cs="Calibri"/>
    </w:rPr>
  </w:style>
  <w:style w:type="paragraph" w:customStyle="1" w:styleId="BTTI">
    <w:name w:val="BT_TI"/>
    <w:basedOn w:val="Normal"/>
    <w:autoRedefine/>
    <w:qFormat/>
    <w:rsid w:val="00F744ED"/>
    <w:pPr>
      <w:jc w:val="center"/>
    </w:pPr>
    <w:rPr>
      <w:rFonts w:ascii="Times New Roman Bold" w:eastAsia="Times New Roman" w:hAnsi="Times New Roman Bold"/>
      <w:b/>
      <w:color w:val="C00000"/>
      <w:sz w:val="40"/>
      <w:szCs w:val="20"/>
    </w:rPr>
  </w:style>
  <w:style w:type="paragraph" w:customStyle="1" w:styleId="BX1LLSLL">
    <w:name w:val="BX1_LL_SLL"/>
    <w:basedOn w:val="BX1SLL"/>
    <w:autoRedefine/>
    <w:qFormat/>
    <w:rsid w:val="00F744ED"/>
  </w:style>
  <w:style w:type="paragraph" w:customStyle="1" w:styleId="BX1BLSSBL">
    <w:name w:val="BX1_BL_SSBL"/>
    <w:basedOn w:val="BX1SSBL"/>
    <w:autoRedefine/>
    <w:qFormat/>
    <w:rsid w:val="00F744ED"/>
    <w:pPr>
      <w:numPr>
        <w:numId w:val="17"/>
      </w:numPr>
    </w:pPr>
  </w:style>
  <w:style w:type="paragraph" w:customStyle="1" w:styleId="BX1BLSSLL">
    <w:name w:val="BX1_BL_SSLL"/>
    <w:basedOn w:val="BX1BLSSBL"/>
    <w:autoRedefine/>
    <w:qFormat/>
    <w:rsid w:val="00F744ED"/>
    <w:pPr>
      <w:ind w:left="2988"/>
    </w:pPr>
  </w:style>
  <w:style w:type="paragraph" w:customStyle="1" w:styleId="BX1BLSUL">
    <w:name w:val="BX1_BL_SUL"/>
    <w:basedOn w:val="BX1BLSSLL"/>
    <w:autoRedefine/>
    <w:qFormat/>
    <w:rsid w:val="00F744ED"/>
  </w:style>
  <w:style w:type="paragraph" w:customStyle="1" w:styleId="BX2BTI">
    <w:name w:val="BX2_BTI"/>
    <w:basedOn w:val="Normal"/>
    <w:autoRedefine/>
    <w:qFormat/>
    <w:rsid w:val="00F744ED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/>
      <w:color w:val="993300"/>
      <w:spacing w:val="10"/>
      <w:sz w:val="36"/>
      <w:szCs w:val="32"/>
      <w:lang w:val="en-GB"/>
    </w:rPr>
  </w:style>
  <w:style w:type="paragraph" w:customStyle="1" w:styleId="BX2EXSN0">
    <w:name w:val="BX2_EXSN"/>
    <w:basedOn w:val="BX2EXS"/>
    <w:autoRedefine/>
    <w:qFormat/>
    <w:rsid w:val="00F744ED"/>
  </w:style>
  <w:style w:type="paragraph" w:customStyle="1" w:styleId="BX3EXSN">
    <w:name w:val="BX3_EXSN"/>
    <w:basedOn w:val="BX3EXS"/>
    <w:autoRedefine/>
    <w:qFormat/>
    <w:rsid w:val="00F744ED"/>
  </w:style>
  <w:style w:type="paragraph" w:customStyle="1" w:styleId="BX3GLTEXT">
    <w:name w:val="BX3_GL_TEXT"/>
    <w:basedOn w:val="BX3GL"/>
    <w:autoRedefine/>
    <w:qFormat/>
    <w:rsid w:val="00F744ED"/>
  </w:style>
  <w:style w:type="paragraph" w:customStyle="1" w:styleId="BLSUL">
    <w:name w:val="BL_SUL"/>
    <w:basedOn w:val="SUL"/>
    <w:autoRedefine/>
    <w:qFormat/>
    <w:rsid w:val="00F744ED"/>
    <w:pPr>
      <w:spacing w:before="40" w:after="40"/>
      <w:ind w:left="1287" w:firstLine="0"/>
      <w:jc w:val="both"/>
    </w:pPr>
  </w:style>
  <w:style w:type="paragraph" w:customStyle="1" w:styleId="SE2AU">
    <w:name w:val="SE2_AU"/>
    <w:basedOn w:val="SE1AU"/>
    <w:autoRedefine/>
    <w:qFormat/>
    <w:rsid w:val="00F744ED"/>
    <w:pPr>
      <w:jc w:val="center"/>
    </w:pPr>
    <w:rPr>
      <w:b/>
    </w:rPr>
  </w:style>
  <w:style w:type="paragraph" w:customStyle="1" w:styleId="EHGLTERM">
    <w:name w:val="EH_GL_TERM"/>
    <w:basedOn w:val="EHKT"/>
    <w:autoRedefine/>
    <w:qFormat/>
    <w:rsid w:val="00F744ED"/>
  </w:style>
  <w:style w:type="paragraph" w:customStyle="1" w:styleId="BX1OP">
    <w:name w:val="BX1_OP"/>
    <w:basedOn w:val="BX1TEXT"/>
    <w:autoRedefine/>
    <w:qFormat/>
    <w:rsid w:val="00F744ED"/>
  </w:style>
  <w:style w:type="paragraph" w:customStyle="1" w:styleId="BX2BLSNL">
    <w:name w:val="BX2_BL_SNL"/>
    <w:basedOn w:val="BX2SNL"/>
    <w:autoRedefine/>
    <w:qFormat/>
    <w:rsid w:val="00F744ED"/>
  </w:style>
  <w:style w:type="paragraph" w:customStyle="1" w:styleId="H1ST">
    <w:name w:val="H1_ST"/>
    <w:autoRedefine/>
    <w:qFormat/>
    <w:rsid w:val="00F744ED"/>
    <w:pPr>
      <w:spacing w:after="0" w:line="240" w:lineRule="auto"/>
    </w:pPr>
    <w:rPr>
      <w:rFonts w:ascii="Times New Roman" w:eastAsia="Times New Roman" w:hAnsi="Times New Roman" w:cs="Gotham-Medium"/>
      <w:color w:val="1F497D" w:themeColor="text2"/>
      <w:sz w:val="28"/>
      <w:szCs w:val="21"/>
    </w:rPr>
  </w:style>
  <w:style w:type="paragraph" w:customStyle="1" w:styleId="BX6GLO">
    <w:name w:val="BX6_GLO"/>
    <w:basedOn w:val="GLTEXT"/>
    <w:autoRedefine/>
    <w:qFormat/>
    <w:rsid w:val="00F744ED"/>
    <w:rPr>
      <w:color w:val="993300"/>
    </w:rPr>
  </w:style>
  <w:style w:type="paragraph" w:customStyle="1" w:styleId="BX5SETEXT">
    <w:name w:val="BX5_SE_TEXT"/>
    <w:basedOn w:val="BX5TEXT"/>
    <w:autoRedefine/>
    <w:qFormat/>
    <w:rsid w:val="00F744ED"/>
  </w:style>
  <w:style w:type="paragraph" w:customStyle="1" w:styleId="BX1REFTEXT">
    <w:name w:val="BX1_REF_TEXT"/>
    <w:basedOn w:val="BX3REF"/>
    <w:autoRedefine/>
    <w:qFormat/>
    <w:rsid w:val="00F744ED"/>
  </w:style>
  <w:style w:type="paragraph" w:customStyle="1" w:styleId="BX3REFTEXT">
    <w:name w:val="BX3_REF_TEXT"/>
    <w:basedOn w:val="BX1REFTEXT"/>
    <w:autoRedefine/>
    <w:qFormat/>
    <w:rsid w:val="00F744ED"/>
  </w:style>
  <w:style w:type="paragraph" w:customStyle="1" w:styleId="BX1BSNL">
    <w:name w:val="BX1_BSNL"/>
    <w:basedOn w:val="BX2BNL"/>
    <w:qFormat/>
    <w:rsid w:val="00F744ED"/>
    <w:pPr>
      <w:spacing w:before="120" w:line="360" w:lineRule="auto"/>
      <w:jc w:val="both"/>
    </w:pPr>
  </w:style>
  <w:style w:type="paragraph" w:customStyle="1" w:styleId="PTST">
    <w:name w:val="PT_ST"/>
    <w:basedOn w:val="Normal"/>
    <w:rsid w:val="00F744ED"/>
    <w:pPr>
      <w:jc w:val="center"/>
    </w:pPr>
    <w:rPr>
      <w:rFonts w:ascii="Times New Roman" w:eastAsia="Times New Roman" w:hAnsi="Times New Roman"/>
      <w:i/>
      <w:color w:val="E36C0A"/>
      <w:sz w:val="40"/>
      <w:szCs w:val="20"/>
    </w:rPr>
  </w:style>
  <w:style w:type="paragraph" w:customStyle="1" w:styleId="COBX3">
    <w:name w:val="CO_BX3"/>
    <w:basedOn w:val="Normal"/>
    <w:qFormat/>
    <w:rsid w:val="00F744ED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COBX4">
    <w:name w:val="CO_BX4"/>
    <w:basedOn w:val="Normal"/>
    <w:qFormat/>
    <w:rsid w:val="00F744ED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CT">
    <w:name w:val="CO_CT"/>
    <w:basedOn w:val="Normal"/>
    <w:rsid w:val="00F744ED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TPST">
    <w:name w:val="HTP_ST"/>
    <w:basedOn w:val="TPST"/>
    <w:qFormat/>
    <w:rsid w:val="00F744ED"/>
    <w:pPr>
      <w:spacing w:line="360" w:lineRule="auto"/>
      <w:jc w:val="both"/>
    </w:pPr>
    <w:rPr>
      <w:szCs w:val="32"/>
      <w:lang w:val="en-GB"/>
    </w:rPr>
  </w:style>
  <w:style w:type="paragraph" w:customStyle="1" w:styleId="CHTI">
    <w:name w:val="CH_TI"/>
    <w:basedOn w:val="Normal"/>
    <w:autoRedefine/>
    <w:qFormat/>
    <w:rsid w:val="00F744ED"/>
    <w:pPr>
      <w:spacing w:line="360" w:lineRule="auto"/>
      <w:jc w:val="center"/>
    </w:pPr>
    <w:rPr>
      <w:rFonts w:ascii="Times New Roman" w:eastAsia="Times New Roman" w:hAnsi="Times New Roman"/>
      <w:color w:val="C00000"/>
      <w:sz w:val="48"/>
      <w:szCs w:val="20"/>
    </w:rPr>
  </w:style>
  <w:style w:type="paragraph" w:customStyle="1" w:styleId="CHHH1">
    <w:name w:val="CH_HH1"/>
    <w:autoRedefine/>
    <w:qFormat/>
    <w:rsid w:val="00F744ED"/>
    <w:pPr>
      <w:spacing w:before="120" w:after="120" w:line="360" w:lineRule="auto"/>
    </w:pPr>
    <w:rPr>
      <w:rFonts w:ascii="Times New Roman" w:eastAsia="Calibri" w:hAnsi="Times New Roman" w:cs="Arial"/>
      <w:color w:val="E36C0A" w:themeColor="accent6" w:themeShade="BF"/>
      <w:sz w:val="24"/>
      <w:szCs w:val="30"/>
    </w:rPr>
  </w:style>
  <w:style w:type="paragraph" w:customStyle="1" w:styleId="BX5H2">
    <w:name w:val="BX5_H2"/>
    <w:basedOn w:val="BX1H2"/>
    <w:autoRedefine/>
    <w:qFormat/>
    <w:rsid w:val="00F744ED"/>
    <w:pPr>
      <w:spacing w:before="120" w:after="240"/>
    </w:pPr>
  </w:style>
  <w:style w:type="paragraph" w:customStyle="1" w:styleId="COSE1TI">
    <w:name w:val="CO_SE1_TI"/>
    <w:basedOn w:val="COSE2TI"/>
    <w:autoRedefine/>
    <w:qFormat/>
    <w:rsid w:val="00F744ED"/>
    <w:pPr>
      <w:spacing w:before="80"/>
    </w:pPr>
  </w:style>
  <w:style w:type="paragraph" w:customStyle="1" w:styleId="COSE3TI">
    <w:name w:val="CO_SE3_TI"/>
    <w:basedOn w:val="COSE2TI"/>
    <w:autoRedefine/>
    <w:qFormat/>
    <w:rsid w:val="00F744ED"/>
    <w:pPr>
      <w:spacing w:before="0" w:after="0"/>
    </w:pPr>
  </w:style>
  <w:style w:type="paragraph" w:customStyle="1" w:styleId="COBX5TI">
    <w:name w:val="CO_BX5_TI"/>
    <w:basedOn w:val="COBX4TI"/>
    <w:autoRedefine/>
    <w:qFormat/>
    <w:rsid w:val="00F744ED"/>
  </w:style>
  <w:style w:type="paragraph" w:customStyle="1" w:styleId="EHNLSNL">
    <w:name w:val="EH_NL_SNL"/>
    <w:basedOn w:val="EHSNL"/>
    <w:autoRedefine/>
    <w:qFormat/>
    <w:rsid w:val="00F744ED"/>
  </w:style>
  <w:style w:type="paragraph" w:customStyle="1" w:styleId="SE5TEXTIND">
    <w:name w:val="SE5_TEXT IND"/>
    <w:basedOn w:val="SE1TEXTIND"/>
    <w:autoRedefine/>
    <w:qFormat/>
    <w:rsid w:val="00F744ED"/>
  </w:style>
  <w:style w:type="paragraph" w:customStyle="1" w:styleId="SE5FL">
    <w:name w:val="SE5_FL"/>
    <w:basedOn w:val="SE1FL"/>
    <w:autoRedefine/>
    <w:qFormat/>
    <w:rsid w:val="00F744ED"/>
  </w:style>
  <w:style w:type="paragraph" w:customStyle="1" w:styleId="SE5UL">
    <w:name w:val="SE5_UL"/>
    <w:basedOn w:val="SE1UL"/>
    <w:autoRedefine/>
    <w:qFormat/>
    <w:rsid w:val="00F744ED"/>
  </w:style>
  <w:style w:type="paragraph" w:customStyle="1" w:styleId="SE5H1">
    <w:name w:val="SE5_H1"/>
    <w:basedOn w:val="SE1H1"/>
    <w:autoRedefine/>
    <w:qFormat/>
    <w:rsid w:val="00F744ED"/>
  </w:style>
  <w:style w:type="paragraph" w:customStyle="1" w:styleId="SE5DI">
    <w:name w:val="SE5_DI"/>
    <w:basedOn w:val="SE1DI"/>
    <w:autoRedefine/>
    <w:qFormat/>
    <w:rsid w:val="00F744ED"/>
    <w:pPr>
      <w:spacing w:before="80" w:after="80" w:afterAutospacing="0"/>
    </w:pPr>
  </w:style>
  <w:style w:type="paragraph" w:customStyle="1" w:styleId="SE6NL">
    <w:name w:val="SE6_NL"/>
    <w:basedOn w:val="SE1NL"/>
    <w:autoRedefine/>
    <w:qFormat/>
    <w:rsid w:val="00F744ED"/>
  </w:style>
  <w:style w:type="paragraph" w:customStyle="1" w:styleId="SE6FL">
    <w:name w:val="SE6_FL"/>
    <w:basedOn w:val="SE1FL"/>
    <w:autoRedefine/>
    <w:qFormat/>
    <w:rsid w:val="00F744ED"/>
  </w:style>
  <w:style w:type="paragraph" w:customStyle="1" w:styleId="SE6NLSLL">
    <w:name w:val="SE6_NL_SLL"/>
    <w:basedOn w:val="SE1NLSLL"/>
    <w:autoRedefine/>
    <w:qFormat/>
    <w:rsid w:val="00F744ED"/>
  </w:style>
  <w:style w:type="paragraph" w:customStyle="1" w:styleId="SE6REF">
    <w:name w:val="SE6_REF"/>
    <w:basedOn w:val="SE1REF"/>
    <w:autoRedefine/>
    <w:qFormat/>
    <w:rsid w:val="00F744ED"/>
  </w:style>
  <w:style w:type="paragraph" w:customStyle="1" w:styleId="SE6NLSSNL">
    <w:name w:val="SE6_NL_SSNL"/>
    <w:basedOn w:val="NLSSNL"/>
    <w:autoRedefine/>
    <w:qFormat/>
    <w:rsid w:val="00F744ED"/>
    <w:rPr>
      <w:iCs w:val="0"/>
      <w:color w:val="auto"/>
    </w:rPr>
  </w:style>
  <w:style w:type="paragraph" w:customStyle="1" w:styleId="SE6AU">
    <w:name w:val="SE6_AU"/>
    <w:basedOn w:val="SE1AU"/>
    <w:autoRedefine/>
    <w:qFormat/>
    <w:rsid w:val="00F744ED"/>
    <w:rPr>
      <w:b/>
    </w:rPr>
  </w:style>
  <w:style w:type="paragraph" w:customStyle="1" w:styleId="SE7TEXT">
    <w:name w:val="SE7_TEXT"/>
    <w:basedOn w:val="SE1TEXT"/>
    <w:autoRedefine/>
    <w:qFormat/>
    <w:rsid w:val="00F744ED"/>
  </w:style>
  <w:style w:type="character" w:customStyle="1" w:styleId="TINT">
    <w:name w:val="TINT"/>
    <w:basedOn w:val="DefaultParagraphFont"/>
    <w:uiPriority w:val="1"/>
    <w:qFormat/>
    <w:rsid w:val="00F744ED"/>
    <w:rPr>
      <w:rFonts w:ascii="Times New Roman" w:hAnsi="Times New Roman"/>
      <w:sz w:val="24"/>
    </w:rPr>
  </w:style>
  <w:style w:type="paragraph" w:customStyle="1" w:styleId="SE6TI">
    <w:name w:val="SE6_TI"/>
    <w:basedOn w:val="SE1TI"/>
    <w:autoRedefine/>
    <w:qFormat/>
    <w:rsid w:val="00F744ED"/>
  </w:style>
  <w:style w:type="paragraph" w:customStyle="1" w:styleId="SE4EX">
    <w:name w:val="SE4_EX"/>
    <w:basedOn w:val="SE1EX"/>
    <w:autoRedefine/>
    <w:qFormat/>
    <w:rsid w:val="00F744ED"/>
  </w:style>
  <w:style w:type="paragraph" w:customStyle="1" w:styleId="SE4EEA">
    <w:name w:val="SE4_EEA"/>
    <w:basedOn w:val="SE1EEA"/>
    <w:autoRedefine/>
    <w:qFormat/>
    <w:rsid w:val="00F744ED"/>
  </w:style>
  <w:style w:type="paragraph" w:customStyle="1" w:styleId="NLSSUL">
    <w:name w:val="NL_SSUL"/>
    <w:basedOn w:val="NLSSLL"/>
    <w:autoRedefine/>
    <w:qFormat/>
    <w:rsid w:val="00F744ED"/>
  </w:style>
  <w:style w:type="paragraph" w:customStyle="1" w:styleId="ULSNL">
    <w:name w:val="UL_SNL"/>
    <w:basedOn w:val="NLSNL"/>
    <w:autoRedefine/>
    <w:qFormat/>
    <w:rsid w:val="00F744ED"/>
  </w:style>
  <w:style w:type="paragraph" w:customStyle="1" w:styleId="TSSSNL">
    <w:name w:val="TSSSNL"/>
    <w:basedOn w:val="TSSNL"/>
    <w:autoRedefine/>
    <w:qFormat/>
    <w:rsid w:val="00F744ED"/>
    <w:pPr>
      <w:tabs>
        <w:tab w:val="left" w:pos="284"/>
      </w:tabs>
      <w:spacing w:before="80" w:after="80" w:line="360" w:lineRule="auto"/>
      <w:ind w:left="2160" w:right="0"/>
    </w:pPr>
  </w:style>
  <w:style w:type="paragraph" w:customStyle="1" w:styleId="TSUL">
    <w:name w:val="TSUL"/>
    <w:basedOn w:val="NLSNL"/>
    <w:autoRedefine/>
    <w:qFormat/>
    <w:rsid w:val="00F744ED"/>
    <w:rPr>
      <w:lang w:val="en-GB"/>
    </w:rPr>
  </w:style>
  <w:style w:type="paragraph" w:customStyle="1" w:styleId="SPBL">
    <w:name w:val="SP_BL"/>
    <w:basedOn w:val="BL"/>
    <w:autoRedefine/>
    <w:qFormat/>
    <w:rsid w:val="00F744ED"/>
    <w:pPr>
      <w:numPr>
        <w:numId w:val="39"/>
      </w:numPr>
    </w:pPr>
    <w:rPr>
      <w:color w:val="auto"/>
    </w:rPr>
  </w:style>
  <w:style w:type="paragraph" w:customStyle="1" w:styleId="BX5STI">
    <w:name w:val="BX5_STI"/>
    <w:basedOn w:val="BX4STI"/>
    <w:autoRedefine/>
    <w:qFormat/>
    <w:rsid w:val="00F744ED"/>
    <w:rPr>
      <w:color w:val="5B9BD5"/>
    </w:rPr>
  </w:style>
  <w:style w:type="paragraph" w:customStyle="1" w:styleId="COCNU">
    <w:name w:val="CO_CNU"/>
    <w:autoRedefine/>
    <w:qFormat/>
    <w:rsid w:val="00F744ED"/>
    <w:pPr>
      <w:spacing w:before="80" w:after="80" w:line="360" w:lineRule="auto"/>
    </w:pPr>
    <w:rPr>
      <w:rFonts w:ascii="Times New Roman" w:eastAsia="Times New Roman" w:hAnsi="Times New Roman" w:cs="Arial"/>
      <w:sz w:val="24"/>
      <w:szCs w:val="20"/>
    </w:rPr>
  </w:style>
  <w:style w:type="character" w:customStyle="1" w:styleId="HIGHLIGHT">
    <w:name w:val="HIGHLIGHT"/>
    <w:basedOn w:val="DefaultParagraphFont"/>
    <w:uiPriority w:val="1"/>
    <w:qFormat/>
    <w:rsid w:val="00F744ED"/>
    <w:rPr>
      <w:rFonts w:ascii="Times New Roman" w:hAnsi="Times New Roman"/>
      <w:sz w:val="24"/>
    </w:rPr>
  </w:style>
  <w:style w:type="character" w:customStyle="1" w:styleId="HIGHLIGHTTEXT">
    <w:name w:val="HIGHLIGHT TEXT"/>
    <w:uiPriority w:val="1"/>
    <w:qFormat/>
    <w:rsid w:val="00F744ED"/>
    <w:rPr>
      <w:rFonts w:ascii="Times New Roman" w:hAnsi="Times New Roman"/>
      <w:sz w:val="24"/>
    </w:rPr>
  </w:style>
  <w:style w:type="paragraph" w:customStyle="1" w:styleId="COH4">
    <w:name w:val="CO_H4"/>
    <w:autoRedefine/>
    <w:qFormat/>
    <w:rsid w:val="00F744ED"/>
    <w:pPr>
      <w:spacing w:after="0" w:line="360" w:lineRule="auto"/>
      <w:ind w:left="1985"/>
    </w:pPr>
    <w:rPr>
      <w:rFonts w:ascii="Times New Roman" w:eastAsia="Calibri" w:hAnsi="Times New Roman" w:cs="Arial"/>
    </w:rPr>
  </w:style>
  <w:style w:type="paragraph" w:customStyle="1" w:styleId="SE1STI">
    <w:name w:val="SE1_STI"/>
    <w:autoRedefine/>
    <w:qFormat/>
    <w:rsid w:val="00F744ED"/>
    <w:pPr>
      <w:spacing w:after="0" w:line="240" w:lineRule="auto"/>
    </w:pPr>
    <w:rPr>
      <w:rFonts w:ascii="Times New Roman" w:eastAsia="Calibri" w:hAnsi="Times New Roman" w:cs="Arial"/>
      <w:color w:val="4F81BD" w:themeColor="accent1"/>
      <w:sz w:val="28"/>
    </w:rPr>
  </w:style>
  <w:style w:type="paragraph" w:customStyle="1" w:styleId="SE1SSTI">
    <w:name w:val="SE1_SSTI"/>
    <w:basedOn w:val="SE1STI"/>
    <w:autoRedefine/>
    <w:qFormat/>
    <w:rsid w:val="00F744ED"/>
    <w:rPr>
      <w:sz w:val="24"/>
    </w:rPr>
  </w:style>
  <w:style w:type="paragraph" w:customStyle="1" w:styleId="BX6EXSN">
    <w:name w:val="BX6_EX_SN"/>
    <w:basedOn w:val="BX1EXSN"/>
    <w:autoRedefine/>
    <w:qFormat/>
    <w:rsid w:val="00F744ED"/>
  </w:style>
  <w:style w:type="paragraph" w:customStyle="1" w:styleId="COBX6TI">
    <w:name w:val="CO_BX6_TI"/>
    <w:basedOn w:val="COBX5TI"/>
    <w:autoRedefine/>
    <w:qFormat/>
    <w:rsid w:val="00F744ED"/>
  </w:style>
  <w:style w:type="paragraph" w:customStyle="1" w:styleId="BX7H1">
    <w:name w:val="BX7_H1"/>
    <w:basedOn w:val="BX1H1"/>
    <w:autoRedefine/>
    <w:qFormat/>
    <w:rsid w:val="00F744ED"/>
  </w:style>
  <w:style w:type="paragraph" w:customStyle="1" w:styleId="BX7STI">
    <w:name w:val="BX7_STI"/>
    <w:basedOn w:val="BX1STI"/>
    <w:autoRedefine/>
    <w:qFormat/>
    <w:rsid w:val="00F744ED"/>
  </w:style>
  <w:style w:type="paragraph" w:customStyle="1" w:styleId="BX7BL">
    <w:name w:val="BX7_BL"/>
    <w:basedOn w:val="BX1BL"/>
    <w:autoRedefine/>
    <w:qFormat/>
    <w:rsid w:val="00F744ED"/>
  </w:style>
  <w:style w:type="paragraph" w:customStyle="1" w:styleId="BX7EEA">
    <w:name w:val="BX7_EEA"/>
    <w:basedOn w:val="BX1EEA"/>
    <w:autoRedefine/>
    <w:qFormat/>
    <w:rsid w:val="00F744ED"/>
  </w:style>
  <w:style w:type="paragraph" w:customStyle="1" w:styleId="BX7NL">
    <w:name w:val="BX7_NL"/>
    <w:basedOn w:val="BX1NL"/>
    <w:autoRedefine/>
    <w:qFormat/>
    <w:rsid w:val="00F744ED"/>
  </w:style>
  <w:style w:type="paragraph" w:customStyle="1" w:styleId="COPNU">
    <w:name w:val="CO_PNU"/>
    <w:basedOn w:val="CHPTI"/>
    <w:autoRedefine/>
    <w:qFormat/>
    <w:rsid w:val="00F744ED"/>
    <w:pPr>
      <w:tabs>
        <w:tab w:val="left" w:pos="2552"/>
      </w:tabs>
      <w:contextualSpacing/>
      <w:jc w:val="both"/>
    </w:pPr>
    <w:rPr>
      <w:b w:val="0"/>
      <w:szCs w:val="24"/>
    </w:rPr>
  </w:style>
  <w:style w:type="paragraph" w:customStyle="1" w:styleId="NNUM">
    <w:name w:val="NNUM"/>
    <w:link w:val="NNUMChar"/>
    <w:autoRedefine/>
    <w:rsid w:val="00F744ED"/>
    <w:rPr>
      <w:rFonts w:ascii="Times New Roman" w:eastAsia="Times New Roman" w:hAnsi="Times New Roman" w:cs="Arial"/>
      <w:color w:val="FF0000"/>
      <w:sz w:val="24"/>
      <w:szCs w:val="20"/>
    </w:rPr>
  </w:style>
  <w:style w:type="character" w:customStyle="1" w:styleId="NNUMChar">
    <w:name w:val="NNUM Char"/>
    <w:basedOn w:val="NotetoTypesetterChar"/>
    <w:link w:val="NNUM"/>
    <w:rsid w:val="00F744ED"/>
    <w:rPr>
      <w:rFonts w:ascii="Times New Roman" w:eastAsia="Times New Roman" w:hAnsi="Times New Roman"/>
    </w:rPr>
  </w:style>
  <w:style w:type="paragraph" w:customStyle="1" w:styleId="FNLLSNL">
    <w:name w:val="FN_LL_SNL"/>
    <w:basedOn w:val="LLSNL"/>
    <w:autoRedefine/>
    <w:qFormat/>
    <w:rsid w:val="00F744ED"/>
  </w:style>
  <w:style w:type="paragraph" w:customStyle="1" w:styleId="ENEXSN">
    <w:name w:val="EN_EX_SN"/>
    <w:basedOn w:val="EXSN"/>
    <w:autoRedefine/>
    <w:qFormat/>
    <w:rsid w:val="00F744ED"/>
  </w:style>
  <w:style w:type="paragraph" w:customStyle="1" w:styleId="BX2NLSUL">
    <w:name w:val="BX2_NL_SUL"/>
    <w:basedOn w:val="BX2NLSLL"/>
    <w:autoRedefine/>
    <w:qFormat/>
    <w:rsid w:val="00F744ED"/>
    <w:rPr>
      <w:color w:val="993300"/>
    </w:rPr>
  </w:style>
  <w:style w:type="paragraph" w:customStyle="1" w:styleId="BX2NLSBL">
    <w:name w:val="BX2_NL_SBL"/>
    <w:basedOn w:val="BX1NLSBL"/>
    <w:autoRedefine/>
    <w:qFormat/>
    <w:rsid w:val="00F744ED"/>
  </w:style>
  <w:style w:type="character" w:customStyle="1" w:styleId="H1Char">
    <w:name w:val="H1 Char"/>
    <w:link w:val="H1"/>
    <w:rsid w:val="00F744ED"/>
    <w:rPr>
      <w:rFonts w:ascii="Times New Roman" w:eastAsia="Calibri" w:hAnsi="Times New Roman" w:cs="Times New Roman"/>
      <w:color w:val="244061" w:themeColor="accent1" w:themeShade="80"/>
      <w:sz w:val="32"/>
      <w:szCs w:val="32"/>
    </w:rPr>
  </w:style>
  <w:style w:type="paragraph" w:customStyle="1" w:styleId="BX1ULSNL">
    <w:name w:val="BX1_UL_SNL"/>
    <w:basedOn w:val="BX1NLSLL"/>
    <w:autoRedefine/>
    <w:qFormat/>
    <w:rsid w:val="00F744ED"/>
    <w:pPr>
      <w:widowControl w:val="0"/>
      <w:kinsoku w:val="0"/>
      <w:overflowPunct w:val="0"/>
      <w:spacing w:after="0"/>
      <w:ind w:left="1584"/>
      <w:textAlignment w:val="baseline"/>
    </w:pPr>
  </w:style>
  <w:style w:type="paragraph" w:customStyle="1" w:styleId="BLSP">
    <w:name w:val="BL_SP"/>
    <w:basedOn w:val="BLSUL"/>
    <w:autoRedefine/>
    <w:qFormat/>
    <w:rsid w:val="00F744ED"/>
    <w:pPr>
      <w:ind w:left="2004"/>
    </w:pPr>
  </w:style>
  <w:style w:type="paragraph" w:customStyle="1" w:styleId="BX7FL">
    <w:name w:val="BX7_FL"/>
    <w:basedOn w:val="BX1FL"/>
    <w:autoRedefine/>
    <w:qFormat/>
    <w:rsid w:val="00F744ED"/>
    <w:rPr>
      <w:rFonts w:eastAsia="Arial"/>
    </w:rPr>
  </w:style>
  <w:style w:type="paragraph" w:customStyle="1" w:styleId="BX7REF">
    <w:name w:val="BX7_REF"/>
    <w:basedOn w:val="BX1REF"/>
    <w:autoRedefine/>
    <w:qFormat/>
    <w:rsid w:val="00F744ED"/>
  </w:style>
  <w:style w:type="paragraph" w:customStyle="1" w:styleId="BX7SN">
    <w:name w:val="BX7_SN"/>
    <w:basedOn w:val="BX1SN"/>
    <w:autoRedefine/>
    <w:qFormat/>
    <w:rsid w:val="00F744ED"/>
  </w:style>
  <w:style w:type="paragraph" w:customStyle="1" w:styleId="BX7H2">
    <w:name w:val="BX7_H2"/>
    <w:basedOn w:val="BX1H2"/>
    <w:autoRedefine/>
    <w:qFormat/>
    <w:rsid w:val="00F744ED"/>
    <w:rPr>
      <w:rFonts w:eastAsia="Arial"/>
    </w:rPr>
  </w:style>
  <w:style w:type="paragraph" w:customStyle="1" w:styleId="BX7EX">
    <w:name w:val="BX7_EX"/>
    <w:basedOn w:val="BX1EX"/>
    <w:autoRedefine/>
    <w:qFormat/>
    <w:rsid w:val="00F744ED"/>
  </w:style>
  <w:style w:type="paragraph" w:customStyle="1" w:styleId="BX4BLSBL">
    <w:name w:val="BX4_BL_SBL"/>
    <w:basedOn w:val="BX1BLSBL"/>
    <w:autoRedefine/>
    <w:qFormat/>
    <w:rsid w:val="00F744ED"/>
    <w:rPr>
      <w:rFonts w:eastAsia="Arial"/>
    </w:rPr>
  </w:style>
  <w:style w:type="paragraph" w:customStyle="1" w:styleId="BX4BLSNL">
    <w:name w:val="BX4_BL_SNL"/>
    <w:basedOn w:val="BX1BLSNL"/>
    <w:autoRedefine/>
    <w:qFormat/>
    <w:rsid w:val="00F744ED"/>
  </w:style>
  <w:style w:type="paragraph" w:customStyle="1" w:styleId="BX4NLSBL">
    <w:name w:val="BX4_NL_SBL"/>
    <w:basedOn w:val="BX1NLSBL"/>
    <w:autoRedefine/>
    <w:qFormat/>
    <w:rsid w:val="00F744ED"/>
    <w:rPr>
      <w:rFonts w:eastAsia="Arial"/>
    </w:rPr>
  </w:style>
  <w:style w:type="paragraph" w:customStyle="1" w:styleId="SE3LL">
    <w:name w:val="SE3_LL"/>
    <w:basedOn w:val="SE1LL"/>
    <w:autoRedefine/>
    <w:qFormat/>
    <w:rsid w:val="00F744ED"/>
    <w:rPr>
      <w:lang w:val="en-GB"/>
    </w:rPr>
  </w:style>
  <w:style w:type="paragraph" w:customStyle="1" w:styleId="NLSP">
    <w:name w:val="NL_SP"/>
    <w:basedOn w:val="BLSP"/>
    <w:autoRedefine/>
    <w:qFormat/>
    <w:rsid w:val="00F744ED"/>
    <w:rPr>
      <w:szCs w:val="24"/>
    </w:rPr>
  </w:style>
  <w:style w:type="paragraph" w:customStyle="1" w:styleId="SE2NLSBL">
    <w:name w:val="SE2_NL_SBL"/>
    <w:basedOn w:val="EHNLSBL"/>
    <w:autoRedefine/>
    <w:qFormat/>
    <w:rsid w:val="00F744ED"/>
    <w:pPr>
      <w:numPr>
        <w:numId w:val="41"/>
      </w:numPr>
      <w:spacing w:after="0"/>
    </w:pPr>
  </w:style>
  <w:style w:type="paragraph" w:customStyle="1" w:styleId="SE2NLSUL">
    <w:name w:val="SE2_NL_SUL"/>
    <w:basedOn w:val="SE2UL"/>
    <w:autoRedefine/>
    <w:qFormat/>
    <w:rsid w:val="00F744ED"/>
  </w:style>
  <w:style w:type="paragraph" w:customStyle="1" w:styleId="BX2BLSN">
    <w:name w:val="BX2_BL_SN"/>
    <w:basedOn w:val="BX1SN"/>
    <w:autoRedefine/>
    <w:qFormat/>
    <w:rsid w:val="00F744ED"/>
    <w:pPr>
      <w:ind w:right="1088"/>
    </w:pPr>
  </w:style>
  <w:style w:type="paragraph" w:customStyle="1" w:styleId="BX2ULSBL">
    <w:name w:val="BX2_UL_SBL"/>
    <w:basedOn w:val="ULSBL"/>
    <w:autoRedefine/>
    <w:qFormat/>
    <w:rsid w:val="00F744ED"/>
    <w:rPr>
      <w:rFonts w:eastAsia="Calibri"/>
      <w:color w:val="993300"/>
    </w:rPr>
  </w:style>
  <w:style w:type="paragraph" w:customStyle="1" w:styleId="BX2ULSSBL">
    <w:name w:val="BX2_UL_SSBL"/>
    <w:basedOn w:val="BLSSBL"/>
    <w:autoRedefine/>
    <w:qFormat/>
    <w:rsid w:val="00F744ED"/>
    <w:pPr>
      <w:ind w:right="1088"/>
    </w:pPr>
    <w:rPr>
      <w:color w:val="993300"/>
      <w:lang w:eastAsia="en-GB"/>
    </w:rPr>
  </w:style>
  <w:style w:type="paragraph" w:customStyle="1" w:styleId="BX3NLSBL">
    <w:name w:val="BX3_NL_SBL"/>
    <w:basedOn w:val="BX1NLSBL"/>
    <w:autoRedefine/>
    <w:qFormat/>
    <w:rsid w:val="00F744ED"/>
    <w:pPr>
      <w:numPr>
        <w:numId w:val="43"/>
      </w:numPr>
    </w:pPr>
  </w:style>
  <w:style w:type="paragraph" w:customStyle="1" w:styleId="BX3BLSLL">
    <w:name w:val="BX3_BL_SLL"/>
    <w:basedOn w:val="BX4BLSBL"/>
    <w:autoRedefine/>
    <w:qFormat/>
    <w:rsid w:val="00F744ED"/>
    <w:pPr>
      <w:numPr>
        <w:numId w:val="0"/>
      </w:numPr>
      <w:ind w:left="1418"/>
    </w:pPr>
  </w:style>
  <w:style w:type="paragraph" w:customStyle="1" w:styleId="BX3LLSNL">
    <w:name w:val="BX3_LL_SNL"/>
    <w:basedOn w:val="BX1BLSNL"/>
    <w:autoRedefine/>
    <w:qFormat/>
    <w:rsid w:val="00F744ED"/>
  </w:style>
  <w:style w:type="paragraph" w:customStyle="1" w:styleId="BX2NLSNL">
    <w:name w:val="BX2_NL_SNL"/>
    <w:basedOn w:val="BX1SNL"/>
    <w:autoRedefine/>
    <w:qFormat/>
    <w:rsid w:val="00F744ED"/>
    <w:pPr>
      <w:ind w:left="1094" w:hanging="357"/>
    </w:pPr>
  </w:style>
  <w:style w:type="paragraph" w:customStyle="1" w:styleId="BX2NLSSBL">
    <w:name w:val="BX2_NL_SSBL"/>
    <w:basedOn w:val="BX1SSBL"/>
    <w:autoRedefine/>
    <w:qFormat/>
    <w:rsid w:val="00F744ED"/>
  </w:style>
  <w:style w:type="paragraph" w:customStyle="1" w:styleId="EHGLTEXT">
    <w:name w:val="EH_GL_TEXT"/>
    <w:basedOn w:val="GLTEXT"/>
    <w:autoRedefine/>
    <w:qFormat/>
    <w:rsid w:val="00F744ED"/>
    <w:pPr>
      <w:spacing w:line="480" w:lineRule="auto"/>
    </w:pPr>
    <w:rPr>
      <w:szCs w:val="24"/>
    </w:rPr>
  </w:style>
  <w:style w:type="paragraph" w:customStyle="1" w:styleId="LLSSNL">
    <w:name w:val="LL_SSNL"/>
    <w:basedOn w:val="NLSSNL"/>
    <w:autoRedefine/>
    <w:rsid w:val="00F744ED"/>
    <w:pPr>
      <w:spacing w:before="80" w:after="80"/>
      <w:ind w:left="1083"/>
      <w:jc w:val="left"/>
    </w:pPr>
    <w:rPr>
      <w:color w:val="548DD4" w:themeColor="text2" w:themeTint="99"/>
    </w:rPr>
  </w:style>
  <w:style w:type="paragraph" w:customStyle="1" w:styleId="BX1NLSN">
    <w:name w:val="BX1_NL_SN"/>
    <w:basedOn w:val="BX1SN"/>
    <w:autoRedefine/>
    <w:qFormat/>
    <w:rsid w:val="00F744ED"/>
  </w:style>
  <w:style w:type="paragraph" w:customStyle="1" w:styleId="LLSN">
    <w:name w:val="LL_SN"/>
    <w:basedOn w:val="NLSN"/>
    <w:autoRedefine/>
    <w:qFormat/>
    <w:rsid w:val="00F744ED"/>
    <w:pPr>
      <w:ind w:left="-142" w:right="432"/>
    </w:pPr>
  </w:style>
  <w:style w:type="paragraph" w:customStyle="1" w:styleId="SE1BLSBL">
    <w:name w:val="SE1_BL_SBL"/>
    <w:basedOn w:val="SBL"/>
    <w:autoRedefine/>
    <w:qFormat/>
    <w:rsid w:val="00F744ED"/>
    <w:rPr>
      <w:color w:val="auto"/>
    </w:rPr>
  </w:style>
  <w:style w:type="paragraph" w:customStyle="1" w:styleId="SE1BLSSUL">
    <w:name w:val="SE1_BL_SSUL"/>
    <w:basedOn w:val="SSUL"/>
    <w:autoRedefine/>
    <w:qFormat/>
    <w:rsid w:val="00F744ED"/>
    <w:pPr>
      <w:numPr>
        <w:numId w:val="0"/>
      </w:numPr>
      <w:ind w:left="2160"/>
    </w:pPr>
    <w:rPr>
      <w:color w:val="auto"/>
    </w:rPr>
  </w:style>
  <w:style w:type="paragraph" w:customStyle="1" w:styleId="SE1BLSNL">
    <w:name w:val="SE1_BL_SNL"/>
    <w:basedOn w:val="SNL"/>
    <w:autoRedefine/>
    <w:qFormat/>
    <w:rsid w:val="00F744ED"/>
    <w:rPr>
      <w:color w:val="auto"/>
    </w:rPr>
  </w:style>
  <w:style w:type="paragraph" w:customStyle="1" w:styleId="SE1BLSSBL">
    <w:name w:val="SE1_BL_SSBL"/>
    <w:basedOn w:val="Normal"/>
    <w:autoRedefine/>
    <w:qFormat/>
    <w:rsid w:val="00F744ED"/>
    <w:pPr>
      <w:numPr>
        <w:ilvl w:val="2"/>
        <w:numId w:val="53"/>
      </w:numPr>
      <w:spacing w:before="120" w:after="120" w:line="360" w:lineRule="auto"/>
      <w:contextualSpacing/>
    </w:pPr>
    <w:rPr>
      <w:rFonts w:ascii="Times New Roman" w:hAnsi="Times New Roman"/>
      <w:sz w:val="24"/>
    </w:rPr>
  </w:style>
  <w:style w:type="paragraph" w:customStyle="1" w:styleId="SE1BLSUL">
    <w:name w:val="SE1_BL_SUL"/>
    <w:basedOn w:val="SE1BLSBL"/>
    <w:autoRedefine/>
    <w:qFormat/>
    <w:rsid w:val="00F744ED"/>
  </w:style>
  <w:style w:type="paragraph" w:customStyle="1" w:styleId="SE1EXSP">
    <w:name w:val="SE1_EX_SP"/>
    <w:basedOn w:val="EXSP"/>
    <w:autoRedefine/>
    <w:qFormat/>
    <w:rsid w:val="00F744ED"/>
  </w:style>
  <w:style w:type="paragraph" w:customStyle="1" w:styleId="BX3AU">
    <w:name w:val="BX3_AU"/>
    <w:basedOn w:val="BX1AU"/>
    <w:autoRedefine/>
    <w:qFormat/>
    <w:rsid w:val="00F744ED"/>
    <w:rPr>
      <w:color w:val="4F81BD" w:themeColor="accent1"/>
    </w:rPr>
  </w:style>
  <w:style w:type="paragraph" w:customStyle="1" w:styleId="BX4BLSUL">
    <w:name w:val="BX4_BL_SUL"/>
    <w:basedOn w:val="BX1BLSUL"/>
    <w:autoRedefine/>
    <w:qFormat/>
    <w:rsid w:val="00F744ED"/>
    <w:pPr>
      <w:numPr>
        <w:numId w:val="0"/>
      </w:numPr>
      <w:ind w:left="720"/>
    </w:pPr>
  </w:style>
  <w:style w:type="paragraph" w:customStyle="1" w:styleId="BX2AU">
    <w:name w:val="BX2_AU"/>
    <w:basedOn w:val="BX1AU"/>
    <w:autoRedefine/>
    <w:qFormat/>
    <w:rsid w:val="00F744ED"/>
    <w:rPr>
      <w:color w:val="4F81BD" w:themeColor="accent1"/>
    </w:rPr>
  </w:style>
  <w:style w:type="paragraph" w:customStyle="1" w:styleId="BX3AF">
    <w:name w:val="BX3_AF"/>
    <w:basedOn w:val="BX1AF"/>
    <w:autoRedefine/>
    <w:qFormat/>
    <w:rsid w:val="00F744ED"/>
  </w:style>
  <w:style w:type="paragraph" w:customStyle="1" w:styleId="BX1ULSBL">
    <w:name w:val="BX1_UL_SBL"/>
    <w:basedOn w:val="ULSBL"/>
    <w:autoRedefine/>
    <w:qFormat/>
    <w:rsid w:val="00F744ED"/>
    <w:rPr>
      <w:color w:val="993300"/>
    </w:rPr>
  </w:style>
  <w:style w:type="paragraph" w:customStyle="1" w:styleId="BX3ULSBL">
    <w:name w:val="BX3_UL_SBL"/>
    <w:basedOn w:val="BX1ULSBL"/>
    <w:autoRedefine/>
    <w:qFormat/>
    <w:rsid w:val="00F744ED"/>
  </w:style>
  <w:style w:type="paragraph" w:customStyle="1" w:styleId="SE1NLSBL">
    <w:name w:val="SE1_NL_SBL"/>
    <w:basedOn w:val="NLSBL"/>
    <w:autoRedefine/>
    <w:qFormat/>
    <w:rsid w:val="00F744ED"/>
    <w:pPr>
      <w:numPr>
        <w:numId w:val="48"/>
      </w:numPr>
    </w:pPr>
    <w:rPr>
      <w:rFonts w:cs="Courier New"/>
      <w:color w:val="auto"/>
    </w:rPr>
  </w:style>
  <w:style w:type="paragraph" w:customStyle="1" w:styleId="SE1ULSBL">
    <w:name w:val="SE1_UL_SBL"/>
    <w:basedOn w:val="ULSBL"/>
    <w:autoRedefine/>
    <w:qFormat/>
    <w:rsid w:val="00F744ED"/>
    <w:rPr>
      <w:color w:val="auto"/>
    </w:rPr>
  </w:style>
  <w:style w:type="paragraph" w:customStyle="1" w:styleId="BX1PO">
    <w:name w:val="BX1_PO"/>
    <w:basedOn w:val="PO"/>
    <w:autoRedefine/>
    <w:qFormat/>
    <w:rsid w:val="00F744ED"/>
    <w:rPr>
      <w:color w:val="993300"/>
    </w:rPr>
  </w:style>
  <w:style w:type="paragraph" w:customStyle="1" w:styleId="BX1H4">
    <w:name w:val="BX1_H4"/>
    <w:basedOn w:val="BX1H3"/>
    <w:autoRedefine/>
    <w:qFormat/>
    <w:rsid w:val="00F744ED"/>
    <w:rPr>
      <w:color w:val="1F497D" w:themeColor="text2"/>
      <w:sz w:val="22"/>
    </w:rPr>
  </w:style>
  <w:style w:type="paragraph" w:customStyle="1" w:styleId="SE5EX">
    <w:name w:val="SE5_EX"/>
    <w:basedOn w:val="SE1EX"/>
    <w:autoRedefine/>
    <w:qFormat/>
    <w:rsid w:val="00F744ED"/>
  </w:style>
  <w:style w:type="paragraph" w:customStyle="1" w:styleId="SE5BL">
    <w:name w:val="SE5_BL"/>
    <w:basedOn w:val="SE1BL"/>
    <w:autoRedefine/>
    <w:qFormat/>
    <w:rsid w:val="00F744ED"/>
  </w:style>
  <w:style w:type="paragraph" w:customStyle="1" w:styleId="SE3REF">
    <w:name w:val="SE3_REF"/>
    <w:basedOn w:val="SE1REF"/>
    <w:autoRedefine/>
    <w:qFormat/>
    <w:rsid w:val="00F744ED"/>
  </w:style>
  <w:style w:type="paragraph" w:customStyle="1" w:styleId="SE3REFTEXT">
    <w:name w:val="SE3_REF_TEXT"/>
    <w:basedOn w:val="REFTEXT"/>
    <w:autoRedefine/>
    <w:qFormat/>
    <w:rsid w:val="00F744ED"/>
  </w:style>
  <w:style w:type="paragraph" w:customStyle="1" w:styleId="EHNLSLL">
    <w:name w:val="EH_NL_SLL"/>
    <w:basedOn w:val="NLSLL"/>
    <w:autoRedefine/>
    <w:qFormat/>
    <w:rsid w:val="00F744ED"/>
    <w:rPr>
      <w:color w:val="auto"/>
    </w:rPr>
  </w:style>
  <w:style w:type="paragraph" w:customStyle="1" w:styleId="ENUL">
    <w:name w:val="EN_UL"/>
    <w:basedOn w:val="UL"/>
    <w:autoRedefine/>
    <w:qFormat/>
    <w:rsid w:val="00F744ED"/>
  </w:style>
  <w:style w:type="paragraph" w:customStyle="1" w:styleId="COSE1H1">
    <w:name w:val="CO_SE1_H1"/>
    <w:basedOn w:val="COH1"/>
    <w:autoRedefine/>
    <w:qFormat/>
    <w:rsid w:val="00F744ED"/>
  </w:style>
  <w:style w:type="paragraph" w:customStyle="1" w:styleId="ULSLL">
    <w:name w:val="UL_SLL"/>
    <w:basedOn w:val="NLSLL"/>
    <w:autoRedefine/>
    <w:qFormat/>
    <w:rsid w:val="00F744ED"/>
    <w:pPr>
      <w:ind w:left="1440" w:hanging="360"/>
    </w:pPr>
  </w:style>
  <w:style w:type="character" w:customStyle="1" w:styleId="TT5">
    <w:name w:val="TT(5)"/>
    <w:basedOn w:val="DefaultParagraphFont"/>
    <w:uiPriority w:val="1"/>
    <w:qFormat/>
    <w:rsid w:val="00F744ED"/>
    <w:rPr>
      <w:rFonts w:ascii="Times New Roman" w:hAnsi="Times New Roman"/>
      <w:sz w:val="24"/>
    </w:rPr>
  </w:style>
  <w:style w:type="character" w:customStyle="1" w:styleId="EHTEXT5">
    <w:name w:val="EH_TEXT(5)"/>
    <w:basedOn w:val="DefaultParagraphFont"/>
    <w:uiPriority w:val="1"/>
    <w:qFormat/>
    <w:rsid w:val="00F744ED"/>
    <w:rPr>
      <w:rFonts w:ascii="Times New Roman" w:eastAsia="Times New Roman" w:hAnsi="Times New Roman"/>
      <w:color w:val="000000"/>
      <w:sz w:val="24"/>
    </w:rPr>
  </w:style>
  <w:style w:type="character" w:customStyle="1" w:styleId="BX1TEXT5">
    <w:name w:val="BX1_TEXT(5)"/>
    <w:basedOn w:val="EHTEXT5"/>
    <w:uiPriority w:val="1"/>
    <w:qFormat/>
    <w:rsid w:val="00F744ED"/>
  </w:style>
  <w:style w:type="paragraph" w:customStyle="1" w:styleId="ENNL">
    <w:name w:val="EN_NL"/>
    <w:basedOn w:val="NL"/>
    <w:autoRedefine/>
    <w:qFormat/>
    <w:rsid w:val="00F744ED"/>
    <w:pPr>
      <w:spacing w:line="480" w:lineRule="auto"/>
    </w:pPr>
    <w:rPr>
      <w:color w:val="auto"/>
    </w:rPr>
  </w:style>
  <w:style w:type="paragraph" w:customStyle="1" w:styleId="BX8REF">
    <w:name w:val="BX8_REF"/>
    <w:basedOn w:val="BX7REF"/>
    <w:autoRedefine/>
    <w:qFormat/>
    <w:rsid w:val="00F744ED"/>
    <w:rPr>
      <w:lang w:val="en-GB"/>
    </w:rPr>
  </w:style>
  <w:style w:type="paragraph" w:customStyle="1" w:styleId="BX9TI">
    <w:name w:val="BX9_TI"/>
    <w:basedOn w:val="BX8TI"/>
    <w:autoRedefine/>
    <w:qFormat/>
    <w:rsid w:val="00F744ED"/>
  </w:style>
  <w:style w:type="paragraph" w:customStyle="1" w:styleId="BX9TEXT">
    <w:name w:val="BX9_TEXT"/>
    <w:basedOn w:val="BX8TEXT"/>
    <w:autoRedefine/>
    <w:qFormat/>
    <w:rsid w:val="00F744ED"/>
  </w:style>
  <w:style w:type="paragraph" w:customStyle="1" w:styleId="BX9BL">
    <w:name w:val="BX9_BL"/>
    <w:basedOn w:val="BX7BL"/>
    <w:autoRedefine/>
    <w:qFormat/>
    <w:rsid w:val="00F744ED"/>
  </w:style>
  <w:style w:type="paragraph" w:customStyle="1" w:styleId="BX9FL">
    <w:name w:val="BX9_FL"/>
    <w:basedOn w:val="BX7FL"/>
    <w:autoRedefine/>
    <w:qFormat/>
    <w:rsid w:val="00F744ED"/>
    <w:rPr>
      <w:lang w:val="en-GB"/>
    </w:rPr>
  </w:style>
  <w:style w:type="paragraph" w:customStyle="1" w:styleId="TSSBL">
    <w:name w:val="TSS_BL"/>
    <w:basedOn w:val="SSBL"/>
    <w:autoRedefine/>
    <w:qFormat/>
    <w:rsid w:val="00F744ED"/>
    <w:pPr>
      <w:keepNext/>
      <w:numPr>
        <w:numId w:val="61"/>
      </w:numPr>
    </w:pPr>
    <w:rPr>
      <w:color w:val="auto"/>
    </w:rPr>
  </w:style>
  <w:style w:type="paragraph" w:customStyle="1" w:styleId="BX3NU">
    <w:name w:val="BX3_NU"/>
    <w:basedOn w:val="BX2NU"/>
    <w:autoRedefine/>
    <w:qFormat/>
    <w:rsid w:val="00F744ED"/>
    <w:rPr>
      <w:b w:val="0"/>
    </w:rPr>
  </w:style>
  <w:style w:type="paragraph" w:customStyle="1" w:styleId="TCH1">
    <w:name w:val="TCH_1"/>
    <w:basedOn w:val="TCH"/>
    <w:autoRedefine/>
    <w:qFormat/>
    <w:rsid w:val="00F744ED"/>
    <w:pPr>
      <w:spacing w:line="360" w:lineRule="auto"/>
      <w:jc w:val="both"/>
    </w:pPr>
  </w:style>
  <w:style w:type="paragraph" w:customStyle="1" w:styleId="SE1NLSUL">
    <w:name w:val="SE1_NL_SUL"/>
    <w:basedOn w:val="NLSSUL"/>
    <w:autoRedefine/>
    <w:qFormat/>
    <w:rsid w:val="00F744ED"/>
    <w:rPr>
      <w:color w:val="auto"/>
    </w:rPr>
  </w:style>
  <w:style w:type="paragraph" w:customStyle="1" w:styleId="H7">
    <w:name w:val="H7"/>
    <w:basedOn w:val="Normal"/>
    <w:autoRedefine/>
    <w:qFormat/>
    <w:rsid w:val="00F744ED"/>
    <w:pPr>
      <w:spacing w:line="360" w:lineRule="auto"/>
    </w:pPr>
    <w:rPr>
      <w:rFonts w:ascii="Times New Roman" w:hAnsi="Times New Roman"/>
      <w:b/>
      <w:sz w:val="28"/>
      <w:szCs w:val="24"/>
      <w:u w:val="single"/>
    </w:rPr>
  </w:style>
  <w:style w:type="paragraph" w:customStyle="1" w:styleId="BX1NLSNL">
    <w:name w:val="BX1_NL_SNL"/>
    <w:basedOn w:val="BX1NLSLL"/>
    <w:autoRedefine/>
    <w:qFormat/>
    <w:rsid w:val="00F744ED"/>
    <w:pPr>
      <w:ind w:right="864"/>
      <w:contextualSpacing/>
    </w:pPr>
  </w:style>
  <w:style w:type="paragraph" w:customStyle="1" w:styleId="BX1EXBL">
    <w:name w:val="BX1_EX_BL"/>
    <w:basedOn w:val="EXBL"/>
    <w:autoRedefine/>
    <w:qFormat/>
    <w:rsid w:val="00F744ED"/>
    <w:pPr>
      <w:numPr>
        <w:numId w:val="75"/>
      </w:numPr>
      <w:spacing w:line="360" w:lineRule="auto"/>
      <w:jc w:val="both"/>
    </w:pPr>
    <w:rPr>
      <w:color w:val="993300"/>
    </w:rPr>
  </w:style>
  <w:style w:type="paragraph" w:customStyle="1" w:styleId="SPEX">
    <w:name w:val="SP_EX"/>
    <w:basedOn w:val="EX"/>
    <w:autoRedefine/>
    <w:qFormat/>
    <w:rsid w:val="00F744ED"/>
  </w:style>
  <w:style w:type="paragraph" w:customStyle="1" w:styleId="SPSN">
    <w:name w:val="SP_SN"/>
    <w:basedOn w:val="EXSN"/>
    <w:autoRedefine/>
    <w:qFormat/>
    <w:rsid w:val="00F744ED"/>
  </w:style>
  <w:style w:type="paragraph" w:customStyle="1" w:styleId="BX1GLTERM">
    <w:name w:val="BX1_GL_TERM"/>
    <w:basedOn w:val="EHGLTERM"/>
    <w:autoRedefine/>
    <w:qFormat/>
    <w:rsid w:val="00F744ED"/>
    <w:rPr>
      <w:color w:val="993300"/>
    </w:rPr>
  </w:style>
  <w:style w:type="paragraph" w:customStyle="1" w:styleId="BX4GLTERM">
    <w:name w:val="BX4_GL_TERM"/>
    <w:basedOn w:val="BX1GLTERM"/>
    <w:autoRedefine/>
    <w:qFormat/>
    <w:rsid w:val="00F744ED"/>
  </w:style>
  <w:style w:type="paragraph" w:customStyle="1" w:styleId="BX2AF">
    <w:name w:val="BX2_AF"/>
    <w:basedOn w:val="BX1AF"/>
    <w:autoRedefine/>
    <w:qFormat/>
    <w:rsid w:val="00F744ED"/>
  </w:style>
  <w:style w:type="paragraph" w:customStyle="1" w:styleId="SE3TCH">
    <w:name w:val="SE3_TCH"/>
    <w:basedOn w:val="TCH"/>
    <w:autoRedefine/>
    <w:qFormat/>
    <w:rsid w:val="00F744ED"/>
  </w:style>
  <w:style w:type="paragraph" w:customStyle="1" w:styleId="SE3TT">
    <w:name w:val="SE3_TT"/>
    <w:basedOn w:val="TT"/>
    <w:autoRedefine/>
    <w:qFormat/>
    <w:rsid w:val="00F744ED"/>
  </w:style>
  <w:style w:type="paragraph" w:customStyle="1" w:styleId="LLSBL">
    <w:name w:val="LL_SBL"/>
    <w:basedOn w:val="BLSBL"/>
    <w:autoRedefine/>
    <w:qFormat/>
    <w:rsid w:val="00F744ED"/>
    <w:rPr>
      <w:iCs/>
    </w:rPr>
  </w:style>
  <w:style w:type="paragraph" w:customStyle="1" w:styleId="SE5TCH">
    <w:name w:val="SE5_TCH"/>
    <w:basedOn w:val="TCH"/>
    <w:autoRedefine/>
    <w:qFormat/>
    <w:rsid w:val="00F744ED"/>
    <w:pPr>
      <w:tabs>
        <w:tab w:val="center" w:pos="2880"/>
        <w:tab w:val="center" w:pos="5040"/>
        <w:tab w:val="center" w:pos="7200"/>
      </w:tabs>
      <w:jc w:val="center"/>
    </w:pPr>
    <w:rPr>
      <w:rFonts w:ascii="Times New Roman Italic" w:hAnsi="Times New Roman Italic"/>
      <w:szCs w:val="20"/>
    </w:rPr>
  </w:style>
  <w:style w:type="paragraph" w:customStyle="1" w:styleId="SE5TT">
    <w:name w:val="SE5_TT"/>
    <w:basedOn w:val="TT"/>
    <w:autoRedefine/>
    <w:qFormat/>
    <w:rsid w:val="00F744ED"/>
  </w:style>
  <w:style w:type="paragraph" w:customStyle="1" w:styleId="SE5TBL">
    <w:name w:val="SE5_TBL"/>
    <w:basedOn w:val="SE5BL"/>
    <w:autoRedefine/>
    <w:qFormat/>
    <w:rsid w:val="00F744ED"/>
  </w:style>
  <w:style w:type="paragraph" w:customStyle="1" w:styleId="SE3TBL">
    <w:name w:val="SE3_TBL"/>
    <w:basedOn w:val="TBL"/>
    <w:autoRedefine/>
    <w:qFormat/>
    <w:rsid w:val="00F744ED"/>
    <w:pPr>
      <w:numPr>
        <w:numId w:val="45"/>
      </w:numPr>
    </w:pPr>
    <w:rPr>
      <w:rFonts w:eastAsia="Cambria"/>
    </w:rPr>
  </w:style>
  <w:style w:type="paragraph" w:customStyle="1" w:styleId="SE3TSBL">
    <w:name w:val="SE3_TSBL"/>
    <w:basedOn w:val="TSBL"/>
    <w:autoRedefine/>
    <w:qFormat/>
    <w:rsid w:val="00F744ED"/>
    <w:rPr>
      <w:rFonts w:eastAsia="Cambria"/>
    </w:rPr>
  </w:style>
  <w:style w:type="paragraph" w:customStyle="1" w:styleId="SE3TNL">
    <w:name w:val="SE3_TNL"/>
    <w:basedOn w:val="TNL"/>
    <w:autoRedefine/>
    <w:qFormat/>
    <w:rsid w:val="00F744ED"/>
  </w:style>
  <w:style w:type="paragraph" w:customStyle="1" w:styleId="NLSSSNL">
    <w:name w:val="NL_SSSNL"/>
    <w:basedOn w:val="ULSUL"/>
    <w:autoRedefine/>
    <w:qFormat/>
    <w:rsid w:val="00F744ED"/>
    <w:pPr>
      <w:ind w:left="2520"/>
    </w:pPr>
    <w:rPr>
      <w:color w:val="365F91" w:themeColor="accent1" w:themeShade="BF"/>
    </w:rPr>
  </w:style>
  <w:style w:type="paragraph" w:customStyle="1" w:styleId="ULSSUL">
    <w:name w:val="UL_SSUL"/>
    <w:basedOn w:val="NLSSUL"/>
    <w:autoRedefine/>
    <w:qFormat/>
    <w:rsid w:val="00F744ED"/>
    <w:pPr>
      <w:spacing w:line="480" w:lineRule="auto"/>
    </w:pPr>
    <w:rPr>
      <w:color w:val="auto"/>
    </w:rPr>
  </w:style>
  <w:style w:type="paragraph" w:customStyle="1" w:styleId="SE1LLSNL">
    <w:name w:val="SE1_LL_SNL"/>
    <w:basedOn w:val="SE1NLSNL"/>
    <w:autoRedefine/>
    <w:qFormat/>
    <w:rsid w:val="00F744ED"/>
    <w:pPr>
      <w:numPr>
        <w:numId w:val="0"/>
      </w:numPr>
      <w:ind w:left="720"/>
    </w:pPr>
    <w:rPr>
      <w:color w:val="auto"/>
    </w:rPr>
  </w:style>
  <w:style w:type="paragraph" w:customStyle="1" w:styleId="SE1LLSSNL">
    <w:name w:val="SE1_LL_SSNL"/>
    <w:basedOn w:val="NLSSNL"/>
    <w:autoRedefine/>
    <w:qFormat/>
    <w:rsid w:val="00F744ED"/>
    <w:pPr>
      <w:shd w:val="clear" w:color="auto" w:fill="FFFFFF"/>
      <w:spacing w:before="100" w:beforeAutospacing="1" w:after="100" w:afterAutospacing="1"/>
      <w:ind w:firstLine="482"/>
    </w:pPr>
    <w:rPr>
      <w:color w:val="000000" w:themeColor="text1"/>
    </w:rPr>
  </w:style>
  <w:style w:type="paragraph" w:customStyle="1" w:styleId="SE1NLSSNL">
    <w:name w:val="SE1_NL_SSNL"/>
    <w:basedOn w:val="SE1NLSNL"/>
    <w:autoRedefine/>
    <w:qFormat/>
    <w:rsid w:val="00F744ED"/>
    <w:pPr>
      <w:numPr>
        <w:numId w:val="0"/>
      </w:numPr>
      <w:ind w:left="720"/>
    </w:pPr>
    <w:rPr>
      <w:color w:val="auto"/>
    </w:rPr>
  </w:style>
  <w:style w:type="paragraph" w:customStyle="1" w:styleId="SE1LLSSLL">
    <w:name w:val="SE1_LL_SSLL"/>
    <w:basedOn w:val="SE1LLSSNL"/>
    <w:autoRedefine/>
    <w:qFormat/>
    <w:rsid w:val="00F744ED"/>
  </w:style>
  <w:style w:type="paragraph" w:customStyle="1" w:styleId="SE1LLSSSLL">
    <w:name w:val="SE1_LL_SSSLL"/>
    <w:basedOn w:val="SE1LLSSLL"/>
    <w:autoRedefine/>
    <w:qFormat/>
    <w:rsid w:val="00F744ED"/>
  </w:style>
  <w:style w:type="paragraph" w:customStyle="1" w:styleId="LLSSLL">
    <w:name w:val="LL_SSLL"/>
    <w:basedOn w:val="SE1LLSSLL"/>
    <w:autoRedefine/>
    <w:qFormat/>
    <w:rsid w:val="00F744ED"/>
    <w:rPr>
      <w:color w:val="365F91" w:themeColor="accent1" w:themeShade="BF"/>
    </w:rPr>
  </w:style>
  <w:style w:type="paragraph" w:customStyle="1" w:styleId="LLSSSLL">
    <w:name w:val="LL_SSSLL"/>
    <w:basedOn w:val="LL"/>
    <w:autoRedefine/>
    <w:qFormat/>
    <w:rsid w:val="00F744ED"/>
  </w:style>
  <w:style w:type="paragraph" w:customStyle="1" w:styleId="NLRNL">
    <w:name w:val="NL_RNL"/>
    <w:basedOn w:val="NLSNL"/>
    <w:autoRedefine/>
    <w:qFormat/>
    <w:rsid w:val="00F744ED"/>
    <w:rPr>
      <w:color w:val="0070C0"/>
    </w:rPr>
  </w:style>
  <w:style w:type="paragraph" w:customStyle="1" w:styleId="NLRSNL">
    <w:name w:val="NL_RSNL"/>
    <w:basedOn w:val="NLRNL"/>
    <w:autoRedefine/>
    <w:qFormat/>
    <w:rsid w:val="00F744ED"/>
    <w:pPr>
      <w:ind w:left="3040"/>
    </w:pPr>
  </w:style>
  <w:style w:type="paragraph" w:customStyle="1" w:styleId="LLRNL">
    <w:name w:val="LL_RNL"/>
    <w:basedOn w:val="LLSSNL"/>
    <w:autoRedefine/>
    <w:qFormat/>
    <w:rsid w:val="00F744ED"/>
    <w:pPr>
      <w:ind w:left="1734"/>
    </w:pPr>
  </w:style>
  <w:style w:type="paragraph" w:customStyle="1" w:styleId="COTEXT">
    <w:name w:val="CO_TEXT"/>
    <w:basedOn w:val="TEXT"/>
    <w:autoRedefine/>
    <w:qFormat/>
    <w:rsid w:val="00F744ED"/>
    <w:rPr>
      <w:rFonts w:eastAsia="Cambria"/>
    </w:rPr>
  </w:style>
  <w:style w:type="paragraph" w:customStyle="1" w:styleId="ULSSLL">
    <w:name w:val="UL_SSLL"/>
    <w:basedOn w:val="NLSSLL"/>
    <w:autoRedefine/>
    <w:qFormat/>
    <w:rsid w:val="00F744ED"/>
    <w:pPr>
      <w:ind w:left="1080"/>
    </w:pPr>
  </w:style>
  <w:style w:type="paragraph" w:customStyle="1" w:styleId="EHBLSP">
    <w:name w:val="EH_BL_SP"/>
    <w:basedOn w:val="NLSP"/>
    <w:autoRedefine/>
    <w:qFormat/>
    <w:rsid w:val="00F744ED"/>
  </w:style>
  <w:style w:type="paragraph" w:customStyle="1" w:styleId="EHBLSSBL">
    <w:name w:val="EH_BL_SSBL"/>
    <w:basedOn w:val="ULSSUL"/>
    <w:autoRedefine/>
    <w:qFormat/>
    <w:rsid w:val="00F744ED"/>
    <w:pPr>
      <w:numPr>
        <w:ilvl w:val="2"/>
        <w:numId w:val="46"/>
      </w:numPr>
    </w:pPr>
  </w:style>
  <w:style w:type="paragraph" w:customStyle="1" w:styleId="EHBLSUL">
    <w:name w:val="EH_BL_SUL"/>
    <w:basedOn w:val="EHBL"/>
    <w:autoRedefine/>
    <w:qFormat/>
    <w:rsid w:val="00F744ED"/>
    <w:pPr>
      <w:numPr>
        <w:numId w:val="0"/>
      </w:numPr>
      <w:ind w:left="1208"/>
    </w:pPr>
  </w:style>
  <w:style w:type="paragraph" w:customStyle="1" w:styleId="EHNLSUL">
    <w:name w:val="EH_NL_SUL"/>
    <w:basedOn w:val="NLSUL"/>
    <w:autoRedefine/>
    <w:qFormat/>
    <w:rsid w:val="00F744ED"/>
    <w:pPr>
      <w:tabs>
        <w:tab w:val="left" w:pos="4320"/>
      </w:tabs>
    </w:pPr>
  </w:style>
  <w:style w:type="paragraph" w:customStyle="1" w:styleId="SE2AF">
    <w:name w:val="SE2_AF"/>
    <w:basedOn w:val="SE1AF"/>
    <w:autoRedefine/>
    <w:qFormat/>
    <w:rsid w:val="00F744ED"/>
  </w:style>
  <w:style w:type="paragraph" w:customStyle="1" w:styleId="SE2TCH">
    <w:name w:val="SE2_TCH"/>
    <w:basedOn w:val="SE1TCH"/>
    <w:autoRedefine/>
    <w:qFormat/>
    <w:rsid w:val="00F744ED"/>
  </w:style>
  <w:style w:type="paragraph" w:customStyle="1" w:styleId="SE2TT">
    <w:name w:val="SE2_TT"/>
    <w:basedOn w:val="SE1TT"/>
    <w:autoRedefine/>
    <w:qFormat/>
    <w:rsid w:val="00F744ED"/>
    <w:pPr>
      <w:framePr w:wrap="notBeside"/>
    </w:pPr>
  </w:style>
  <w:style w:type="paragraph" w:customStyle="1" w:styleId="SE1TUL">
    <w:name w:val="SE1_TUL"/>
    <w:basedOn w:val="SE1UL"/>
    <w:autoRedefine/>
    <w:qFormat/>
    <w:rsid w:val="00F744ED"/>
  </w:style>
  <w:style w:type="paragraph" w:customStyle="1" w:styleId="BX2BLSUL">
    <w:name w:val="BX2_BL_SUL"/>
    <w:basedOn w:val="BX2BLSBL"/>
    <w:autoRedefine/>
    <w:qFormat/>
    <w:rsid w:val="00F744ED"/>
    <w:rPr>
      <w:rFonts w:eastAsia="Adobe Heiti Std R"/>
    </w:rPr>
  </w:style>
  <w:style w:type="paragraph" w:customStyle="1" w:styleId="WEBTEXT">
    <w:name w:val="WEB_TEXT"/>
    <w:basedOn w:val="TEXT"/>
    <w:autoRedefine/>
    <w:qFormat/>
    <w:rsid w:val="00F744ED"/>
    <w:pPr>
      <w:contextualSpacing/>
    </w:pPr>
  </w:style>
  <w:style w:type="paragraph" w:customStyle="1" w:styleId="WEBADD">
    <w:name w:val="WEB_ADD"/>
    <w:basedOn w:val="TEXT"/>
    <w:autoRedefine/>
    <w:qFormat/>
    <w:rsid w:val="00F744ED"/>
    <w:pPr>
      <w:contextualSpacing/>
    </w:pPr>
  </w:style>
  <w:style w:type="paragraph" w:customStyle="1" w:styleId="SE3EX">
    <w:name w:val="SE3_EX"/>
    <w:basedOn w:val="SE1EX"/>
    <w:autoRedefine/>
    <w:qFormat/>
    <w:rsid w:val="00F744ED"/>
  </w:style>
  <w:style w:type="paragraph" w:customStyle="1" w:styleId="SE3EXSN">
    <w:name w:val="SE3_EX_SN"/>
    <w:basedOn w:val="SE1EXSN"/>
    <w:autoRedefine/>
    <w:qFormat/>
    <w:rsid w:val="00F744ED"/>
    <w:rPr>
      <w:rFonts w:ascii="Times New Roman Italic" w:hAnsi="Times New Roman Italic"/>
    </w:rPr>
  </w:style>
  <w:style w:type="paragraph" w:customStyle="1" w:styleId="SE3NU">
    <w:name w:val="SE3_NU"/>
    <w:basedOn w:val="SE1NU"/>
    <w:autoRedefine/>
    <w:qFormat/>
    <w:rsid w:val="00F744ED"/>
  </w:style>
  <w:style w:type="paragraph" w:customStyle="1" w:styleId="BX3BLSBL">
    <w:name w:val="BX3_BL_SBL"/>
    <w:basedOn w:val="BX1BLSBL"/>
    <w:autoRedefine/>
    <w:qFormat/>
    <w:rsid w:val="00F744ED"/>
  </w:style>
  <w:style w:type="paragraph" w:customStyle="1" w:styleId="SE3OQ">
    <w:name w:val="SE3_OQ"/>
    <w:basedOn w:val="SE1OQ"/>
    <w:autoRedefine/>
    <w:qFormat/>
    <w:rsid w:val="00F744ED"/>
  </w:style>
  <w:style w:type="paragraph" w:customStyle="1" w:styleId="SE3EEA">
    <w:name w:val="SE3_EEA"/>
    <w:basedOn w:val="SE1EEA"/>
    <w:autoRedefine/>
    <w:qFormat/>
    <w:rsid w:val="00F744ED"/>
  </w:style>
  <w:style w:type="paragraph" w:customStyle="1" w:styleId="SE3NLSBL">
    <w:name w:val="SE3_NL_SBL"/>
    <w:basedOn w:val="SE1NLSBL"/>
    <w:autoRedefine/>
    <w:qFormat/>
    <w:rsid w:val="00F744ED"/>
  </w:style>
  <w:style w:type="paragraph" w:customStyle="1" w:styleId="TEXSN">
    <w:name w:val="TEX_SN"/>
    <w:basedOn w:val="EXSN"/>
    <w:autoRedefine/>
    <w:qFormat/>
    <w:rsid w:val="00F744ED"/>
    <w:pPr>
      <w:autoSpaceDE w:val="0"/>
      <w:autoSpaceDN w:val="0"/>
      <w:adjustRightInd w:val="0"/>
    </w:pPr>
  </w:style>
  <w:style w:type="paragraph" w:customStyle="1" w:styleId="SE2EXSN">
    <w:name w:val="SE2_EX_SN"/>
    <w:basedOn w:val="SE1EXSN"/>
    <w:autoRedefine/>
    <w:qFormat/>
    <w:rsid w:val="00F744ED"/>
    <w:pPr>
      <w:pBdr>
        <w:bottom w:val="none" w:sz="0" w:space="0" w:color="auto"/>
      </w:pBdr>
    </w:pPr>
  </w:style>
  <w:style w:type="paragraph" w:customStyle="1" w:styleId="SB">
    <w:name w:val="SB"/>
    <w:basedOn w:val="TEXT"/>
    <w:autoRedefine/>
    <w:qFormat/>
    <w:rsid w:val="00F744ED"/>
  </w:style>
  <w:style w:type="paragraph" w:customStyle="1" w:styleId="BX4AF">
    <w:name w:val="BX4_AF"/>
    <w:basedOn w:val="BX1AF"/>
    <w:autoRedefine/>
    <w:qFormat/>
    <w:rsid w:val="00F744ED"/>
  </w:style>
  <w:style w:type="paragraph" w:customStyle="1" w:styleId="PTSETI">
    <w:name w:val="PT_SETI"/>
    <w:basedOn w:val="SE2TI"/>
    <w:autoRedefine/>
    <w:qFormat/>
    <w:rsid w:val="00F744ED"/>
  </w:style>
  <w:style w:type="paragraph" w:customStyle="1" w:styleId="PTSEBL">
    <w:name w:val="PT_SEBL"/>
    <w:basedOn w:val="SE2BL"/>
    <w:autoRedefine/>
    <w:qFormat/>
    <w:rsid w:val="00F744ED"/>
  </w:style>
  <w:style w:type="character" w:customStyle="1" w:styleId="bold-italic">
    <w:name w:val="bold-italic"/>
    <w:basedOn w:val="DefaultParagraphFont"/>
    <w:uiPriority w:val="1"/>
    <w:qFormat/>
    <w:rsid w:val="00F744ED"/>
    <w:rPr>
      <w:rFonts w:ascii="Times New Roman" w:hAnsi="Times New Roman"/>
      <w:b/>
      <w:i/>
      <w:sz w:val="24"/>
    </w:rPr>
  </w:style>
  <w:style w:type="character" w:customStyle="1" w:styleId="bold">
    <w:name w:val="bold"/>
    <w:uiPriority w:val="1"/>
    <w:qFormat/>
    <w:rsid w:val="00F744ED"/>
    <w:rPr>
      <w:rFonts w:ascii="Times New Roman Bold" w:hAnsi="Times New Roman Bold"/>
      <w:b/>
      <w:vanish w:val="0"/>
      <w:sz w:val="24"/>
    </w:rPr>
  </w:style>
  <w:style w:type="character" w:customStyle="1" w:styleId="sup">
    <w:name w:val="sup"/>
    <w:uiPriority w:val="1"/>
    <w:qFormat/>
    <w:rsid w:val="00F744ED"/>
    <w:rPr>
      <w:rFonts w:ascii="Times New Roman" w:hAnsi="Times New Roman"/>
      <w:sz w:val="24"/>
      <w:vertAlign w:val="superscript"/>
    </w:rPr>
  </w:style>
  <w:style w:type="character" w:customStyle="1" w:styleId="sub">
    <w:name w:val="sub"/>
    <w:uiPriority w:val="1"/>
    <w:qFormat/>
    <w:rsid w:val="00F744ED"/>
    <w:rPr>
      <w:rFonts w:ascii="Times New Roman" w:hAnsi="Times New Roman"/>
      <w:sz w:val="24"/>
      <w:vertAlign w:val="subscript"/>
    </w:rPr>
  </w:style>
  <w:style w:type="character" w:customStyle="1" w:styleId="sc">
    <w:name w:val="sc"/>
    <w:uiPriority w:val="1"/>
    <w:qFormat/>
    <w:rsid w:val="00F744ED"/>
    <w:rPr>
      <w:rFonts w:ascii="Times New Roman" w:hAnsi="Times New Roman"/>
      <w:sz w:val="24"/>
    </w:rPr>
  </w:style>
  <w:style w:type="character" w:customStyle="1" w:styleId="underline">
    <w:name w:val="underline"/>
    <w:uiPriority w:val="1"/>
    <w:qFormat/>
    <w:rsid w:val="00F744ED"/>
    <w:rPr>
      <w:rFonts w:ascii="Times New Roman" w:hAnsi="Times New Roman"/>
      <w:sz w:val="24"/>
      <w:u w:val="single"/>
    </w:rPr>
  </w:style>
  <w:style w:type="paragraph" w:customStyle="1" w:styleId="LLSUL">
    <w:name w:val="LL_SUL"/>
    <w:basedOn w:val="UL"/>
    <w:next w:val="LLSP"/>
    <w:autoRedefine/>
    <w:qFormat/>
    <w:rsid w:val="00F744ED"/>
    <w:rPr>
      <w:color w:val="365F91" w:themeColor="accent1" w:themeShade="BF"/>
    </w:rPr>
  </w:style>
  <w:style w:type="paragraph" w:customStyle="1" w:styleId="LLSP">
    <w:name w:val="LL_SP"/>
    <w:basedOn w:val="FL"/>
    <w:autoRedefine/>
    <w:qFormat/>
    <w:rsid w:val="00F744ED"/>
  </w:style>
  <w:style w:type="paragraph" w:customStyle="1" w:styleId="ENLL">
    <w:name w:val="EN_LL"/>
    <w:basedOn w:val="LL"/>
    <w:autoRedefine/>
    <w:qFormat/>
    <w:rsid w:val="00F744ED"/>
    <w:pPr>
      <w:numPr>
        <w:numId w:val="51"/>
      </w:numPr>
      <w:spacing w:after="120"/>
    </w:pPr>
    <w:rPr>
      <w:bCs/>
      <w:color w:val="auto"/>
      <w:shd w:val="clear" w:color="auto" w:fill="FFFFFF"/>
    </w:rPr>
  </w:style>
  <w:style w:type="paragraph" w:customStyle="1" w:styleId="CHBX3TI">
    <w:name w:val="CH_BX3_TI"/>
    <w:basedOn w:val="CHBX1TI"/>
    <w:autoRedefine/>
    <w:qFormat/>
    <w:rsid w:val="00F744ED"/>
  </w:style>
  <w:style w:type="paragraph" w:customStyle="1" w:styleId="CHBX2TI">
    <w:name w:val="CH_BX2_TI"/>
    <w:basedOn w:val="CHBX1TI"/>
    <w:autoRedefine/>
    <w:qFormat/>
    <w:rsid w:val="00F744ED"/>
  </w:style>
  <w:style w:type="paragraph" w:customStyle="1" w:styleId="EHNLSP">
    <w:name w:val="EH_NL_SP"/>
    <w:basedOn w:val="NLSP"/>
    <w:autoRedefine/>
    <w:qFormat/>
    <w:rsid w:val="00F744ED"/>
    <w:pPr>
      <w:spacing w:before="0" w:after="0"/>
      <w:ind w:left="576"/>
    </w:pPr>
    <w:rPr>
      <w:rFonts w:eastAsia="MS Mincho"/>
      <w:color w:val="auto"/>
    </w:rPr>
  </w:style>
  <w:style w:type="paragraph" w:customStyle="1" w:styleId="SE2EX">
    <w:name w:val="SE2_EX"/>
    <w:basedOn w:val="SE2EXSN"/>
    <w:autoRedefine/>
    <w:qFormat/>
    <w:rsid w:val="00F744ED"/>
    <w:pPr>
      <w:jc w:val="both"/>
    </w:pPr>
  </w:style>
  <w:style w:type="paragraph" w:customStyle="1" w:styleId="Op0">
    <w:name w:val="Op"/>
    <w:basedOn w:val="TEXT"/>
    <w:autoRedefine/>
    <w:qFormat/>
    <w:rsid w:val="00F744ED"/>
  </w:style>
  <w:style w:type="paragraph" w:customStyle="1" w:styleId="BX4TCH">
    <w:name w:val="BX4_TCH"/>
    <w:basedOn w:val="BX1TCH"/>
    <w:autoRedefine/>
    <w:qFormat/>
    <w:rsid w:val="00F744ED"/>
    <w:pPr>
      <w:spacing w:after="160" w:line="259" w:lineRule="auto"/>
    </w:pPr>
  </w:style>
  <w:style w:type="paragraph" w:customStyle="1" w:styleId="BX4TT">
    <w:name w:val="BX4_TT"/>
    <w:basedOn w:val="BX1TT"/>
    <w:autoRedefine/>
    <w:qFormat/>
    <w:rsid w:val="00F744ED"/>
    <w:pPr>
      <w:spacing w:after="160" w:line="259" w:lineRule="auto"/>
    </w:pPr>
  </w:style>
  <w:style w:type="paragraph" w:customStyle="1" w:styleId="SE8TI">
    <w:name w:val="SE8_TI"/>
    <w:basedOn w:val="SE4TI"/>
    <w:autoRedefine/>
    <w:qFormat/>
    <w:rsid w:val="00F744ED"/>
    <w:rPr>
      <w:color w:val="943634" w:themeColor="accent2" w:themeShade="BF"/>
    </w:rPr>
  </w:style>
  <w:style w:type="paragraph" w:customStyle="1" w:styleId="SE8FL">
    <w:name w:val="SE8_FL"/>
    <w:basedOn w:val="SE1FL"/>
    <w:autoRedefine/>
    <w:qFormat/>
    <w:rsid w:val="00F744ED"/>
  </w:style>
  <w:style w:type="paragraph" w:customStyle="1" w:styleId="SE8TEXT">
    <w:name w:val="SE8_TEXT"/>
    <w:basedOn w:val="SE3TEXT"/>
    <w:autoRedefine/>
    <w:qFormat/>
    <w:rsid w:val="00F744ED"/>
  </w:style>
  <w:style w:type="paragraph" w:customStyle="1" w:styleId="BX7TCH">
    <w:name w:val="BX7_TCH"/>
    <w:basedOn w:val="TCH"/>
    <w:autoRedefine/>
    <w:qFormat/>
    <w:rsid w:val="00F744ED"/>
    <w:pPr>
      <w:jc w:val="both"/>
    </w:pPr>
  </w:style>
  <w:style w:type="paragraph" w:customStyle="1" w:styleId="BX7TT">
    <w:name w:val="BX7_TT"/>
    <w:basedOn w:val="TT"/>
    <w:autoRedefine/>
    <w:qFormat/>
    <w:rsid w:val="00F744ED"/>
  </w:style>
  <w:style w:type="paragraph" w:customStyle="1" w:styleId="BX3TLL">
    <w:name w:val="BX3_TLL"/>
    <w:basedOn w:val="BX2TNL"/>
    <w:autoRedefine/>
    <w:qFormat/>
    <w:rsid w:val="00F744ED"/>
    <w:pPr>
      <w:spacing w:line="240" w:lineRule="auto"/>
    </w:pPr>
  </w:style>
  <w:style w:type="paragraph" w:customStyle="1" w:styleId="COBX7TI">
    <w:name w:val="CO_BX7_TI"/>
    <w:basedOn w:val="COBX3TI"/>
    <w:autoRedefine/>
    <w:qFormat/>
    <w:rsid w:val="00F744ED"/>
  </w:style>
  <w:style w:type="paragraph" w:customStyle="1" w:styleId="EHULSNL">
    <w:name w:val="EH_UL_SNL"/>
    <w:basedOn w:val="EHSUL"/>
    <w:autoRedefine/>
    <w:qFormat/>
    <w:rsid w:val="00F744ED"/>
    <w:rPr>
      <w:rFonts w:ascii="Times New Roman Italic" w:hAnsi="Times New Roman Italic"/>
      <w:i/>
      <w:iCs/>
    </w:rPr>
  </w:style>
  <w:style w:type="paragraph" w:customStyle="1" w:styleId="COEHH1">
    <w:name w:val="CO_EH_H1"/>
    <w:basedOn w:val="COH1"/>
    <w:autoRedefine/>
    <w:qFormat/>
    <w:rsid w:val="00F744ED"/>
  </w:style>
  <w:style w:type="paragraph" w:customStyle="1" w:styleId="EHEX">
    <w:name w:val="EH_EX"/>
    <w:basedOn w:val="EX"/>
    <w:autoRedefine/>
    <w:qFormat/>
    <w:rsid w:val="00F744ED"/>
  </w:style>
  <w:style w:type="paragraph" w:customStyle="1" w:styleId="ENBL">
    <w:name w:val="EN_BL"/>
    <w:basedOn w:val="BL"/>
    <w:autoRedefine/>
    <w:qFormat/>
    <w:rsid w:val="00F744ED"/>
    <w:rPr>
      <w:color w:val="auto"/>
      <w:szCs w:val="24"/>
    </w:rPr>
  </w:style>
  <w:style w:type="paragraph" w:customStyle="1" w:styleId="BLSSUL">
    <w:name w:val="BL_SSUL"/>
    <w:basedOn w:val="NLSSUL"/>
    <w:autoRedefine/>
    <w:qFormat/>
    <w:rsid w:val="00F744ED"/>
    <w:pPr>
      <w:spacing w:line="480" w:lineRule="auto"/>
      <w:ind w:left="720"/>
    </w:pPr>
  </w:style>
  <w:style w:type="paragraph" w:customStyle="1" w:styleId="COBCTI">
    <w:name w:val="CO_BCTI"/>
    <w:basedOn w:val="COCTI"/>
    <w:autoRedefine/>
    <w:qFormat/>
    <w:rsid w:val="00F744ED"/>
  </w:style>
  <w:style w:type="paragraph" w:customStyle="1" w:styleId="COBX">
    <w:name w:val="CO_BX"/>
    <w:basedOn w:val="COBX4TI"/>
    <w:autoRedefine/>
    <w:qFormat/>
    <w:rsid w:val="00F744ED"/>
  </w:style>
  <w:style w:type="paragraph" w:customStyle="1" w:styleId="SE2BLSBL">
    <w:name w:val="SE2_BL_SBL"/>
    <w:basedOn w:val="SE1BLSBL"/>
    <w:autoRedefine/>
    <w:qFormat/>
    <w:rsid w:val="00F744ED"/>
    <w:pPr>
      <w:numPr>
        <w:numId w:val="54"/>
      </w:numPr>
    </w:pPr>
  </w:style>
  <w:style w:type="paragraph" w:customStyle="1" w:styleId="SE2BLSUL">
    <w:name w:val="SE2_BL_SUL"/>
    <w:basedOn w:val="UL"/>
    <w:autoRedefine/>
    <w:qFormat/>
    <w:rsid w:val="00F744ED"/>
    <w:pPr>
      <w:ind w:left="1440"/>
    </w:pPr>
  </w:style>
  <w:style w:type="paragraph" w:customStyle="1" w:styleId="SE2BLSLL">
    <w:name w:val="SE2_BL_SLL"/>
    <w:basedOn w:val="BLSSBL"/>
    <w:autoRedefine/>
    <w:qFormat/>
    <w:rsid w:val="00F744ED"/>
    <w:pPr>
      <w:numPr>
        <w:ilvl w:val="1"/>
        <w:numId w:val="55"/>
      </w:numPr>
    </w:pPr>
    <w:rPr>
      <w:color w:val="auto"/>
    </w:rPr>
  </w:style>
  <w:style w:type="paragraph" w:customStyle="1" w:styleId="SE2BLSNL">
    <w:name w:val="SE2_BL_SNL"/>
    <w:basedOn w:val="BLSNL"/>
    <w:autoRedefine/>
    <w:qFormat/>
    <w:rsid w:val="00F744ED"/>
    <w:pPr>
      <w:numPr>
        <w:ilvl w:val="1"/>
        <w:numId w:val="56"/>
      </w:numPr>
    </w:pPr>
  </w:style>
  <w:style w:type="paragraph" w:customStyle="1" w:styleId="PTAF">
    <w:name w:val="PT_AF"/>
    <w:basedOn w:val="CHAF"/>
    <w:autoRedefine/>
    <w:qFormat/>
    <w:rsid w:val="00F744ED"/>
    <w:pPr>
      <w:spacing w:line="480" w:lineRule="auto"/>
    </w:pPr>
    <w:rPr>
      <w:sz w:val="28"/>
    </w:rPr>
  </w:style>
  <w:style w:type="paragraph" w:customStyle="1" w:styleId="SE1H4">
    <w:name w:val="SE1_H4"/>
    <w:basedOn w:val="SE1TEXTIND"/>
    <w:autoRedefine/>
    <w:qFormat/>
    <w:rsid w:val="00F744ED"/>
  </w:style>
  <w:style w:type="paragraph" w:customStyle="1" w:styleId="SE1ULSNL">
    <w:name w:val="SE1_UL_SNL"/>
    <w:basedOn w:val="ULSNL"/>
    <w:autoRedefine/>
    <w:qFormat/>
    <w:rsid w:val="00F744ED"/>
    <w:pPr>
      <w:tabs>
        <w:tab w:val="left" w:pos="90"/>
      </w:tabs>
    </w:pPr>
    <w:rPr>
      <w:w w:val="105"/>
    </w:rPr>
  </w:style>
  <w:style w:type="paragraph" w:customStyle="1" w:styleId="SE1EXNL">
    <w:name w:val="SE1_EX_NL"/>
    <w:basedOn w:val="EXNL"/>
    <w:autoRedefine/>
    <w:qFormat/>
    <w:rsid w:val="00F744ED"/>
    <w:pPr>
      <w:numPr>
        <w:numId w:val="57"/>
      </w:numPr>
      <w:tabs>
        <w:tab w:val="left" w:pos="531"/>
      </w:tabs>
      <w:spacing w:line="182" w:lineRule="exact"/>
      <w:ind w:right="120"/>
    </w:pPr>
    <w:rPr>
      <w:w w:val="105"/>
      <w:sz w:val="17"/>
    </w:rPr>
  </w:style>
  <w:style w:type="paragraph" w:customStyle="1" w:styleId="EHNLSSNL">
    <w:name w:val="EH_NL_SSNL"/>
    <w:basedOn w:val="EHNLSNL"/>
    <w:autoRedefine/>
    <w:qFormat/>
    <w:rsid w:val="00F744ED"/>
  </w:style>
  <w:style w:type="paragraph" w:customStyle="1" w:styleId="EHSSUL">
    <w:name w:val="EH_SSUL"/>
    <w:basedOn w:val="EHUL"/>
    <w:autoRedefine/>
    <w:qFormat/>
    <w:rsid w:val="00F744ED"/>
  </w:style>
  <w:style w:type="paragraph" w:customStyle="1" w:styleId="COSE6TI">
    <w:name w:val="CO_SE6_TI"/>
    <w:basedOn w:val="COH1"/>
    <w:autoRedefine/>
    <w:qFormat/>
    <w:rsid w:val="00F744ED"/>
  </w:style>
  <w:style w:type="paragraph" w:customStyle="1" w:styleId="SE5NL">
    <w:name w:val="SE5_NL"/>
    <w:basedOn w:val="NL"/>
    <w:autoRedefine/>
    <w:qFormat/>
    <w:rsid w:val="00F744ED"/>
    <w:rPr>
      <w:color w:val="auto"/>
    </w:rPr>
  </w:style>
  <w:style w:type="paragraph" w:customStyle="1" w:styleId="SE5LL">
    <w:name w:val="SE5_LL"/>
    <w:basedOn w:val="LL"/>
    <w:autoRedefine/>
    <w:qFormat/>
    <w:rsid w:val="00F744ED"/>
    <w:rPr>
      <w:color w:val="auto"/>
    </w:rPr>
  </w:style>
  <w:style w:type="paragraph" w:customStyle="1" w:styleId="SE7TI">
    <w:name w:val="SE7_TI"/>
    <w:basedOn w:val="SE6TI"/>
    <w:autoRedefine/>
    <w:qFormat/>
    <w:rsid w:val="00F744ED"/>
  </w:style>
  <w:style w:type="paragraph" w:customStyle="1" w:styleId="EHBLSLL">
    <w:name w:val="EH_BL_SLL"/>
    <w:basedOn w:val="EHBLSUL"/>
    <w:autoRedefine/>
    <w:qFormat/>
    <w:rsid w:val="00F744ED"/>
  </w:style>
  <w:style w:type="paragraph" w:customStyle="1" w:styleId="SE5NLSUL">
    <w:name w:val="SE5_NL_SUL"/>
    <w:basedOn w:val="SE5UL"/>
    <w:autoRedefine/>
    <w:qFormat/>
    <w:rsid w:val="00F744ED"/>
    <w:rPr>
      <w:rFonts w:cs="Times New Roman"/>
      <w:iCs/>
    </w:rPr>
  </w:style>
  <w:style w:type="paragraph" w:customStyle="1" w:styleId="EHBLSNL">
    <w:name w:val="EH_BL_SNL"/>
    <w:basedOn w:val="EHNL"/>
    <w:autoRedefine/>
    <w:qFormat/>
    <w:rsid w:val="00F744ED"/>
  </w:style>
  <w:style w:type="paragraph" w:customStyle="1" w:styleId="SE8TEXTIND">
    <w:name w:val="SE8_TEXT IND"/>
    <w:basedOn w:val="SE6TEXTIND"/>
    <w:qFormat/>
    <w:rsid w:val="00F744ED"/>
  </w:style>
  <w:style w:type="character" w:customStyle="1" w:styleId="BLUETEXT">
    <w:name w:val="BLUE TEXT"/>
    <w:basedOn w:val="DefaultParagraphFont"/>
    <w:uiPriority w:val="1"/>
    <w:qFormat/>
    <w:rsid w:val="00F744ED"/>
    <w:rPr>
      <w:rFonts w:ascii="Times New Roman" w:hAnsi="Times New Roman"/>
      <w:color w:val="0000FF"/>
      <w:sz w:val="24"/>
    </w:rPr>
  </w:style>
  <w:style w:type="character" w:customStyle="1" w:styleId="GREENTEXT">
    <w:name w:val="GREEN TEXT"/>
    <w:basedOn w:val="DefaultParagraphFont"/>
    <w:uiPriority w:val="1"/>
    <w:qFormat/>
    <w:rsid w:val="00F744ED"/>
    <w:rPr>
      <w:rFonts w:ascii="Times New Roman" w:hAnsi="Times New Roman"/>
      <w:color w:val="4F6228" w:themeColor="accent3" w:themeShade="80"/>
      <w:sz w:val="24"/>
    </w:rPr>
  </w:style>
  <w:style w:type="paragraph" w:customStyle="1" w:styleId="EHSSBL">
    <w:name w:val="EH_SSBL"/>
    <w:basedOn w:val="EHSBL"/>
    <w:autoRedefine/>
    <w:qFormat/>
    <w:rsid w:val="00F744ED"/>
  </w:style>
  <w:style w:type="paragraph" w:customStyle="1" w:styleId="CHBX4TI">
    <w:name w:val="CH_BX4_TI"/>
    <w:basedOn w:val="CHH1"/>
    <w:autoRedefine/>
    <w:qFormat/>
    <w:rsid w:val="00F744ED"/>
  </w:style>
  <w:style w:type="paragraph" w:customStyle="1" w:styleId="BX5NLSUL">
    <w:name w:val="BX5_NL_SUL"/>
    <w:basedOn w:val="BX5UL"/>
    <w:autoRedefine/>
    <w:qFormat/>
    <w:rsid w:val="00F744ED"/>
    <w:rPr>
      <w:rFonts w:eastAsia="Courier New"/>
    </w:rPr>
  </w:style>
  <w:style w:type="paragraph" w:customStyle="1" w:styleId="BX5SBL">
    <w:name w:val="BX5_SBL"/>
    <w:basedOn w:val="BX5BL"/>
    <w:autoRedefine/>
    <w:qFormat/>
    <w:rsid w:val="00F744ED"/>
    <w:rPr>
      <w:rFonts w:eastAsia="Courier New"/>
    </w:rPr>
  </w:style>
  <w:style w:type="paragraph" w:customStyle="1" w:styleId="SE2NLSLL">
    <w:name w:val="SE2_NL_SLL"/>
    <w:basedOn w:val="NLSLL"/>
    <w:autoRedefine/>
    <w:qFormat/>
    <w:rsid w:val="00F744ED"/>
    <w:rPr>
      <w:color w:val="auto"/>
    </w:rPr>
  </w:style>
  <w:style w:type="paragraph" w:customStyle="1" w:styleId="SE5SN">
    <w:name w:val="SE5_SN"/>
    <w:basedOn w:val="SE5TEXT"/>
    <w:autoRedefine/>
    <w:qFormat/>
    <w:rsid w:val="00F744ED"/>
    <w:pPr>
      <w:overflowPunct/>
      <w:autoSpaceDE/>
      <w:autoSpaceDN/>
      <w:adjustRightInd/>
      <w:spacing w:before="0" w:after="200" w:line="480" w:lineRule="auto"/>
      <w:jc w:val="right"/>
    </w:pPr>
    <w:rPr>
      <w:szCs w:val="22"/>
      <w:lang w:val="en-US"/>
    </w:rPr>
  </w:style>
  <w:style w:type="paragraph" w:customStyle="1" w:styleId="EHLLSBL">
    <w:name w:val="EH_LL_SBL"/>
    <w:basedOn w:val="LLSBL"/>
    <w:autoRedefine/>
    <w:qFormat/>
    <w:rsid w:val="00F744ED"/>
    <w:rPr>
      <w:color w:val="000000" w:themeColor="text1"/>
    </w:rPr>
  </w:style>
  <w:style w:type="paragraph" w:customStyle="1" w:styleId="BX6STI">
    <w:name w:val="BX6_STI"/>
    <w:basedOn w:val="BX5STI"/>
    <w:autoRedefine/>
    <w:qFormat/>
    <w:rsid w:val="00F744ED"/>
  </w:style>
  <w:style w:type="paragraph" w:customStyle="1" w:styleId="SE3BX1TI">
    <w:name w:val="SE3_BX1_TI"/>
    <w:basedOn w:val="SE3H1"/>
    <w:autoRedefine/>
    <w:qFormat/>
    <w:rsid w:val="00F744ED"/>
    <w:pPr>
      <w:numPr>
        <w:numId w:val="58"/>
      </w:numPr>
    </w:pPr>
    <w:rPr>
      <w:b w:val="0"/>
    </w:rPr>
  </w:style>
  <w:style w:type="paragraph" w:customStyle="1" w:styleId="SE3TC">
    <w:name w:val="SE3_TC"/>
    <w:basedOn w:val="SE3BX1TI"/>
    <w:autoRedefine/>
    <w:qFormat/>
    <w:rsid w:val="00F744ED"/>
  </w:style>
  <w:style w:type="paragraph" w:customStyle="1" w:styleId="BX3BLSNL">
    <w:name w:val="BX3_BL_SNL"/>
    <w:basedOn w:val="BX3NL"/>
    <w:autoRedefine/>
    <w:qFormat/>
    <w:rsid w:val="00F744ED"/>
  </w:style>
  <w:style w:type="paragraph" w:customStyle="1" w:styleId="BX6DI">
    <w:name w:val="BX6_DI"/>
    <w:basedOn w:val="BX1DI"/>
    <w:autoRedefine/>
    <w:qFormat/>
    <w:rsid w:val="00F744ED"/>
  </w:style>
  <w:style w:type="paragraph" w:customStyle="1" w:styleId="BX5NLSBL">
    <w:name w:val="BX5_NL_SBL"/>
    <w:basedOn w:val="BX5BL"/>
    <w:autoRedefine/>
    <w:qFormat/>
    <w:rsid w:val="00F744ED"/>
  </w:style>
  <w:style w:type="paragraph" w:customStyle="1" w:styleId="PTOP">
    <w:name w:val="PT_OP"/>
    <w:basedOn w:val="OP"/>
    <w:autoRedefine/>
    <w:qFormat/>
    <w:rsid w:val="00F744ED"/>
  </w:style>
  <w:style w:type="paragraph" w:customStyle="1" w:styleId="PTTEXTIND">
    <w:name w:val="PT_TEXT IND"/>
    <w:basedOn w:val="TEXTIND"/>
    <w:autoRedefine/>
    <w:qFormat/>
    <w:rsid w:val="00F744ED"/>
  </w:style>
  <w:style w:type="paragraph" w:customStyle="1" w:styleId="PTTC">
    <w:name w:val="PT_TC"/>
    <w:basedOn w:val="TC"/>
    <w:autoRedefine/>
    <w:qFormat/>
    <w:rsid w:val="00F744ED"/>
  </w:style>
  <w:style w:type="paragraph" w:customStyle="1" w:styleId="PTTCH">
    <w:name w:val="PT_TCH"/>
    <w:basedOn w:val="TCH"/>
    <w:autoRedefine/>
    <w:qFormat/>
    <w:rsid w:val="00F744ED"/>
    <w:pPr>
      <w:jc w:val="both"/>
    </w:pPr>
  </w:style>
  <w:style w:type="paragraph" w:customStyle="1" w:styleId="SE3NLSUL">
    <w:name w:val="SE3_NL_SUL"/>
    <w:basedOn w:val="SE3UL"/>
    <w:autoRedefine/>
    <w:qFormat/>
    <w:rsid w:val="00F744ED"/>
  </w:style>
  <w:style w:type="paragraph" w:customStyle="1" w:styleId="PTTT">
    <w:name w:val="PT_TT"/>
    <w:basedOn w:val="TT"/>
    <w:autoRedefine/>
    <w:qFormat/>
    <w:rsid w:val="00F744ED"/>
  </w:style>
  <w:style w:type="paragraph" w:customStyle="1" w:styleId="SE1TBL">
    <w:name w:val="SE1_TBL"/>
    <w:basedOn w:val="TBL"/>
    <w:autoRedefine/>
    <w:qFormat/>
    <w:rsid w:val="00F744ED"/>
  </w:style>
  <w:style w:type="paragraph" w:customStyle="1" w:styleId="BX8SN">
    <w:name w:val="BX8_SN"/>
    <w:basedOn w:val="BX1SN"/>
    <w:autoRedefine/>
    <w:qFormat/>
    <w:rsid w:val="00F744ED"/>
  </w:style>
  <w:style w:type="paragraph" w:customStyle="1" w:styleId="BX9TEXTIND">
    <w:name w:val="BX9_TEXT IND"/>
    <w:basedOn w:val="BX1TEXTIND"/>
    <w:autoRedefine/>
    <w:qFormat/>
    <w:rsid w:val="00F744ED"/>
  </w:style>
  <w:style w:type="paragraph" w:customStyle="1" w:styleId="BX9H1">
    <w:name w:val="BX9_H1"/>
    <w:basedOn w:val="BX1H1"/>
    <w:autoRedefine/>
    <w:qFormat/>
    <w:rsid w:val="00F744ED"/>
  </w:style>
  <w:style w:type="paragraph" w:customStyle="1" w:styleId="BX9H2">
    <w:name w:val="BX9_H2"/>
    <w:basedOn w:val="BX2H2"/>
    <w:autoRedefine/>
    <w:qFormat/>
    <w:rsid w:val="00F744ED"/>
  </w:style>
  <w:style w:type="paragraph" w:customStyle="1" w:styleId="BX9SN">
    <w:name w:val="BX9_SN"/>
    <w:basedOn w:val="BX1SN"/>
    <w:autoRedefine/>
    <w:qFormat/>
    <w:rsid w:val="00F744ED"/>
    <w:rPr>
      <w:bCs/>
      <w:iCs/>
    </w:rPr>
  </w:style>
  <w:style w:type="paragraph" w:customStyle="1" w:styleId="BX9NL">
    <w:name w:val="BX9_NL"/>
    <w:basedOn w:val="BX1NL"/>
    <w:autoRedefine/>
    <w:qFormat/>
    <w:rsid w:val="00F744ED"/>
  </w:style>
  <w:style w:type="paragraph" w:customStyle="1" w:styleId="BX10H1">
    <w:name w:val="BX10_H1"/>
    <w:basedOn w:val="BX1H1"/>
    <w:autoRedefine/>
    <w:qFormat/>
    <w:rsid w:val="00F744ED"/>
  </w:style>
  <w:style w:type="paragraph" w:customStyle="1" w:styleId="BX10H2">
    <w:name w:val="BX10_H2"/>
    <w:basedOn w:val="BX1H2"/>
    <w:autoRedefine/>
    <w:qFormat/>
    <w:rsid w:val="00F744ED"/>
  </w:style>
  <w:style w:type="paragraph" w:customStyle="1" w:styleId="BX10TEXT">
    <w:name w:val="BX10_TEXT"/>
    <w:basedOn w:val="BX1TEXT"/>
    <w:autoRedefine/>
    <w:qFormat/>
    <w:rsid w:val="00F744ED"/>
  </w:style>
  <w:style w:type="paragraph" w:customStyle="1" w:styleId="BX10TEXTIND">
    <w:name w:val="BX10_TEXT IND"/>
    <w:basedOn w:val="BX1TEXTIND"/>
    <w:autoRedefine/>
    <w:qFormat/>
    <w:rsid w:val="00F744ED"/>
  </w:style>
  <w:style w:type="paragraph" w:customStyle="1" w:styleId="BX10BL">
    <w:name w:val="BX10_BL"/>
    <w:basedOn w:val="BX1BL"/>
    <w:autoRedefine/>
    <w:qFormat/>
    <w:rsid w:val="00F744ED"/>
  </w:style>
  <w:style w:type="paragraph" w:customStyle="1" w:styleId="BX10BLSBL">
    <w:name w:val="BX10_BL_SBL"/>
    <w:basedOn w:val="BX1BLSBL"/>
    <w:autoRedefine/>
    <w:qFormat/>
    <w:rsid w:val="00F744ED"/>
  </w:style>
  <w:style w:type="paragraph" w:customStyle="1" w:styleId="BX10SN">
    <w:name w:val="BX10_SN"/>
    <w:basedOn w:val="BX1SN"/>
    <w:autoRedefine/>
    <w:qFormat/>
    <w:rsid w:val="00F744ED"/>
    <w:rPr>
      <w:bCs/>
      <w:iCs/>
    </w:rPr>
  </w:style>
  <w:style w:type="paragraph" w:customStyle="1" w:styleId="COBX2H1">
    <w:name w:val="CO_BX2_H1"/>
    <w:basedOn w:val="COBX1H1"/>
    <w:autoRedefine/>
    <w:qFormat/>
    <w:rsid w:val="00F744ED"/>
  </w:style>
  <w:style w:type="paragraph" w:customStyle="1" w:styleId="COBX6H1">
    <w:name w:val="CO_BX6_H1"/>
    <w:basedOn w:val="COBX2H1"/>
    <w:autoRedefine/>
    <w:qFormat/>
    <w:rsid w:val="00F744ED"/>
  </w:style>
  <w:style w:type="paragraph" w:customStyle="1" w:styleId="COBX11TI">
    <w:name w:val="CO_BX11_TI"/>
    <w:basedOn w:val="COBX1TI"/>
    <w:autoRedefine/>
    <w:qFormat/>
    <w:rsid w:val="00F744ED"/>
  </w:style>
  <w:style w:type="paragraph" w:customStyle="1" w:styleId="COBX12H1">
    <w:name w:val="CO_BX12_H1"/>
    <w:basedOn w:val="COBX2H1"/>
    <w:autoRedefine/>
    <w:qFormat/>
    <w:rsid w:val="00F744ED"/>
  </w:style>
  <w:style w:type="paragraph" w:customStyle="1" w:styleId="BX12TI">
    <w:name w:val="BX12_TI"/>
    <w:basedOn w:val="BX1TI"/>
    <w:autoRedefine/>
    <w:qFormat/>
    <w:rsid w:val="00F744ED"/>
  </w:style>
  <w:style w:type="paragraph" w:customStyle="1" w:styleId="BX12TEXT">
    <w:name w:val="BX12_TEXT"/>
    <w:basedOn w:val="BX1TEXT"/>
    <w:autoRedefine/>
    <w:qFormat/>
    <w:rsid w:val="00F744ED"/>
  </w:style>
  <w:style w:type="paragraph" w:customStyle="1" w:styleId="BX12H1">
    <w:name w:val="BX12_H1"/>
    <w:basedOn w:val="BX1H1"/>
    <w:autoRedefine/>
    <w:qFormat/>
    <w:rsid w:val="00F744ED"/>
  </w:style>
  <w:style w:type="paragraph" w:customStyle="1" w:styleId="BX12TEXTIND">
    <w:name w:val="BX12_TEXT IND"/>
    <w:basedOn w:val="BX1TEXTIND"/>
    <w:autoRedefine/>
    <w:qFormat/>
    <w:rsid w:val="00F744ED"/>
  </w:style>
  <w:style w:type="paragraph" w:customStyle="1" w:styleId="BX8TCH">
    <w:name w:val="BX8_TCH"/>
    <w:basedOn w:val="BX1TCH"/>
    <w:autoRedefine/>
    <w:qFormat/>
    <w:rsid w:val="00F744ED"/>
  </w:style>
  <w:style w:type="paragraph" w:customStyle="1" w:styleId="BX8TT">
    <w:name w:val="BX8_TT"/>
    <w:basedOn w:val="BX1TT"/>
    <w:autoRedefine/>
    <w:qFormat/>
    <w:rsid w:val="00F744ED"/>
  </w:style>
  <w:style w:type="paragraph" w:customStyle="1" w:styleId="BX11TI">
    <w:name w:val="BX11_TI"/>
    <w:basedOn w:val="BX1TI"/>
    <w:autoRedefine/>
    <w:qFormat/>
    <w:rsid w:val="00F744ED"/>
  </w:style>
  <w:style w:type="paragraph" w:customStyle="1" w:styleId="BX11TEXT">
    <w:name w:val="BX11_TEXT"/>
    <w:basedOn w:val="BX1TEXT"/>
    <w:autoRedefine/>
    <w:qFormat/>
    <w:rsid w:val="00F744ED"/>
  </w:style>
  <w:style w:type="paragraph" w:customStyle="1" w:styleId="BX11TEXTIND">
    <w:name w:val="BX11_TEXT IND"/>
    <w:basedOn w:val="BX1TEXTIND"/>
    <w:autoRedefine/>
    <w:qFormat/>
    <w:rsid w:val="00F744ED"/>
  </w:style>
  <w:style w:type="paragraph" w:customStyle="1" w:styleId="BX11H1">
    <w:name w:val="BX11_H1"/>
    <w:basedOn w:val="BX1H1"/>
    <w:autoRedefine/>
    <w:qFormat/>
    <w:rsid w:val="00F744ED"/>
  </w:style>
  <w:style w:type="paragraph" w:customStyle="1" w:styleId="EXSSLL">
    <w:name w:val="EX_SSLL"/>
    <w:basedOn w:val="EXLL"/>
    <w:autoRedefine/>
    <w:qFormat/>
    <w:rsid w:val="00F744ED"/>
  </w:style>
  <w:style w:type="paragraph" w:customStyle="1" w:styleId="SE3NLSLL">
    <w:name w:val="SE3_NL_SLL"/>
    <w:basedOn w:val="ListParagraph"/>
    <w:autoRedefine/>
    <w:qFormat/>
    <w:rsid w:val="00F744ED"/>
    <w:pPr>
      <w:spacing w:line="480" w:lineRule="auto"/>
      <w:ind w:left="0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E8NL">
    <w:name w:val="SE8_NL"/>
    <w:basedOn w:val="SE1NL"/>
    <w:autoRedefine/>
    <w:qFormat/>
    <w:rsid w:val="00F744ED"/>
    <w:rPr>
      <w:bCs/>
    </w:rPr>
  </w:style>
  <w:style w:type="paragraph" w:customStyle="1" w:styleId="SE3EXDI">
    <w:name w:val="SE3_EX_DI"/>
    <w:basedOn w:val="EXDI"/>
    <w:autoRedefine/>
    <w:qFormat/>
    <w:rsid w:val="00F744ED"/>
    <w:pPr>
      <w:ind w:left="720"/>
    </w:pPr>
    <w:rPr>
      <w:iCs/>
    </w:rPr>
  </w:style>
  <w:style w:type="paragraph" w:customStyle="1" w:styleId="SE3DI">
    <w:name w:val="SE3_DI"/>
    <w:basedOn w:val="SE1DI"/>
    <w:autoRedefine/>
    <w:qFormat/>
    <w:rsid w:val="00F744ED"/>
  </w:style>
  <w:style w:type="paragraph" w:customStyle="1" w:styleId="SE3EXSP">
    <w:name w:val="SE3_EX_SP"/>
    <w:basedOn w:val="SE1EXSP"/>
    <w:autoRedefine/>
    <w:qFormat/>
    <w:rsid w:val="00F744ED"/>
  </w:style>
  <w:style w:type="paragraph" w:customStyle="1" w:styleId="EHNLSSLL">
    <w:name w:val="EH_NL_SSLL"/>
    <w:basedOn w:val="EHNLSLL"/>
    <w:autoRedefine/>
    <w:qFormat/>
    <w:rsid w:val="00F744ED"/>
  </w:style>
  <w:style w:type="paragraph" w:customStyle="1" w:styleId="SE1TNL">
    <w:name w:val="SE1_TNL"/>
    <w:basedOn w:val="TNL"/>
    <w:autoRedefine/>
    <w:qFormat/>
    <w:rsid w:val="00F744ED"/>
    <w:pPr>
      <w:numPr>
        <w:numId w:val="60"/>
      </w:numPr>
      <w:spacing w:line="480" w:lineRule="auto"/>
      <w:jc w:val="both"/>
    </w:pPr>
    <w:rPr>
      <w:szCs w:val="24"/>
    </w:rPr>
  </w:style>
  <w:style w:type="paragraph" w:customStyle="1" w:styleId="EEAFL">
    <w:name w:val="EEA_FL"/>
    <w:basedOn w:val="FL"/>
    <w:autoRedefine/>
    <w:qFormat/>
    <w:rsid w:val="00F744ED"/>
    <w:rPr>
      <w:lang w:eastAsia="en-GB"/>
    </w:rPr>
  </w:style>
  <w:style w:type="paragraph" w:customStyle="1" w:styleId="EEAIND">
    <w:name w:val="EEA_IND"/>
    <w:basedOn w:val="EEA"/>
    <w:autoRedefine/>
    <w:qFormat/>
    <w:rsid w:val="00F744ED"/>
    <w:rPr>
      <w:rFonts w:eastAsia="Batang"/>
      <w:szCs w:val="24"/>
    </w:rPr>
  </w:style>
  <w:style w:type="paragraph" w:customStyle="1" w:styleId="BLSLL">
    <w:name w:val="BL_SLL"/>
    <w:basedOn w:val="LL"/>
    <w:autoRedefine/>
    <w:qFormat/>
    <w:rsid w:val="00F744ED"/>
    <w:rPr>
      <w:rFonts w:eastAsia="Batang"/>
    </w:rPr>
  </w:style>
  <w:style w:type="paragraph" w:customStyle="1" w:styleId="BX4TBL">
    <w:name w:val="BX4_TBL"/>
    <w:basedOn w:val="BX1TBL"/>
    <w:autoRedefine/>
    <w:qFormat/>
    <w:rsid w:val="00F744ED"/>
  </w:style>
  <w:style w:type="paragraph" w:customStyle="1" w:styleId="BX4TSBL">
    <w:name w:val="BX4_TSBL"/>
    <w:basedOn w:val="TSBL"/>
    <w:autoRedefine/>
    <w:qFormat/>
    <w:rsid w:val="00F744ED"/>
  </w:style>
  <w:style w:type="paragraph" w:customStyle="1" w:styleId="BX4TSSBL">
    <w:name w:val="BX4_TSSBL"/>
    <w:basedOn w:val="TSSBL"/>
    <w:autoRedefine/>
    <w:qFormat/>
    <w:rsid w:val="00F744ED"/>
  </w:style>
  <w:style w:type="paragraph" w:customStyle="1" w:styleId="SE2TBL">
    <w:name w:val="SE2_TBL"/>
    <w:basedOn w:val="SE1TBL"/>
    <w:autoRedefine/>
    <w:qFormat/>
    <w:rsid w:val="00F744ED"/>
  </w:style>
  <w:style w:type="paragraph" w:customStyle="1" w:styleId="BX1TNL">
    <w:name w:val="BX1_TNL"/>
    <w:basedOn w:val="TNL"/>
    <w:autoRedefine/>
    <w:qFormat/>
    <w:rsid w:val="00F744ED"/>
    <w:rPr>
      <w:lang w:eastAsia="nl-NL"/>
    </w:rPr>
  </w:style>
  <w:style w:type="paragraph" w:customStyle="1" w:styleId="BX3TBL">
    <w:name w:val="BX3_TBL"/>
    <w:basedOn w:val="BX1TBL"/>
    <w:autoRedefine/>
    <w:qFormat/>
    <w:rsid w:val="00F744ED"/>
  </w:style>
  <w:style w:type="paragraph" w:customStyle="1" w:styleId="BX3TSBL">
    <w:name w:val="BX3_TSBL"/>
    <w:basedOn w:val="TSBL"/>
    <w:autoRedefine/>
    <w:qFormat/>
    <w:rsid w:val="00F744ED"/>
  </w:style>
  <w:style w:type="paragraph" w:customStyle="1" w:styleId="SE5STI">
    <w:name w:val="SE5_STI"/>
    <w:basedOn w:val="SE1STI"/>
    <w:autoRedefine/>
    <w:qFormat/>
    <w:rsid w:val="00F744ED"/>
  </w:style>
  <w:style w:type="paragraph" w:customStyle="1" w:styleId="BX1TSBL">
    <w:name w:val="BX1_TSBL"/>
    <w:basedOn w:val="TBL"/>
    <w:autoRedefine/>
    <w:qFormat/>
    <w:rsid w:val="00F744ED"/>
  </w:style>
  <w:style w:type="paragraph" w:customStyle="1" w:styleId="BX1EXNL">
    <w:name w:val="BX1_EX_NL"/>
    <w:basedOn w:val="EXNL"/>
    <w:autoRedefine/>
    <w:qFormat/>
    <w:rsid w:val="00F744ED"/>
    <w:rPr>
      <w:color w:val="943634" w:themeColor="accent2" w:themeShade="BF"/>
    </w:rPr>
  </w:style>
  <w:style w:type="paragraph" w:customStyle="1" w:styleId="NLSSSUL">
    <w:name w:val="NL_SSSUL"/>
    <w:basedOn w:val="NLSUL"/>
    <w:autoRedefine/>
    <w:qFormat/>
    <w:rsid w:val="00F744ED"/>
    <w:rPr>
      <w:rFonts w:eastAsia="Arial"/>
      <w:color w:val="365F91" w:themeColor="accent1" w:themeShade="BF"/>
    </w:rPr>
  </w:style>
  <w:style w:type="paragraph" w:customStyle="1" w:styleId="BX4ULSBL">
    <w:name w:val="BX4_UL_SBL"/>
    <w:basedOn w:val="BX1ULSBL"/>
    <w:autoRedefine/>
    <w:qFormat/>
    <w:rsid w:val="00F744ED"/>
  </w:style>
  <w:style w:type="paragraph" w:customStyle="1" w:styleId="BX7NU">
    <w:name w:val="BX7_NU"/>
    <w:basedOn w:val="BX2NU"/>
    <w:autoRedefine/>
    <w:qFormat/>
    <w:rsid w:val="00F744ED"/>
    <w:rPr>
      <w:rFonts w:ascii="Times New Roman Bold" w:hAnsi="Times New Roman Bold"/>
    </w:rPr>
  </w:style>
  <w:style w:type="paragraph" w:customStyle="1" w:styleId="BX6NU">
    <w:name w:val="BX6_NU"/>
    <w:basedOn w:val="BX2NU"/>
    <w:autoRedefine/>
    <w:qFormat/>
    <w:rsid w:val="00F744ED"/>
    <w:rPr>
      <w:rFonts w:ascii="Times New Roman Bold" w:hAnsi="Times New Roman Bold"/>
    </w:rPr>
  </w:style>
  <w:style w:type="paragraph" w:customStyle="1" w:styleId="SE4BLSBL">
    <w:name w:val="SE4_BL_SBL"/>
    <w:basedOn w:val="SE1BLSBL"/>
    <w:autoRedefine/>
    <w:qFormat/>
    <w:rsid w:val="00F744ED"/>
  </w:style>
  <w:style w:type="paragraph" w:customStyle="1" w:styleId="SE4UL">
    <w:name w:val="SE4_UL"/>
    <w:basedOn w:val="SE1UL"/>
    <w:autoRedefine/>
    <w:qFormat/>
    <w:rsid w:val="00F744ED"/>
  </w:style>
  <w:style w:type="paragraph" w:customStyle="1" w:styleId="SE4LL">
    <w:name w:val="SE4_LL"/>
    <w:basedOn w:val="SE1LL"/>
    <w:autoRedefine/>
    <w:qFormat/>
    <w:rsid w:val="00F744ED"/>
    <w:rPr>
      <w:noProof/>
    </w:rPr>
  </w:style>
  <w:style w:type="paragraph" w:customStyle="1" w:styleId="COEHH2">
    <w:name w:val="CO_EH_H2"/>
    <w:basedOn w:val="Normal"/>
    <w:autoRedefine/>
    <w:qFormat/>
    <w:rsid w:val="00F744ED"/>
    <w:pPr>
      <w:spacing w:line="360" w:lineRule="auto"/>
      <w:ind w:left="720"/>
    </w:pPr>
    <w:rPr>
      <w:rFonts w:ascii="Times New Roman" w:hAnsi="Times New Roman"/>
      <w:sz w:val="24"/>
    </w:rPr>
  </w:style>
  <w:style w:type="character" w:customStyle="1" w:styleId="Boxheaditalic">
    <w:name w:val="Boxheaditalic"/>
    <w:uiPriority w:val="99"/>
    <w:rsid w:val="00183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\Templates\Book_IISAP_Templa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Book_IISAP_Template</Template>
  <TotalTime>5</TotalTime>
  <Pages>16</Pages>
  <Words>306</Words>
  <Characters>1682</Characters>
  <Application>Microsoft Office Word</Application>
  <DocSecurity>0</DocSecurity>
  <Lines>34</Lines>
  <Paragraphs>14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chk085</dc:creator>
  <cp:lastModifiedBy>chk085</cp:lastModifiedBy>
  <cp:revision>26</cp:revision>
  <dcterms:created xsi:type="dcterms:W3CDTF">2019-04-05T11:55:00Z</dcterms:created>
  <dcterms:modified xsi:type="dcterms:W3CDTF">2019-04-08T12:04:00Z</dcterms:modified>
</cp:coreProperties>
</file>